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C8B24" w14:textId="77777777" w:rsidR="00CF00BA" w:rsidRPr="00FA75A5" w:rsidRDefault="00CF00BA" w:rsidP="00C07876">
      <w:pPr>
        <w:framePr w:w="9069" w:h="1003" w:hSpace="141" w:wrap="around" w:vAnchor="text" w:hAnchor="page" w:x="1701" w:y="94"/>
        <w:jc w:val="center"/>
        <w:rPr>
          <w:rFonts w:ascii="PT Astra Serif" w:hAnsi="PT Astra Serif"/>
          <w:sz w:val="24"/>
        </w:rPr>
      </w:pPr>
      <w:r w:rsidRPr="00FA75A5">
        <w:rPr>
          <w:rFonts w:ascii="PT Astra Serif" w:hAnsi="PT Astra Serif"/>
          <w:sz w:val="24"/>
        </w:rPr>
        <w:t>Российская Федерация</w:t>
      </w:r>
    </w:p>
    <w:p w14:paraId="2342C676" w14:textId="77777777" w:rsidR="00CF00BA" w:rsidRPr="00FA75A5" w:rsidRDefault="00CF00BA" w:rsidP="00C07876">
      <w:pPr>
        <w:framePr w:w="9069" w:h="1003" w:hSpace="141" w:wrap="around" w:vAnchor="text" w:hAnchor="page" w:x="1701" w:y="94"/>
        <w:jc w:val="center"/>
        <w:rPr>
          <w:rFonts w:ascii="PT Astra Serif" w:hAnsi="PT Astra Serif"/>
          <w:sz w:val="24"/>
        </w:rPr>
      </w:pPr>
      <w:r w:rsidRPr="00FA75A5">
        <w:rPr>
          <w:rFonts w:ascii="PT Astra Serif" w:hAnsi="PT Astra Serif"/>
          <w:sz w:val="24"/>
        </w:rPr>
        <w:t>Курганская область</w:t>
      </w:r>
    </w:p>
    <w:p w14:paraId="53C4634D" w14:textId="77777777" w:rsidR="00CF00BA" w:rsidRPr="00FA75A5" w:rsidRDefault="00CF00BA" w:rsidP="00C07876">
      <w:pPr>
        <w:framePr w:w="9069" w:h="1003" w:hSpace="141" w:wrap="around" w:vAnchor="text" w:hAnchor="page" w:x="1701" w:y="94"/>
        <w:jc w:val="center"/>
        <w:rPr>
          <w:rFonts w:ascii="PT Astra Serif" w:hAnsi="PT Astra Serif"/>
          <w:sz w:val="8"/>
        </w:rPr>
      </w:pPr>
    </w:p>
    <w:p w14:paraId="302250EC" w14:textId="77777777" w:rsidR="00CF00BA" w:rsidRPr="00FA75A5" w:rsidRDefault="00391AD9" w:rsidP="00C07876">
      <w:pPr>
        <w:framePr w:w="9069" w:h="1003" w:hSpace="141" w:wrap="around" w:vAnchor="text" w:hAnchor="page" w:x="1701" w:y="94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noProof/>
          <w:spacing w:val="40"/>
          <w:sz w:val="22"/>
        </w:rPr>
        <w:drawing>
          <wp:inline distT="0" distB="0" distL="0" distR="0" wp14:anchorId="11B9A4B7" wp14:editId="19F0C737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7404F" w14:textId="77777777" w:rsidR="00CF00BA" w:rsidRPr="00FA75A5" w:rsidRDefault="00CF00BA" w:rsidP="00C07876">
      <w:pPr>
        <w:framePr w:w="9069" w:h="1003" w:hSpace="141" w:wrap="around" w:vAnchor="text" w:hAnchor="page" w:x="1701" w:y="94"/>
        <w:jc w:val="center"/>
        <w:rPr>
          <w:rFonts w:ascii="PT Astra Serif" w:hAnsi="PT Astra Serif"/>
          <w:sz w:val="16"/>
        </w:rPr>
      </w:pPr>
    </w:p>
    <w:p w14:paraId="72BAD09E" w14:textId="77777777" w:rsidR="00CF00BA" w:rsidRPr="00FA75A5" w:rsidRDefault="00CF00BA" w:rsidP="00C07876">
      <w:pPr>
        <w:framePr w:w="9069" w:h="1003" w:hSpace="141" w:wrap="around" w:vAnchor="text" w:hAnchor="page" w:x="1701" w:y="94"/>
        <w:jc w:val="center"/>
        <w:rPr>
          <w:rFonts w:ascii="PT Astra Serif" w:hAnsi="PT Astra Serif"/>
          <w:sz w:val="28"/>
        </w:rPr>
      </w:pPr>
      <w:r w:rsidRPr="00FA75A5">
        <w:rPr>
          <w:rFonts w:ascii="PT Astra Serif" w:hAnsi="PT Astra Serif"/>
          <w:sz w:val="28"/>
        </w:rPr>
        <w:t>АДМИНИСТРАЦИЯ ГОРОДА КУРГАНА</w:t>
      </w:r>
    </w:p>
    <w:p w14:paraId="03E226E7" w14:textId="77777777" w:rsidR="00CF00BA" w:rsidRPr="00FA75A5" w:rsidRDefault="00CF00BA" w:rsidP="00C07876">
      <w:pPr>
        <w:framePr w:w="9069" w:h="485" w:hSpace="141" w:wrap="around" w:vAnchor="text" w:hAnchor="page" w:x="1701" w:y="3214"/>
        <w:jc w:val="center"/>
        <w:rPr>
          <w:rFonts w:ascii="PT Astra Serif" w:hAnsi="PT Astra Serif"/>
          <w:sz w:val="24"/>
        </w:rPr>
      </w:pPr>
      <w:r w:rsidRPr="00FA75A5">
        <w:rPr>
          <w:rFonts w:ascii="PT Astra Serif" w:hAnsi="PT Astra Serif"/>
          <w:sz w:val="24"/>
        </w:rPr>
        <w:t xml:space="preserve">от  </w:t>
      </w:r>
      <w:r w:rsidR="00B03103" w:rsidRPr="00FA75A5">
        <w:rPr>
          <w:rFonts w:ascii="PT Astra Serif" w:hAnsi="PT Astra Serif"/>
          <w:sz w:val="24"/>
        </w:rPr>
        <w:t>"____"___________________________ г. N_________</w:t>
      </w:r>
    </w:p>
    <w:p w14:paraId="15FB15CE" w14:textId="77777777" w:rsidR="00C82AAC" w:rsidRPr="00FA75A5" w:rsidRDefault="00C82AAC" w:rsidP="00C07876">
      <w:pPr>
        <w:framePr w:w="9069" w:h="485" w:hSpace="141" w:wrap="around" w:vAnchor="text" w:hAnchor="page" w:x="1701" w:y="3214"/>
        <w:jc w:val="center"/>
        <w:rPr>
          <w:rFonts w:ascii="PT Astra Serif" w:hAnsi="PT Astra Serif"/>
          <w:sz w:val="24"/>
        </w:rPr>
      </w:pPr>
    </w:p>
    <w:p w14:paraId="5C8047EA" w14:textId="77777777" w:rsidR="00CF00BA" w:rsidRPr="00FA75A5" w:rsidRDefault="00CF00BA" w:rsidP="00C07876">
      <w:pPr>
        <w:framePr w:w="9069" w:h="485" w:hSpace="141" w:wrap="around" w:vAnchor="text" w:hAnchor="page" w:x="1701" w:y="3214"/>
        <w:jc w:val="center"/>
        <w:rPr>
          <w:rFonts w:ascii="PT Astra Serif" w:hAnsi="PT Astra Serif"/>
          <w:sz w:val="24"/>
        </w:rPr>
      </w:pPr>
      <w:r w:rsidRPr="00FA75A5">
        <w:rPr>
          <w:rFonts w:ascii="PT Astra Serif" w:hAnsi="PT Astra Serif"/>
          <w:sz w:val="24"/>
        </w:rPr>
        <w:t>Курган</w:t>
      </w:r>
    </w:p>
    <w:p w14:paraId="4053D22C" w14:textId="77777777" w:rsidR="00CF00BA" w:rsidRPr="00FA75A5" w:rsidRDefault="00CF00BA" w:rsidP="00C07876">
      <w:pPr>
        <w:framePr w:w="9069" w:h="485" w:hSpace="141" w:wrap="around" w:vAnchor="text" w:hAnchor="page" w:x="1701" w:y="2494"/>
        <w:jc w:val="center"/>
        <w:rPr>
          <w:rFonts w:ascii="PT Astra Serif" w:hAnsi="PT Astra Serif"/>
          <w:sz w:val="24"/>
        </w:rPr>
      </w:pPr>
      <w:r w:rsidRPr="00FA75A5">
        <w:rPr>
          <w:rFonts w:ascii="PT Astra Serif" w:hAnsi="PT Astra Serif"/>
          <w:b/>
          <w:sz w:val="28"/>
        </w:rPr>
        <w:t>ПОСТАНОВЛЕНИЕ</w:t>
      </w:r>
      <w:r w:rsidRPr="00FA75A5">
        <w:rPr>
          <w:rFonts w:ascii="PT Astra Serif" w:hAnsi="PT Astra Serif"/>
          <w:sz w:val="24"/>
        </w:rPr>
        <w:t xml:space="preserve"> </w:t>
      </w:r>
    </w:p>
    <w:p w14:paraId="6AB2A69E" w14:textId="77777777" w:rsidR="001962B7" w:rsidRPr="00FA75A5" w:rsidRDefault="001962B7">
      <w:pPr>
        <w:rPr>
          <w:rFonts w:ascii="PT Astra Serif" w:hAnsi="PT Astra Serif"/>
          <w:sz w:val="24"/>
        </w:rPr>
      </w:pPr>
    </w:p>
    <w:tbl>
      <w:tblPr>
        <w:tblStyle w:val="a5"/>
        <w:tblW w:w="4884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070"/>
      </w:tblGrid>
      <w:tr w:rsidR="00CF00BA" w:rsidRPr="00FA75A5" w14:paraId="1BF41557" w14:textId="77777777" w:rsidTr="00612767">
        <w:tc>
          <w:tcPr>
            <w:tcW w:w="5000" w:type="pct"/>
            <w:vAlign w:val="center"/>
          </w:tcPr>
          <w:p w14:paraId="6A6ABD7B" w14:textId="77777777" w:rsidR="00CF00BA" w:rsidRPr="00612767" w:rsidRDefault="004F7DAE" w:rsidP="00890874">
            <w:pPr>
              <w:pStyle w:val="ab"/>
              <w:ind w:left="-105" w:right="-117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06C36">
              <w:rPr>
                <w:rFonts w:ascii="PT Astra Serif" w:hAnsi="PT Astra Serif"/>
                <w:b/>
                <w:sz w:val="28"/>
                <w:szCs w:val="28"/>
              </w:rPr>
              <w:t>О внесении изменений в пос</w:t>
            </w:r>
            <w:r w:rsidR="00612767">
              <w:rPr>
                <w:rFonts w:ascii="PT Astra Serif" w:hAnsi="PT Astra Serif"/>
                <w:b/>
                <w:sz w:val="28"/>
                <w:szCs w:val="28"/>
              </w:rPr>
              <w:t xml:space="preserve">тановление Администрации города </w:t>
            </w:r>
            <w:r w:rsidRPr="00F06C36">
              <w:rPr>
                <w:rFonts w:ascii="PT Astra Serif" w:hAnsi="PT Astra Serif"/>
                <w:b/>
                <w:sz w:val="28"/>
                <w:szCs w:val="28"/>
              </w:rPr>
              <w:t xml:space="preserve">Кургана от </w:t>
            </w:r>
            <w:r w:rsidR="002B7B0F">
              <w:rPr>
                <w:rFonts w:ascii="PT Astra Serif" w:hAnsi="PT Astra Serif"/>
                <w:b/>
                <w:sz w:val="28"/>
                <w:szCs w:val="28"/>
              </w:rPr>
              <w:t>17.09.2024</w:t>
            </w:r>
            <w:r w:rsidRPr="00F06C36">
              <w:rPr>
                <w:rFonts w:ascii="PT Astra Serif" w:hAnsi="PT Astra Serif"/>
                <w:b/>
                <w:sz w:val="28"/>
                <w:szCs w:val="28"/>
              </w:rPr>
              <w:t xml:space="preserve"> г. № </w:t>
            </w:r>
            <w:r w:rsidR="002B7B0F">
              <w:rPr>
                <w:rFonts w:ascii="PT Astra Serif" w:hAnsi="PT Astra Serif"/>
                <w:b/>
                <w:sz w:val="28"/>
                <w:szCs w:val="28"/>
              </w:rPr>
              <w:t>8097</w:t>
            </w:r>
            <w:r w:rsidRPr="00F06C36">
              <w:rPr>
                <w:rFonts w:ascii="PT Astra Serif" w:hAnsi="PT Astra Serif"/>
                <w:b/>
                <w:sz w:val="28"/>
                <w:szCs w:val="28"/>
              </w:rPr>
              <w:t xml:space="preserve"> «</w:t>
            </w:r>
            <w:r w:rsidR="00612767" w:rsidRPr="00612767">
              <w:rPr>
                <w:rFonts w:ascii="PT Astra Serif" w:hAnsi="PT Astra Serif" w:cs="Arial"/>
                <w:b/>
                <w:bCs/>
                <w:spacing w:val="2"/>
                <w:kern w:val="36"/>
                <w:sz w:val="28"/>
                <w:szCs w:val="28"/>
              </w:rPr>
              <w:t xml:space="preserve">Об </w:t>
            </w:r>
            <w:r w:rsidR="00612767">
              <w:rPr>
                <w:rFonts w:ascii="PT Astra Serif" w:hAnsi="PT Astra Serif" w:cs="Arial"/>
                <w:b/>
                <w:bCs/>
                <w:spacing w:val="2"/>
                <w:kern w:val="36"/>
                <w:sz w:val="28"/>
                <w:szCs w:val="28"/>
              </w:rPr>
              <w:t xml:space="preserve">утверждении Порядка пользования </w:t>
            </w:r>
            <w:r w:rsidR="00612767" w:rsidRPr="00612767">
              <w:rPr>
                <w:rFonts w:ascii="PT Astra Serif" w:hAnsi="PT Astra Serif" w:cs="Arial"/>
                <w:b/>
                <w:bCs/>
                <w:spacing w:val="2"/>
                <w:kern w:val="36"/>
                <w:sz w:val="28"/>
                <w:szCs w:val="28"/>
              </w:rPr>
              <w:t>территориями общего пользования города Кургана при размещении и использовании средств индивидуальной мобильности, в том числе сдаваемых в краткосрочную аренду с использованием автоматизированной системы аренды (проката)</w:t>
            </w:r>
            <w:r w:rsidRPr="00F06C36">
              <w:rPr>
                <w:rFonts w:ascii="PT Astra Serif" w:hAnsi="PT Astra Serif"/>
                <w:b/>
                <w:sz w:val="28"/>
                <w:szCs w:val="28"/>
              </w:rPr>
              <w:t>»</w:t>
            </w:r>
          </w:p>
        </w:tc>
      </w:tr>
    </w:tbl>
    <w:p w14:paraId="7DE37588" w14:textId="77777777" w:rsidR="00CF00BA" w:rsidRPr="00F06C36" w:rsidRDefault="00CF00BA">
      <w:pPr>
        <w:contextualSpacing/>
        <w:jc w:val="both"/>
        <w:rPr>
          <w:rFonts w:ascii="PT Astra Serif" w:hAnsi="PT Astra Serif"/>
          <w:sz w:val="28"/>
        </w:rPr>
      </w:pPr>
    </w:p>
    <w:p w14:paraId="78916436" w14:textId="525ECA51" w:rsidR="00223C88" w:rsidRPr="001A695B" w:rsidRDefault="001A695B" w:rsidP="001A695B">
      <w:pPr>
        <w:ind w:firstLine="709"/>
        <w:contextualSpacing/>
        <w:jc w:val="both"/>
        <w:rPr>
          <w:rFonts w:ascii="PT Astra Serif" w:hAnsi="PT Astra Serif"/>
          <w:sz w:val="28"/>
        </w:rPr>
      </w:pPr>
      <w:r w:rsidRPr="001A695B">
        <w:rPr>
          <w:rFonts w:ascii="PT Astra Serif" w:hAnsi="PT Astra Serif"/>
          <w:sz w:val="28"/>
        </w:rPr>
        <w:t>В соответствии с Федеральными законами от 06.10.2003 г. № 131-ФЗ «Об общих принципах организации местного самоуправления в Российской Федерации», от 20.03.2025 г. № 33-ФЗ «Об общих принципах организации местного самоуправления в единой системе публичной власти»</w:t>
      </w:r>
      <w:r>
        <w:rPr>
          <w:rFonts w:ascii="PT Astra Serif" w:hAnsi="PT Astra Serif"/>
          <w:sz w:val="28"/>
        </w:rPr>
        <w:t xml:space="preserve">, </w:t>
      </w:r>
      <w:r w:rsidR="008E5FFA" w:rsidRPr="008E5FFA">
        <w:rPr>
          <w:rFonts w:ascii="PT Astra Serif" w:hAnsi="PT Astra Serif"/>
          <w:sz w:val="28"/>
        </w:rPr>
        <w:t xml:space="preserve">с Гражданским кодексом Российской Федерации, Федеральными законами от 10.12.1995 г. № 196-ФЗ «О безопасности дорожного движения», решением Курганской городской Думы от 27.03.2019 № 52 «Об утверждении Правил благоустройства территории города Кургана», Уставом муниципального образования города Кургана, Администрация города Кургана </w:t>
      </w:r>
      <w:r w:rsidR="00F06C36" w:rsidRPr="00626CD8">
        <w:rPr>
          <w:rFonts w:ascii="PT Astra Serif" w:hAnsi="PT Astra Serif"/>
          <w:b/>
          <w:spacing w:val="40"/>
          <w:sz w:val="28"/>
        </w:rPr>
        <w:t>постановляет:</w:t>
      </w:r>
    </w:p>
    <w:p w14:paraId="55073A62" w14:textId="7A639B70" w:rsidR="00A60546" w:rsidRPr="00443827" w:rsidRDefault="00A60546" w:rsidP="00A60546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443827">
        <w:rPr>
          <w:rFonts w:ascii="PT Astra Serif" w:hAnsi="PT Astra Serif"/>
          <w:sz w:val="28"/>
          <w:szCs w:val="26"/>
        </w:rPr>
        <w:t xml:space="preserve">1. Внести в постановление Администрации города Кургана </w:t>
      </w:r>
      <w:r w:rsidR="00476AFC" w:rsidRPr="00443827">
        <w:rPr>
          <w:rFonts w:ascii="PT Astra Serif" w:hAnsi="PT Astra Serif"/>
          <w:sz w:val="28"/>
          <w:szCs w:val="26"/>
        </w:rPr>
        <w:t>от 17.09.2024 г. № 8097 «Об утверждении Порядка пользования территориями общего пользования города Кургана при размещении и использовании средств индивидуальной мобильности, в том числе сдаваемых в краткосрочную аренду с использованием автоматизированной системы аренды (проката)»</w:t>
      </w:r>
      <w:r w:rsidRPr="00443827">
        <w:rPr>
          <w:rFonts w:ascii="PT Astra Serif" w:hAnsi="PT Astra Serif"/>
          <w:sz w:val="28"/>
          <w:szCs w:val="26"/>
        </w:rPr>
        <w:t xml:space="preserve"> (далее - постановление) следующие изменения:</w:t>
      </w:r>
    </w:p>
    <w:p w14:paraId="1157AD5A" w14:textId="2BE5770A" w:rsidR="00A60546" w:rsidRPr="00443827" w:rsidRDefault="00A60546" w:rsidP="00A60546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443827">
        <w:rPr>
          <w:rFonts w:ascii="PT Astra Serif" w:hAnsi="PT Astra Serif"/>
          <w:sz w:val="28"/>
          <w:szCs w:val="26"/>
        </w:rPr>
        <w:t>1.1 в наименовании и по всему тексту постановления и приложения к постановлению слова «</w:t>
      </w:r>
      <w:r w:rsidR="00135297" w:rsidRPr="00443827">
        <w:rPr>
          <w:rFonts w:ascii="PT Astra Serif" w:hAnsi="PT Astra Serif"/>
          <w:sz w:val="28"/>
          <w:szCs w:val="26"/>
        </w:rPr>
        <w:t>Об утверждении Порядка пользования территориями общего пользования города Кургана при размещении и использовании средств индивидуальной мобильности, в том числе сдаваемых в краткосрочную аренду с использованием автоматизированной системы аренды (проката)</w:t>
      </w:r>
      <w:r w:rsidRPr="00443827">
        <w:rPr>
          <w:rFonts w:ascii="PT Astra Serif" w:hAnsi="PT Astra Serif"/>
          <w:sz w:val="28"/>
          <w:szCs w:val="26"/>
        </w:rPr>
        <w:t>» заменить словами «</w:t>
      </w:r>
      <w:r w:rsidR="00135297" w:rsidRPr="00443827">
        <w:rPr>
          <w:rFonts w:ascii="PT Astra Serif" w:hAnsi="PT Astra Serif"/>
          <w:sz w:val="28"/>
          <w:szCs w:val="26"/>
        </w:rPr>
        <w:t xml:space="preserve">Об утверждении Порядка пользования территориями общего пользования города Кургана при размещении и использовании средств индивидуальной мобильности, </w:t>
      </w:r>
      <w:r w:rsidR="00135297" w:rsidRPr="00443827">
        <w:rPr>
          <w:rFonts w:ascii="PT Astra Serif" w:hAnsi="PT Astra Serif"/>
          <w:sz w:val="28"/>
          <w:szCs w:val="26"/>
        </w:rPr>
        <w:lastRenderedPageBreak/>
        <w:t>сдаваемых в краткосрочную аренду с использованием автоматизир</w:t>
      </w:r>
      <w:r w:rsidR="000D7879">
        <w:rPr>
          <w:rFonts w:ascii="PT Astra Serif" w:hAnsi="PT Astra Serif"/>
          <w:sz w:val="28"/>
          <w:szCs w:val="26"/>
        </w:rPr>
        <w:t>ованной системы аренды</w:t>
      </w:r>
      <w:r w:rsidRPr="00443827">
        <w:rPr>
          <w:rFonts w:ascii="PT Astra Serif" w:hAnsi="PT Astra Serif"/>
          <w:sz w:val="28"/>
          <w:szCs w:val="26"/>
        </w:rPr>
        <w:t>» в соответствующих падежах;</w:t>
      </w:r>
    </w:p>
    <w:p w14:paraId="5ABB97AD" w14:textId="005787C8" w:rsidR="00872BDA" w:rsidRPr="00443827" w:rsidRDefault="00DA6D46" w:rsidP="00A60546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443827">
        <w:rPr>
          <w:rFonts w:ascii="PT Astra Serif" w:hAnsi="PT Astra Serif"/>
          <w:sz w:val="28"/>
          <w:szCs w:val="26"/>
        </w:rPr>
        <w:t>1.2.</w:t>
      </w:r>
      <w:r w:rsidR="00E073B6" w:rsidRPr="00443827">
        <w:rPr>
          <w:rFonts w:ascii="PT Astra Serif" w:hAnsi="PT Astra Serif"/>
          <w:sz w:val="28"/>
          <w:szCs w:val="26"/>
        </w:rPr>
        <w:t xml:space="preserve"> п</w:t>
      </w:r>
      <w:r w:rsidR="00872BDA" w:rsidRPr="00443827">
        <w:rPr>
          <w:rFonts w:ascii="PT Astra Serif" w:hAnsi="PT Astra Serif"/>
          <w:sz w:val="28"/>
          <w:szCs w:val="26"/>
        </w:rPr>
        <w:t>реамбулу</w:t>
      </w:r>
      <w:r w:rsidR="00E073B6" w:rsidRPr="00443827">
        <w:rPr>
          <w:rFonts w:ascii="PT Astra Serif" w:hAnsi="PT Astra Serif"/>
          <w:sz w:val="28"/>
          <w:szCs w:val="26"/>
        </w:rPr>
        <w:t xml:space="preserve"> </w:t>
      </w:r>
      <w:r w:rsidR="00645378" w:rsidRPr="00443827">
        <w:rPr>
          <w:rFonts w:ascii="PT Astra Serif" w:hAnsi="PT Astra Serif"/>
          <w:sz w:val="28"/>
          <w:szCs w:val="26"/>
        </w:rPr>
        <w:t xml:space="preserve">постановления </w:t>
      </w:r>
      <w:r w:rsidR="00872BDA" w:rsidRPr="00443827">
        <w:rPr>
          <w:rFonts w:ascii="PT Astra Serif" w:hAnsi="PT Astra Serif"/>
          <w:sz w:val="28"/>
          <w:szCs w:val="26"/>
        </w:rPr>
        <w:t>изложить в следующей редакции:</w:t>
      </w:r>
    </w:p>
    <w:p w14:paraId="1187168D" w14:textId="016AFE45" w:rsidR="00872BDA" w:rsidRPr="00443827" w:rsidRDefault="00872BDA" w:rsidP="00A60546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443827">
        <w:rPr>
          <w:rFonts w:ascii="PT Astra Serif" w:hAnsi="PT Astra Serif"/>
          <w:sz w:val="28"/>
          <w:szCs w:val="26"/>
        </w:rPr>
        <w:t xml:space="preserve">«В соответствии с </w:t>
      </w:r>
      <w:r w:rsidR="00B5387D" w:rsidRPr="00443827">
        <w:rPr>
          <w:rFonts w:ascii="PT Astra Serif" w:hAnsi="PT Astra Serif"/>
          <w:sz w:val="28"/>
          <w:szCs w:val="26"/>
        </w:rPr>
        <w:t>от 20.03.2025 г. № 33-ФЗ «Об общих принципах организации местного самоуправления в единой системе публичной власти»</w:t>
      </w:r>
      <w:r w:rsidRPr="00443827">
        <w:rPr>
          <w:rFonts w:ascii="PT Astra Serif" w:hAnsi="PT Astra Serif"/>
          <w:sz w:val="28"/>
          <w:szCs w:val="26"/>
        </w:rPr>
        <w:t>, Постановлением Правительства Российской Федерации от 23.10.1993 № 1090 «О Правилах дорожного движения</w:t>
      </w:r>
      <w:r w:rsidR="00ED2DEF">
        <w:rPr>
          <w:rFonts w:ascii="PT Astra Serif" w:hAnsi="PT Astra Serif"/>
          <w:sz w:val="28"/>
          <w:szCs w:val="26"/>
        </w:rPr>
        <w:t>»</w:t>
      </w:r>
      <w:r w:rsidRPr="00443827">
        <w:rPr>
          <w:rFonts w:ascii="PT Astra Serif" w:hAnsi="PT Astra Serif"/>
          <w:sz w:val="28"/>
          <w:szCs w:val="26"/>
        </w:rPr>
        <w:t>, решением Курганской городской Думы от 27.03.2019 г. №52 «Об утверждении Правил благоустройства территории города Кургана»</w:t>
      </w:r>
      <w:r w:rsidR="00B5387D" w:rsidRPr="00443827">
        <w:rPr>
          <w:rFonts w:ascii="PT Astra Serif" w:hAnsi="PT Astra Serif"/>
          <w:sz w:val="28"/>
          <w:szCs w:val="26"/>
        </w:rPr>
        <w:t>,</w:t>
      </w:r>
      <w:r w:rsidRPr="00443827">
        <w:rPr>
          <w:rFonts w:ascii="PT Astra Serif" w:hAnsi="PT Astra Serif"/>
          <w:sz w:val="28"/>
          <w:szCs w:val="26"/>
        </w:rPr>
        <w:t xml:space="preserve"> Администрация города Кургана </w:t>
      </w:r>
      <w:r w:rsidR="00B5387D" w:rsidRPr="00443827">
        <w:rPr>
          <w:rFonts w:ascii="PT Astra Serif" w:hAnsi="PT Astra Serif"/>
          <w:b/>
          <w:spacing w:val="40"/>
          <w:sz w:val="28"/>
          <w:szCs w:val="26"/>
          <w:lang w:eastAsia="en-US"/>
        </w:rPr>
        <w:t>постановляет</w:t>
      </w:r>
      <w:r w:rsidRPr="00443827">
        <w:rPr>
          <w:rFonts w:ascii="PT Astra Serif" w:hAnsi="PT Astra Serif"/>
          <w:sz w:val="28"/>
          <w:szCs w:val="26"/>
        </w:rPr>
        <w:t>:</w:t>
      </w:r>
      <w:r w:rsidR="00B5387D" w:rsidRPr="00443827">
        <w:rPr>
          <w:rFonts w:ascii="PT Astra Serif" w:hAnsi="PT Astra Serif"/>
          <w:sz w:val="28"/>
          <w:szCs w:val="26"/>
        </w:rPr>
        <w:t>»;</w:t>
      </w:r>
    </w:p>
    <w:p w14:paraId="6BA210D0" w14:textId="1C02D754" w:rsidR="00A60546" w:rsidRDefault="00A60546" w:rsidP="00A60546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443827">
        <w:rPr>
          <w:rFonts w:ascii="PT Astra Serif" w:hAnsi="PT Astra Serif"/>
          <w:sz w:val="28"/>
          <w:szCs w:val="26"/>
        </w:rPr>
        <w:t>1.</w:t>
      </w:r>
      <w:r w:rsidR="003B04E9" w:rsidRPr="00443827">
        <w:rPr>
          <w:rFonts w:ascii="PT Astra Serif" w:hAnsi="PT Astra Serif"/>
          <w:sz w:val="28"/>
          <w:szCs w:val="26"/>
        </w:rPr>
        <w:t>3</w:t>
      </w:r>
      <w:r w:rsidR="00E11AC3">
        <w:rPr>
          <w:rFonts w:ascii="PT Astra Serif" w:hAnsi="PT Astra Serif"/>
          <w:sz w:val="28"/>
          <w:szCs w:val="26"/>
        </w:rPr>
        <w:t>.</w:t>
      </w:r>
      <w:r w:rsidR="001F6B82" w:rsidRPr="00443827">
        <w:rPr>
          <w:rFonts w:ascii="PT Astra Serif" w:hAnsi="PT Astra Serif"/>
          <w:sz w:val="28"/>
          <w:szCs w:val="26"/>
        </w:rPr>
        <w:t xml:space="preserve"> </w:t>
      </w:r>
      <w:r w:rsidRPr="00443827">
        <w:rPr>
          <w:rFonts w:ascii="PT Astra Serif" w:hAnsi="PT Astra Serif"/>
          <w:sz w:val="28"/>
          <w:szCs w:val="26"/>
        </w:rPr>
        <w:t>приложени</w:t>
      </w:r>
      <w:r w:rsidR="001F6B82" w:rsidRPr="00443827">
        <w:rPr>
          <w:rFonts w:ascii="PT Astra Serif" w:hAnsi="PT Astra Serif"/>
          <w:sz w:val="28"/>
          <w:szCs w:val="26"/>
        </w:rPr>
        <w:t>е</w:t>
      </w:r>
      <w:r w:rsidRPr="00443827">
        <w:rPr>
          <w:rFonts w:ascii="PT Astra Serif" w:hAnsi="PT Astra Serif"/>
          <w:sz w:val="28"/>
          <w:szCs w:val="26"/>
        </w:rPr>
        <w:t xml:space="preserve"> к постановлению</w:t>
      </w:r>
      <w:r w:rsidR="001F6B82" w:rsidRPr="00443827">
        <w:rPr>
          <w:rFonts w:ascii="PT Astra Serif" w:hAnsi="PT Astra Serif"/>
          <w:sz w:val="28"/>
          <w:szCs w:val="26"/>
        </w:rPr>
        <w:t xml:space="preserve"> изложить в редакции согласно приложению 1 к настоящему постановлению</w:t>
      </w:r>
      <w:r w:rsidR="001A72C2">
        <w:rPr>
          <w:rFonts w:ascii="PT Astra Serif" w:hAnsi="PT Astra Serif"/>
          <w:sz w:val="28"/>
          <w:szCs w:val="26"/>
        </w:rPr>
        <w:t>;</w:t>
      </w:r>
    </w:p>
    <w:p w14:paraId="6CB3934B" w14:textId="5F64AB59" w:rsidR="007D5C5A" w:rsidRPr="007D5C5A" w:rsidRDefault="00512A9A" w:rsidP="007D5C5A">
      <w:pPr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1.4. </w:t>
      </w:r>
      <w:r w:rsidR="007D5C5A" w:rsidRPr="007D5C5A">
        <w:rPr>
          <w:rFonts w:ascii="PT Astra Serif" w:hAnsi="PT Astra Serif"/>
          <w:sz w:val="28"/>
          <w:szCs w:val="26"/>
        </w:rPr>
        <w:t xml:space="preserve">приложение </w:t>
      </w:r>
      <w:r>
        <w:rPr>
          <w:rFonts w:ascii="PT Astra Serif" w:hAnsi="PT Astra Serif"/>
          <w:sz w:val="28"/>
          <w:szCs w:val="26"/>
        </w:rPr>
        <w:t>1</w:t>
      </w:r>
      <w:r w:rsidR="007D5C5A" w:rsidRPr="007D5C5A">
        <w:rPr>
          <w:rFonts w:ascii="PT Astra Serif" w:hAnsi="PT Astra Serif"/>
          <w:sz w:val="28"/>
          <w:szCs w:val="26"/>
        </w:rPr>
        <w:t xml:space="preserve"> к Порядку изложить в редакции согласно приложению </w:t>
      </w:r>
      <w:r>
        <w:rPr>
          <w:rFonts w:ascii="PT Astra Serif" w:hAnsi="PT Astra Serif"/>
          <w:sz w:val="28"/>
          <w:szCs w:val="26"/>
        </w:rPr>
        <w:t>2</w:t>
      </w:r>
      <w:r w:rsidR="007D5C5A" w:rsidRPr="007D5C5A">
        <w:rPr>
          <w:rFonts w:ascii="PT Astra Serif" w:hAnsi="PT Astra Serif"/>
          <w:sz w:val="28"/>
          <w:szCs w:val="26"/>
        </w:rPr>
        <w:t xml:space="preserve"> к настоящему постановлению;</w:t>
      </w:r>
    </w:p>
    <w:p w14:paraId="41CF1861" w14:textId="63A453D3" w:rsidR="007D5C5A" w:rsidRPr="00443827" w:rsidRDefault="00512A9A" w:rsidP="007D5C5A">
      <w:pPr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1.5</w:t>
      </w:r>
      <w:r w:rsidR="007D5C5A" w:rsidRPr="007D5C5A">
        <w:rPr>
          <w:rFonts w:ascii="PT Astra Serif" w:hAnsi="PT Astra Serif"/>
          <w:sz w:val="28"/>
          <w:szCs w:val="26"/>
        </w:rPr>
        <w:t xml:space="preserve"> приложение </w:t>
      </w:r>
      <w:r>
        <w:rPr>
          <w:rFonts w:ascii="PT Astra Serif" w:hAnsi="PT Astra Serif"/>
          <w:sz w:val="28"/>
          <w:szCs w:val="26"/>
        </w:rPr>
        <w:t>2</w:t>
      </w:r>
      <w:r w:rsidR="007D5C5A" w:rsidRPr="007D5C5A">
        <w:rPr>
          <w:rFonts w:ascii="PT Astra Serif" w:hAnsi="PT Astra Serif"/>
          <w:sz w:val="28"/>
          <w:szCs w:val="26"/>
        </w:rPr>
        <w:t xml:space="preserve"> к Порядку изложить в редакции согласно приложению </w:t>
      </w:r>
      <w:r>
        <w:rPr>
          <w:rFonts w:ascii="PT Astra Serif" w:hAnsi="PT Astra Serif"/>
          <w:sz w:val="28"/>
          <w:szCs w:val="26"/>
        </w:rPr>
        <w:t>3</w:t>
      </w:r>
      <w:r w:rsidR="007D5C5A" w:rsidRPr="007D5C5A">
        <w:rPr>
          <w:rFonts w:ascii="PT Astra Serif" w:hAnsi="PT Astra Serif"/>
          <w:sz w:val="28"/>
          <w:szCs w:val="26"/>
        </w:rPr>
        <w:t xml:space="preserve"> к настоящему постановлению;</w:t>
      </w:r>
    </w:p>
    <w:p w14:paraId="5CAB7DA3" w14:textId="74B2E34D" w:rsidR="001F6B82" w:rsidRDefault="00E11AC3" w:rsidP="00A60546">
      <w:pPr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1.</w:t>
      </w:r>
      <w:r w:rsidR="00512A9A">
        <w:rPr>
          <w:rFonts w:ascii="PT Astra Serif" w:hAnsi="PT Astra Serif"/>
          <w:sz w:val="28"/>
          <w:szCs w:val="26"/>
        </w:rPr>
        <w:t>6</w:t>
      </w:r>
      <w:r>
        <w:rPr>
          <w:rFonts w:ascii="PT Astra Serif" w:hAnsi="PT Astra Serif"/>
          <w:sz w:val="28"/>
          <w:szCs w:val="26"/>
        </w:rPr>
        <w:t xml:space="preserve">. </w:t>
      </w:r>
      <w:r w:rsidR="00390340">
        <w:rPr>
          <w:rFonts w:ascii="PT Astra Serif" w:hAnsi="PT Astra Serif"/>
          <w:sz w:val="28"/>
          <w:szCs w:val="26"/>
        </w:rPr>
        <w:t>п</w:t>
      </w:r>
      <w:r w:rsidR="008946F4" w:rsidRPr="008946F4">
        <w:rPr>
          <w:rFonts w:ascii="PT Astra Serif" w:hAnsi="PT Astra Serif"/>
          <w:sz w:val="28"/>
          <w:szCs w:val="26"/>
        </w:rPr>
        <w:t xml:space="preserve">риложения </w:t>
      </w:r>
      <w:r w:rsidR="00417226">
        <w:rPr>
          <w:rFonts w:ascii="PT Astra Serif" w:hAnsi="PT Astra Serif"/>
          <w:sz w:val="28"/>
          <w:szCs w:val="26"/>
        </w:rPr>
        <w:t>5</w:t>
      </w:r>
      <w:r w:rsidR="00841916">
        <w:rPr>
          <w:rFonts w:ascii="PT Astra Serif" w:hAnsi="PT Astra Serif"/>
          <w:sz w:val="28"/>
          <w:szCs w:val="26"/>
        </w:rPr>
        <w:t>-11</w:t>
      </w:r>
      <w:r w:rsidR="008946F4" w:rsidRPr="008946F4">
        <w:rPr>
          <w:rFonts w:ascii="PT Astra Serif" w:hAnsi="PT Astra Serif"/>
          <w:sz w:val="28"/>
          <w:szCs w:val="26"/>
        </w:rPr>
        <w:t xml:space="preserve"> </w:t>
      </w:r>
      <w:r w:rsidR="00841916" w:rsidRPr="00841916">
        <w:rPr>
          <w:rFonts w:ascii="PT Astra Serif" w:hAnsi="PT Astra Serif"/>
          <w:sz w:val="28"/>
          <w:szCs w:val="26"/>
        </w:rPr>
        <w:t>к Порядку исключить</w:t>
      </w:r>
      <w:r w:rsidR="00417226">
        <w:rPr>
          <w:rFonts w:ascii="PT Astra Serif" w:hAnsi="PT Astra Serif"/>
          <w:sz w:val="28"/>
          <w:szCs w:val="26"/>
        </w:rPr>
        <w:t>;</w:t>
      </w:r>
    </w:p>
    <w:p w14:paraId="69743091" w14:textId="77777777" w:rsidR="00C50B69" w:rsidRDefault="00841916" w:rsidP="00C50B6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8"/>
          <w:szCs w:val="26"/>
        </w:rPr>
        <w:t>1.</w:t>
      </w:r>
      <w:r w:rsidR="00512A9A">
        <w:rPr>
          <w:rFonts w:ascii="PT Astra Serif" w:hAnsi="PT Astra Serif"/>
          <w:sz w:val="28"/>
          <w:szCs w:val="26"/>
        </w:rPr>
        <w:t>7</w:t>
      </w:r>
      <w:r>
        <w:rPr>
          <w:rFonts w:ascii="PT Astra Serif" w:hAnsi="PT Astra Serif"/>
          <w:sz w:val="28"/>
          <w:szCs w:val="26"/>
        </w:rPr>
        <w:t xml:space="preserve">. </w:t>
      </w:r>
      <w:r w:rsidR="00390340">
        <w:rPr>
          <w:rFonts w:ascii="PT Astra Serif" w:hAnsi="PT Astra Serif"/>
          <w:sz w:val="28"/>
          <w:szCs w:val="26"/>
        </w:rPr>
        <w:t>д</w:t>
      </w:r>
      <w:r w:rsidRPr="00841916">
        <w:rPr>
          <w:rFonts w:ascii="PT Astra Serif" w:hAnsi="PT Astra Serif"/>
          <w:sz w:val="28"/>
          <w:szCs w:val="26"/>
        </w:rPr>
        <w:t xml:space="preserve">ополнить приложением </w:t>
      </w:r>
      <w:r w:rsidR="001A72C2">
        <w:rPr>
          <w:rFonts w:ascii="PT Astra Serif" w:hAnsi="PT Astra Serif"/>
          <w:sz w:val="28"/>
          <w:szCs w:val="26"/>
        </w:rPr>
        <w:t>5</w:t>
      </w:r>
      <w:r w:rsidRPr="00841916">
        <w:rPr>
          <w:rFonts w:ascii="PT Astra Serif" w:hAnsi="PT Astra Serif"/>
          <w:sz w:val="28"/>
          <w:szCs w:val="26"/>
        </w:rPr>
        <w:t xml:space="preserve"> </w:t>
      </w:r>
      <w:r w:rsidR="00CB4DEF">
        <w:rPr>
          <w:rFonts w:ascii="PT Astra Serif" w:hAnsi="PT Astra Serif"/>
          <w:sz w:val="28"/>
          <w:szCs w:val="26"/>
        </w:rPr>
        <w:t xml:space="preserve">к Порядку </w:t>
      </w:r>
      <w:r w:rsidR="00B521D7" w:rsidRPr="00B521D7">
        <w:rPr>
          <w:rFonts w:ascii="PT Astra Serif" w:hAnsi="PT Astra Serif"/>
          <w:sz w:val="28"/>
          <w:szCs w:val="26"/>
        </w:rPr>
        <w:t xml:space="preserve">согласно приложению </w:t>
      </w:r>
      <w:r w:rsidR="001A72C2">
        <w:rPr>
          <w:rFonts w:ascii="PT Astra Serif" w:hAnsi="PT Astra Serif"/>
          <w:sz w:val="28"/>
          <w:szCs w:val="26"/>
        </w:rPr>
        <w:t>4</w:t>
      </w:r>
      <w:r w:rsidR="00B521D7" w:rsidRPr="00B521D7">
        <w:rPr>
          <w:rFonts w:ascii="PT Astra Serif" w:hAnsi="PT Astra Serif"/>
          <w:sz w:val="28"/>
          <w:szCs w:val="26"/>
        </w:rPr>
        <w:t xml:space="preserve"> к настоящему постановлению.</w:t>
      </w:r>
    </w:p>
    <w:p w14:paraId="79813BF0" w14:textId="1683DC24" w:rsidR="005808E1" w:rsidRPr="00C50B69" w:rsidRDefault="005808E1" w:rsidP="00C50B6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8"/>
        </w:rPr>
        <w:t xml:space="preserve">2. </w:t>
      </w:r>
      <w:r w:rsidR="00CB7365">
        <w:rPr>
          <w:rFonts w:ascii="PT Astra Serif" w:hAnsi="PT Astra Serif"/>
          <w:sz w:val="28"/>
        </w:rPr>
        <w:t xml:space="preserve">Опубликовать </w:t>
      </w:r>
      <w:r w:rsidRPr="00A21E0B">
        <w:rPr>
          <w:rFonts w:ascii="PT Astra Serif" w:hAnsi="PT Astra Serif"/>
          <w:sz w:val="28"/>
          <w:szCs w:val="28"/>
        </w:rPr>
        <w:t>настоящее постановление</w:t>
      </w:r>
      <w:r w:rsidR="009F62BB">
        <w:rPr>
          <w:rFonts w:ascii="PT Astra Serif" w:hAnsi="PT Astra Serif"/>
          <w:sz w:val="28"/>
          <w:szCs w:val="28"/>
        </w:rPr>
        <w:t xml:space="preserve"> в газете </w:t>
      </w:r>
      <w:r w:rsidR="00BB4A38">
        <w:rPr>
          <w:rFonts w:ascii="PT Astra Serif" w:hAnsi="PT Astra Serif"/>
          <w:sz w:val="28"/>
          <w:szCs w:val="28"/>
        </w:rPr>
        <w:t>«</w:t>
      </w:r>
      <w:r w:rsidR="009F62BB">
        <w:rPr>
          <w:rFonts w:ascii="PT Astra Serif" w:hAnsi="PT Astra Serif"/>
          <w:sz w:val="28"/>
          <w:szCs w:val="28"/>
        </w:rPr>
        <w:t>Курган и курганцы</w:t>
      </w:r>
      <w:r w:rsidR="00BB4A38">
        <w:rPr>
          <w:rFonts w:ascii="PT Astra Serif" w:hAnsi="PT Astra Serif"/>
          <w:sz w:val="28"/>
          <w:szCs w:val="28"/>
        </w:rPr>
        <w:t>»</w:t>
      </w:r>
      <w:r w:rsidR="009F62BB">
        <w:rPr>
          <w:rFonts w:ascii="PT Astra Serif" w:hAnsi="PT Astra Serif"/>
          <w:sz w:val="28"/>
          <w:szCs w:val="28"/>
        </w:rPr>
        <w:t xml:space="preserve"> и</w:t>
      </w:r>
      <w:r w:rsidRPr="00A21E0B">
        <w:rPr>
          <w:rFonts w:ascii="PT Astra Serif" w:hAnsi="PT Astra Serif"/>
          <w:sz w:val="28"/>
          <w:szCs w:val="28"/>
        </w:rPr>
        <w:t xml:space="preserve"> </w:t>
      </w:r>
      <w:r w:rsidR="009F62BB">
        <w:rPr>
          <w:rFonts w:ascii="PT Astra Serif" w:hAnsi="PT Astra Serif"/>
          <w:sz w:val="28"/>
          <w:szCs w:val="28"/>
        </w:rPr>
        <w:t>р</w:t>
      </w:r>
      <w:r w:rsidR="009F62BB" w:rsidRPr="00A21E0B">
        <w:rPr>
          <w:rFonts w:ascii="PT Astra Serif" w:hAnsi="PT Astra Serif"/>
          <w:sz w:val="28"/>
          <w:szCs w:val="28"/>
        </w:rPr>
        <w:t xml:space="preserve">азместить </w:t>
      </w:r>
      <w:r w:rsidRPr="00A21E0B">
        <w:rPr>
          <w:rFonts w:ascii="PT Astra Serif" w:hAnsi="PT Astra Serif"/>
          <w:sz w:val="28"/>
          <w:szCs w:val="28"/>
        </w:rPr>
        <w:t xml:space="preserve">на официальном сайте муниципального образования города Кургана в информационно-телекоммуникационной сети «Интернет» по адресу: </w:t>
      </w:r>
      <w:r w:rsidRPr="00A21E0B">
        <w:rPr>
          <w:rFonts w:ascii="PT Astra Serif" w:hAnsi="PT Astra Serif"/>
          <w:sz w:val="28"/>
          <w:szCs w:val="28"/>
          <w:lang w:val="en-US"/>
        </w:rPr>
        <w:t>www</w:t>
      </w:r>
      <w:r w:rsidRPr="00A21E0B">
        <w:rPr>
          <w:rFonts w:ascii="PT Astra Serif" w:hAnsi="PT Astra Serif"/>
          <w:sz w:val="28"/>
          <w:szCs w:val="28"/>
        </w:rPr>
        <w:t>.</w:t>
      </w:r>
      <w:r w:rsidRPr="00A21E0B">
        <w:rPr>
          <w:rFonts w:ascii="PT Astra Serif" w:hAnsi="PT Astra Serif"/>
          <w:sz w:val="28"/>
          <w:szCs w:val="28"/>
          <w:lang w:val="en-US"/>
        </w:rPr>
        <w:t>kurgan</w:t>
      </w:r>
      <w:r w:rsidRPr="00A21E0B">
        <w:rPr>
          <w:rFonts w:ascii="PT Astra Serif" w:hAnsi="PT Astra Serif"/>
          <w:sz w:val="28"/>
          <w:szCs w:val="28"/>
        </w:rPr>
        <w:t>-</w:t>
      </w:r>
      <w:r w:rsidRPr="00A21E0B">
        <w:rPr>
          <w:rFonts w:ascii="PT Astra Serif" w:hAnsi="PT Astra Serif"/>
          <w:sz w:val="28"/>
          <w:szCs w:val="28"/>
          <w:lang w:val="en-US"/>
        </w:rPr>
        <w:t>city</w:t>
      </w:r>
      <w:r w:rsidRPr="00A21E0B">
        <w:rPr>
          <w:rFonts w:ascii="PT Astra Serif" w:hAnsi="PT Astra Serif"/>
          <w:sz w:val="28"/>
          <w:szCs w:val="28"/>
        </w:rPr>
        <w:t>.</w:t>
      </w:r>
      <w:r w:rsidRPr="00A21E0B">
        <w:rPr>
          <w:rFonts w:ascii="PT Astra Serif" w:hAnsi="PT Astra Serif"/>
          <w:sz w:val="28"/>
          <w:szCs w:val="28"/>
          <w:lang w:val="en-US"/>
        </w:rPr>
        <w:t>ru</w:t>
      </w:r>
      <w:r w:rsidRPr="00A21E0B">
        <w:rPr>
          <w:rFonts w:ascii="PT Astra Serif" w:hAnsi="PT Astra Serif"/>
          <w:sz w:val="28"/>
          <w:szCs w:val="28"/>
        </w:rPr>
        <w:t>.</w:t>
      </w:r>
    </w:p>
    <w:p w14:paraId="6DE551B5" w14:textId="77777777" w:rsidR="005808E1" w:rsidRPr="00A21E0B" w:rsidRDefault="005808E1" w:rsidP="005808E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A21E0B">
        <w:rPr>
          <w:rFonts w:ascii="PT Astra Serif" w:hAnsi="PT Astra Serif"/>
          <w:sz w:val="28"/>
          <w:szCs w:val="28"/>
        </w:rPr>
        <w:t>. Контроль за выполнением данного постановления возложить на заместителя Главы города Кургана, директора Департамента развития городского хозяйства Администрации города Кургана Давыдова Д.А.</w:t>
      </w:r>
    </w:p>
    <w:p w14:paraId="117C7FC6" w14:textId="77777777" w:rsidR="005808E1" w:rsidRPr="00A21E0B" w:rsidRDefault="005808E1" w:rsidP="005808E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703E7B82" w14:textId="77777777" w:rsidR="005808E1" w:rsidRPr="00A21E0B" w:rsidRDefault="005808E1" w:rsidP="005808E1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14:paraId="28152D5A" w14:textId="77777777" w:rsidR="005808E1" w:rsidRPr="00A21E0B" w:rsidRDefault="005808E1" w:rsidP="005808E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3227"/>
        <w:gridCol w:w="5953"/>
      </w:tblGrid>
      <w:tr w:rsidR="005808E1" w:rsidRPr="00A21E0B" w14:paraId="25940B71" w14:textId="77777777" w:rsidTr="008A5A25">
        <w:tc>
          <w:tcPr>
            <w:tcW w:w="3227" w:type="dxa"/>
            <w:shd w:val="clear" w:color="auto" w:fill="auto"/>
            <w:hideMark/>
          </w:tcPr>
          <w:p w14:paraId="4F79AABD" w14:textId="77777777" w:rsidR="005808E1" w:rsidRPr="00A21E0B" w:rsidRDefault="005808E1" w:rsidP="00A23138">
            <w:pPr>
              <w:rPr>
                <w:rFonts w:ascii="PT Astra Serif" w:hAnsi="PT Astra Serif"/>
                <w:sz w:val="28"/>
                <w:szCs w:val="28"/>
              </w:rPr>
            </w:pPr>
            <w:r w:rsidRPr="00A21E0B">
              <w:rPr>
                <w:rFonts w:ascii="PT Astra Serif" w:hAnsi="PT Astra Serif"/>
                <w:sz w:val="28"/>
                <w:szCs w:val="28"/>
              </w:rPr>
              <w:t>Глав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Pr="00A21E0B">
              <w:rPr>
                <w:rFonts w:ascii="PT Astra Serif" w:hAnsi="PT Astra Serif"/>
                <w:sz w:val="28"/>
                <w:szCs w:val="28"/>
              </w:rPr>
              <w:t xml:space="preserve"> города Кургана</w:t>
            </w:r>
          </w:p>
        </w:tc>
        <w:tc>
          <w:tcPr>
            <w:tcW w:w="5953" w:type="dxa"/>
            <w:shd w:val="clear" w:color="auto" w:fill="auto"/>
          </w:tcPr>
          <w:p w14:paraId="0997F4B9" w14:textId="77777777" w:rsidR="005808E1" w:rsidRPr="00A21E0B" w:rsidRDefault="005808E1" w:rsidP="008A5A25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A21E0B">
              <w:rPr>
                <w:rFonts w:ascii="PT Astra Serif" w:hAnsi="PT Astra Serif"/>
                <w:sz w:val="28"/>
                <w:szCs w:val="28"/>
              </w:rPr>
              <w:t>А.А. Науменко</w:t>
            </w:r>
          </w:p>
        </w:tc>
      </w:tr>
    </w:tbl>
    <w:p w14:paraId="3B87A44D" w14:textId="77777777" w:rsidR="005808E1" w:rsidRPr="00EE0BC0" w:rsidRDefault="005808E1" w:rsidP="005808E1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</w:p>
    <w:p w14:paraId="5DB6E4EE" w14:textId="77777777" w:rsidR="005808E1" w:rsidRDefault="005808E1" w:rsidP="005808E1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</w:p>
    <w:p w14:paraId="4C7958D3" w14:textId="77777777" w:rsidR="005808E1" w:rsidRDefault="005808E1" w:rsidP="005808E1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</w:p>
    <w:p w14:paraId="665172BD" w14:textId="77777777" w:rsidR="005808E1" w:rsidRDefault="005808E1" w:rsidP="005808E1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</w:p>
    <w:p w14:paraId="5DAB9F90" w14:textId="77777777" w:rsidR="005808E1" w:rsidRDefault="005808E1" w:rsidP="005808E1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</w:p>
    <w:p w14:paraId="064CCF92" w14:textId="77777777" w:rsidR="005808E1" w:rsidRDefault="005808E1" w:rsidP="005808E1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</w:p>
    <w:p w14:paraId="4BC3CC29" w14:textId="77777777" w:rsidR="005808E1" w:rsidRPr="00EE0BC0" w:rsidRDefault="005808E1" w:rsidP="005808E1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</w:p>
    <w:p w14:paraId="317C1C9C" w14:textId="7634EA51" w:rsidR="005808E1" w:rsidRPr="005808E1" w:rsidRDefault="00E60868" w:rsidP="005808E1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Агеева </w:t>
      </w:r>
      <w:r w:rsidR="005808E1" w:rsidRPr="005808E1">
        <w:rPr>
          <w:rFonts w:ascii="PT Astra Serif" w:hAnsi="PT Astra Serif"/>
        </w:rPr>
        <w:t>Лилия Андреевна</w:t>
      </w:r>
    </w:p>
    <w:p w14:paraId="01624CBD" w14:textId="77777777" w:rsidR="005808E1" w:rsidRPr="005808E1" w:rsidRDefault="005808E1" w:rsidP="005808E1">
      <w:pPr>
        <w:rPr>
          <w:rFonts w:ascii="PT Astra Serif" w:hAnsi="PT Astra Serif"/>
        </w:rPr>
      </w:pPr>
      <w:r w:rsidRPr="005808E1">
        <w:rPr>
          <w:rFonts w:ascii="PT Astra Serif" w:hAnsi="PT Astra Serif"/>
        </w:rPr>
        <w:t>(3522) 42-89-06 доб. 543</w:t>
      </w:r>
      <w:r w:rsidRPr="00CB7365">
        <w:rPr>
          <w:rFonts w:ascii="PT Astra Serif" w:hAnsi="PT Astra Serif"/>
        </w:rPr>
        <w:t>#</w:t>
      </w:r>
    </w:p>
    <w:p w14:paraId="3326ADC0" w14:textId="77777777" w:rsidR="00B5793D" w:rsidRDefault="00B5793D" w:rsidP="00B5793D">
      <w:pPr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br w:type="page"/>
      </w:r>
    </w:p>
    <w:p w14:paraId="6DE47657" w14:textId="77777777" w:rsidR="002D1B46" w:rsidRPr="00FB56E8" w:rsidRDefault="002D1B46" w:rsidP="008C2071">
      <w:pPr>
        <w:overflowPunct/>
        <w:autoSpaceDE/>
        <w:autoSpaceDN/>
        <w:adjustRightInd/>
        <w:ind w:left="3969"/>
        <w:contextualSpacing/>
        <w:textAlignment w:val="auto"/>
        <w:rPr>
          <w:rFonts w:ascii="PT Astra Serif" w:hAnsi="PT Astra Serif"/>
          <w:sz w:val="28"/>
        </w:rPr>
      </w:pPr>
      <w:r w:rsidRPr="00FB56E8">
        <w:rPr>
          <w:rFonts w:ascii="PT Astra Serif" w:hAnsi="PT Astra Serif"/>
          <w:sz w:val="28"/>
          <w:szCs w:val="28"/>
        </w:rPr>
        <w:lastRenderedPageBreak/>
        <w:t>П</w:t>
      </w:r>
      <w:r w:rsidR="00CB7365">
        <w:rPr>
          <w:rFonts w:ascii="PT Astra Serif" w:hAnsi="PT Astra Serif"/>
          <w:sz w:val="28"/>
          <w:szCs w:val="28"/>
        </w:rPr>
        <w:t>риложение</w:t>
      </w:r>
      <w:r w:rsidRPr="00FB56E8">
        <w:rPr>
          <w:rFonts w:ascii="PT Astra Serif" w:hAnsi="PT Astra Serif"/>
          <w:sz w:val="28"/>
          <w:szCs w:val="28"/>
        </w:rPr>
        <w:t xml:space="preserve"> 1</w:t>
      </w:r>
    </w:p>
    <w:p w14:paraId="4C6089E6" w14:textId="473866F9" w:rsidR="00971FF7" w:rsidRDefault="002D1B46" w:rsidP="008C2071">
      <w:pPr>
        <w:overflowPunct/>
        <w:spacing w:before="67"/>
        <w:ind w:left="3969"/>
        <w:contextualSpacing/>
        <w:textAlignment w:val="auto"/>
        <w:rPr>
          <w:rFonts w:ascii="PT Astra Serif" w:hAnsi="PT Astra Serif"/>
          <w:sz w:val="28"/>
          <w:szCs w:val="28"/>
        </w:rPr>
      </w:pPr>
      <w:r w:rsidRPr="00FB56E8">
        <w:rPr>
          <w:rFonts w:ascii="PT Astra Serif" w:hAnsi="PT Astra Serif"/>
          <w:sz w:val="28"/>
          <w:szCs w:val="28"/>
        </w:rPr>
        <w:t xml:space="preserve">к постановлению </w:t>
      </w:r>
      <w:r w:rsidR="008C2071">
        <w:rPr>
          <w:rFonts w:ascii="PT Astra Serif" w:hAnsi="PT Astra Serif"/>
          <w:sz w:val="28"/>
          <w:szCs w:val="28"/>
        </w:rPr>
        <w:t xml:space="preserve">Администрации города Кургана </w:t>
      </w:r>
      <w:r w:rsidR="00971FF7">
        <w:rPr>
          <w:rFonts w:ascii="PT Astra Serif" w:hAnsi="PT Astra Serif"/>
          <w:sz w:val="28"/>
          <w:szCs w:val="28"/>
        </w:rPr>
        <w:t>от____________2025__г.__№_______</w:t>
      </w:r>
    </w:p>
    <w:p w14:paraId="2E9716B2" w14:textId="77777777" w:rsidR="002D1B46" w:rsidRPr="00FB56E8" w:rsidRDefault="002D1B46" w:rsidP="008C2071">
      <w:pPr>
        <w:overflowPunct/>
        <w:spacing w:before="67"/>
        <w:ind w:left="3969"/>
        <w:contextualSpacing/>
        <w:textAlignment w:val="auto"/>
        <w:rPr>
          <w:rFonts w:ascii="PT Astra Serif" w:hAnsi="PT Astra Serif"/>
          <w:sz w:val="28"/>
          <w:szCs w:val="28"/>
        </w:rPr>
      </w:pPr>
      <w:r w:rsidRPr="00FB56E8">
        <w:rPr>
          <w:rFonts w:ascii="PT Astra Serif" w:hAnsi="PT Astra Serif"/>
          <w:sz w:val="28"/>
          <w:szCs w:val="28"/>
        </w:rPr>
        <w:t>«О внесении изменений в постановление Администрации города Кургана от 17.09.2024 г. № 8097 «Об утверждении Порядка пользования территориями общего пользования города Кургана при размещении и использовании средств индивидуальной мобильности, в том числе сдаваемых в краткосрочную аренду с использованием автоматизированной системы аренды (проката)»</w:t>
      </w:r>
    </w:p>
    <w:p w14:paraId="754E71D8" w14:textId="315FF401" w:rsidR="009D6464" w:rsidRDefault="009D6464" w:rsidP="008C2071">
      <w:pPr>
        <w:overflowPunct/>
        <w:spacing w:before="67"/>
        <w:ind w:left="3969"/>
        <w:contextualSpacing/>
        <w:textAlignment w:val="auto"/>
        <w:rPr>
          <w:rFonts w:ascii="PT Astra Serif" w:hAnsi="PT Astra Serif"/>
          <w:color w:val="FF0000"/>
          <w:sz w:val="28"/>
          <w:szCs w:val="28"/>
        </w:rPr>
      </w:pPr>
    </w:p>
    <w:p w14:paraId="0769EB01" w14:textId="7E07F7C0" w:rsidR="008A5A25" w:rsidRPr="00E34459" w:rsidRDefault="008A5A25" w:rsidP="008C2071">
      <w:pPr>
        <w:ind w:left="3969"/>
        <w:rPr>
          <w:rFonts w:ascii="PT Astra Serif" w:hAnsi="PT Astra Serif"/>
          <w:sz w:val="28"/>
          <w:szCs w:val="28"/>
        </w:rPr>
      </w:pPr>
      <w:r w:rsidRPr="00E34459">
        <w:rPr>
          <w:rFonts w:ascii="PT Astra Serif" w:hAnsi="PT Astra Serif"/>
          <w:sz w:val="28"/>
          <w:szCs w:val="28"/>
        </w:rPr>
        <w:t xml:space="preserve">«Приложение </w:t>
      </w:r>
      <w:r w:rsidR="008C2071">
        <w:rPr>
          <w:rFonts w:ascii="PT Astra Serif" w:hAnsi="PT Astra Serif"/>
          <w:sz w:val="28"/>
          <w:szCs w:val="28"/>
        </w:rPr>
        <w:t>к</w:t>
      </w:r>
      <w:r w:rsidRPr="00E34459">
        <w:rPr>
          <w:rFonts w:ascii="PT Astra Serif" w:hAnsi="PT Astra Serif"/>
          <w:sz w:val="28"/>
          <w:szCs w:val="28"/>
        </w:rPr>
        <w:t xml:space="preserve"> постановлению Администрации города Кургана </w:t>
      </w:r>
    </w:p>
    <w:p w14:paraId="3B39242B" w14:textId="77777777" w:rsidR="008C2071" w:rsidRDefault="008A5A25" w:rsidP="008C2071">
      <w:pPr>
        <w:ind w:left="3969"/>
        <w:rPr>
          <w:rFonts w:ascii="PT Astra Serif" w:hAnsi="PT Astra Serif"/>
          <w:sz w:val="28"/>
          <w:szCs w:val="28"/>
        </w:rPr>
      </w:pPr>
      <w:r w:rsidRPr="00E34459">
        <w:rPr>
          <w:rFonts w:ascii="PT Astra Serif" w:hAnsi="PT Astra Serif"/>
          <w:sz w:val="28"/>
          <w:szCs w:val="28"/>
        </w:rPr>
        <w:t>от ____________ № ___________</w:t>
      </w:r>
    </w:p>
    <w:p w14:paraId="05694355" w14:textId="270F6AFA" w:rsidR="008A5A25" w:rsidRPr="00E34459" w:rsidRDefault="008A5A25" w:rsidP="008C2071">
      <w:pPr>
        <w:ind w:left="3969"/>
        <w:rPr>
          <w:rFonts w:ascii="PT Astra Serif" w:hAnsi="PT Astra Serif"/>
          <w:sz w:val="28"/>
          <w:szCs w:val="28"/>
        </w:rPr>
      </w:pPr>
      <w:r w:rsidRPr="00E34459">
        <w:rPr>
          <w:rFonts w:ascii="PT Astra Serif" w:hAnsi="PT Astra Serif"/>
          <w:sz w:val="28"/>
          <w:szCs w:val="28"/>
        </w:rPr>
        <w:t xml:space="preserve">«Об утверждении Порядка пользования территориями общего пользования города Кургана при размещении и использовании средств индивидуальной мобильности, в том числе сдаваемых в краткосрочную аренду с использованием </w:t>
      </w:r>
    </w:p>
    <w:p w14:paraId="3248CFAC" w14:textId="77777777" w:rsidR="008A5A25" w:rsidRPr="00E34459" w:rsidRDefault="008A5A25" w:rsidP="008C2071">
      <w:pPr>
        <w:ind w:left="3969"/>
        <w:rPr>
          <w:rFonts w:ascii="PT Astra Serif" w:hAnsi="PT Astra Serif"/>
          <w:sz w:val="28"/>
          <w:szCs w:val="28"/>
        </w:rPr>
      </w:pPr>
      <w:r w:rsidRPr="00E34459">
        <w:rPr>
          <w:rFonts w:ascii="PT Astra Serif" w:hAnsi="PT Astra Serif"/>
          <w:sz w:val="28"/>
          <w:szCs w:val="28"/>
        </w:rPr>
        <w:t xml:space="preserve">автоматизированной системы аренды (проката)» </w:t>
      </w:r>
    </w:p>
    <w:p w14:paraId="2E53D160" w14:textId="77777777" w:rsidR="008A5A25" w:rsidRPr="008A5A25" w:rsidRDefault="008A5A25" w:rsidP="008A5A25">
      <w:pPr>
        <w:overflowPunct/>
        <w:autoSpaceDE/>
        <w:autoSpaceDN/>
        <w:adjustRightInd/>
        <w:spacing w:line="259" w:lineRule="auto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A5A25"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14:paraId="60942C2F" w14:textId="7013E07B" w:rsidR="008A5A25" w:rsidRPr="008A5A25" w:rsidRDefault="008A5A25" w:rsidP="008613E3">
      <w:pPr>
        <w:keepNext/>
        <w:keepLines/>
        <w:overflowPunct/>
        <w:autoSpaceDE/>
        <w:autoSpaceDN/>
        <w:adjustRightInd/>
        <w:ind w:right="-3" w:hanging="10"/>
        <w:jc w:val="center"/>
        <w:textAlignment w:val="auto"/>
        <w:outlineLvl w:val="1"/>
        <w:rPr>
          <w:rFonts w:ascii="PT Astra Serif" w:hAnsi="PT Astra Serif"/>
          <w:b/>
          <w:sz w:val="28"/>
          <w:szCs w:val="28"/>
          <w:lang w:eastAsia="en-US"/>
        </w:rPr>
      </w:pPr>
      <w:r w:rsidRPr="008A5A25">
        <w:rPr>
          <w:rFonts w:ascii="PT Astra Serif" w:hAnsi="PT Astra Serif"/>
          <w:b/>
          <w:sz w:val="28"/>
          <w:szCs w:val="28"/>
          <w:lang w:eastAsia="en-US"/>
        </w:rPr>
        <w:t>Порядок пользования территориями общего пользования города Кургана при размещении и использовании средств</w:t>
      </w:r>
      <w:r w:rsidR="008613E3"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  <w:r w:rsidRPr="008A5A25">
        <w:rPr>
          <w:rFonts w:ascii="PT Astra Serif" w:hAnsi="PT Astra Serif"/>
          <w:b/>
          <w:sz w:val="28"/>
          <w:szCs w:val="28"/>
          <w:lang w:eastAsia="en-US"/>
        </w:rPr>
        <w:t xml:space="preserve">индивидуальной мобильности, </w:t>
      </w:r>
      <w:r w:rsidR="00237C9E">
        <w:rPr>
          <w:rFonts w:ascii="PT Astra Serif" w:hAnsi="PT Astra Serif"/>
          <w:b/>
          <w:sz w:val="28"/>
          <w:szCs w:val="28"/>
          <w:lang w:eastAsia="en-US"/>
        </w:rPr>
        <w:t xml:space="preserve">в том числе </w:t>
      </w:r>
      <w:r w:rsidRPr="008A5A25">
        <w:rPr>
          <w:rFonts w:ascii="PT Astra Serif" w:hAnsi="PT Astra Serif"/>
          <w:b/>
          <w:sz w:val="28"/>
          <w:szCs w:val="28"/>
          <w:lang w:eastAsia="en-US"/>
        </w:rPr>
        <w:t>сдаваемых в краткосрочную аренду с использованием ав</w:t>
      </w:r>
      <w:r w:rsidR="00BC76D5">
        <w:rPr>
          <w:rFonts w:ascii="PT Astra Serif" w:hAnsi="PT Astra Serif"/>
          <w:b/>
          <w:sz w:val="28"/>
          <w:szCs w:val="28"/>
          <w:lang w:eastAsia="en-US"/>
        </w:rPr>
        <w:t>томатизированной системы аренды</w:t>
      </w:r>
      <w:r w:rsidR="00237C9E">
        <w:rPr>
          <w:rFonts w:ascii="PT Astra Serif" w:hAnsi="PT Astra Serif"/>
          <w:b/>
          <w:sz w:val="28"/>
          <w:szCs w:val="28"/>
          <w:lang w:eastAsia="en-US"/>
        </w:rPr>
        <w:t xml:space="preserve"> (проката)</w:t>
      </w:r>
    </w:p>
    <w:p w14:paraId="2F6FFEE3" w14:textId="77777777" w:rsidR="008A5A25" w:rsidRPr="008A5A25" w:rsidRDefault="008A5A25" w:rsidP="00AA58C8">
      <w:pPr>
        <w:overflowPunct/>
        <w:autoSpaceDE/>
        <w:autoSpaceDN/>
        <w:adjustRightInd/>
        <w:ind w:right="110"/>
        <w:jc w:val="center"/>
        <w:textAlignment w:val="auto"/>
        <w:rPr>
          <w:rFonts w:ascii="PT Astra Serif" w:hAnsi="PT Astra Serif"/>
          <w:b/>
          <w:sz w:val="28"/>
          <w:szCs w:val="28"/>
          <w:lang w:eastAsia="en-US"/>
        </w:rPr>
      </w:pPr>
      <w:r w:rsidRPr="008A5A25"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</w:p>
    <w:p w14:paraId="76920EF2" w14:textId="77777777" w:rsidR="008A5A25" w:rsidRPr="008A5A25" w:rsidRDefault="008A5A25" w:rsidP="008A5A25">
      <w:pPr>
        <w:keepNext/>
        <w:keepLines/>
        <w:overflowPunct/>
        <w:autoSpaceDE/>
        <w:autoSpaceDN/>
        <w:adjustRightInd/>
        <w:spacing w:line="265" w:lineRule="auto"/>
        <w:ind w:left="179" w:right="346" w:hanging="10"/>
        <w:jc w:val="center"/>
        <w:textAlignment w:val="auto"/>
        <w:outlineLvl w:val="2"/>
        <w:rPr>
          <w:rFonts w:ascii="PT Astra Serif" w:hAnsi="PT Astra Serif"/>
          <w:b/>
          <w:sz w:val="28"/>
          <w:szCs w:val="28"/>
          <w:lang w:eastAsia="en-US"/>
        </w:rPr>
      </w:pPr>
      <w:r w:rsidRPr="008A5A25">
        <w:rPr>
          <w:rFonts w:ascii="PT Astra Serif" w:hAnsi="PT Astra Serif"/>
          <w:b/>
          <w:sz w:val="28"/>
          <w:szCs w:val="28"/>
          <w:lang w:eastAsia="en-US"/>
        </w:rPr>
        <w:t xml:space="preserve">1. Общие положения </w:t>
      </w:r>
    </w:p>
    <w:p w14:paraId="5C545ADD" w14:textId="77777777" w:rsidR="008A5A25" w:rsidRPr="008A5A25" w:rsidRDefault="008A5A25" w:rsidP="008A5A25">
      <w:pPr>
        <w:overflowPunct/>
        <w:autoSpaceDE/>
        <w:autoSpaceDN/>
        <w:adjustRightInd/>
        <w:spacing w:line="259" w:lineRule="auto"/>
        <w:ind w:left="734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A5A25"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14:paraId="2BFF77EF" w14:textId="3557F3D1" w:rsidR="00AA594B" w:rsidRDefault="00AA594B" w:rsidP="00AA594B">
      <w:pPr>
        <w:spacing w:after="3" w:line="228" w:lineRule="auto"/>
        <w:ind w:left="-15" w:right="169" w:firstLine="705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1.1. </w:t>
      </w:r>
      <w:r w:rsidRPr="00C5079D">
        <w:rPr>
          <w:rFonts w:ascii="PT Astra Serif" w:hAnsi="PT Astra Serif"/>
          <w:sz w:val="28"/>
          <w:szCs w:val="28"/>
          <w:lang w:eastAsia="en-US"/>
        </w:rPr>
        <w:t xml:space="preserve">Порядок пользования территориями общего пользования города Кургана при размещении и использовании средств индивидуальной мобильности, сдаваемых в краткосрочную аренду с использованием автоматизированной системы аренды (проката) (далее </w:t>
      </w:r>
      <w:r>
        <w:rPr>
          <w:rFonts w:ascii="PT Astra Serif" w:hAnsi="PT Astra Serif"/>
          <w:sz w:val="28"/>
          <w:szCs w:val="28"/>
          <w:lang w:eastAsia="en-US"/>
        </w:rPr>
        <w:t>-</w:t>
      </w:r>
      <w:r w:rsidRPr="00C5079D">
        <w:rPr>
          <w:rFonts w:ascii="PT Astra Serif" w:hAnsi="PT Astra Serif"/>
          <w:sz w:val="28"/>
          <w:szCs w:val="28"/>
          <w:lang w:eastAsia="en-US"/>
        </w:rPr>
        <w:t xml:space="preserve"> Порядок) регулирует отношения, связанные с размещением и использованием средств индивидуальной мобильности на территориях общего пользования города Кургана. Разработан в соответствии с решением Курганской городской Думы от 27.03.2019 № 52 </w:t>
      </w:r>
      <w:r>
        <w:rPr>
          <w:rFonts w:ascii="PT Astra Serif" w:hAnsi="PT Astra Serif"/>
          <w:sz w:val="28"/>
          <w:szCs w:val="28"/>
          <w:lang w:eastAsia="en-US"/>
        </w:rPr>
        <w:t>«</w:t>
      </w:r>
      <w:r w:rsidRPr="00C5079D">
        <w:rPr>
          <w:rFonts w:ascii="PT Astra Serif" w:hAnsi="PT Astra Serif"/>
          <w:sz w:val="28"/>
          <w:szCs w:val="28"/>
          <w:lang w:eastAsia="en-US"/>
        </w:rPr>
        <w:t>Об утверждении Правил благоустро</w:t>
      </w:r>
      <w:r>
        <w:rPr>
          <w:rFonts w:ascii="PT Astra Serif" w:hAnsi="PT Astra Serif"/>
          <w:sz w:val="28"/>
          <w:szCs w:val="28"/>
          <w:lang w:eastAsia="en-US"/>
        </w:rPr>
        <w:t>йства территории города Кургана»</w:t>
      </w:r>
      <w:r w:rsidRPr="00C5079D">
        <w:rPr>
          <w:rFonts w:ascii="PT Astra Serif" w:hAnsi="PT Astra Serif"/>
          <w:sz w:val="28"/>
          <w:szCs w:val="28"/>
          <w:lang w:eastAsia="en-US"/>
        </w:rPr>
        <w:t xml:space="preserve"> (далее </w:t>
      </w:r>
      <w:r>
        <w:rPr>
          <w:rFonts w:ascii="PT Astra Serif" w:hAnsi="PT Astra Serif"/>
          <w:sz w:val="28"/>
          <w:szCs w:val="28"/>
          <w:lang w:eastAsia="en-US"/>
        </w:rPr>
        <w:t>-</w:t>
      </w:r>
      <w:r w:rsidRPr="00C5079D">
        <w:rPr>
          <w:rFonts w:ascii="PT Astra Serif" w:hAnsi="PT Astra Serif"/>
          <w:sz w:val="28"/>
          <w:szCs w:val="28"/>
          <w:lang w:eastAsia="en-US"/>
        </w:rPr>
        <w:t xml:space="preserve"> Правила)»</w:t>
      </w:r>
      <w:r w:rsidR="00C87CEA">
        <w:rPr>
          <w:rFonts w:ascii="PT Astra Serif" w:hAnsi="PT Astra Serif"/>
          <w:sz w:val="28"/>
          <w:szCs w:val="28"/>
          <w:lang w:eastAsia="en-US"/>
        </w:rPr>
        <w:t>.</w:t>
      </w:r>
    </w:p>
    <w:p w14:paraId="3BBC7735" w14:textId="77777777" w:rsidR="008A5A25" w:rsidRPr="008A5A25" w:rsidRDefault="008A5A25" w:rsidP="008A5A2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A5A25">
        <w:rPr>
          <w:rFonts w:ascii="PT Astra Serif" w:hAnsi="PT Astra Serif"/>
          <w:sz w:val="28"/>
          <w:szCs w:val="28"/>
          <w:lang w:eastAsia="en-US"/>
        </w:rPr>
        <w:lastRenderedPageBreak/>
        <w:t>Оказание услуг аренды (проката) СИМ на территориях общего пользования, не соответствующих требованиям настоящего Порядка, не допускается.</w:t>
      </w:r>
    </w:p>
    <w:p w14:paraId="4835FA1B" w14:textId="77777777" w:rsidR="008A5A25" w:rsidRPr="008A5A25" w:rsidRDefault="008A5A25" w:rsidP="008A5A2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A5A25">
        <w:rPr>
          <w:rFonts w:ascii="PT Astra Serif" w:hAnsi="PT Astra Serif"/>
          <w:sz w:val="28"/>
          <w:szCs w:val="28"/>
          <w:lang w:eastAsia="en-US"/>
        </w:rPr>
        <w:t xml:space="preserve">1.2. Для целей настоящего Порядка используются следующие понятия: </w:t>
      </w:r>
    </w:p>
    <w:p w14:paraId="59C8AD15" w14:textId="77777777" w:rsidR="008A5A25" w:rsidRPr="008A5A25" w:rsidRDefault="008A5A25" w:rsidP="008A5A2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A5A25">
        <w:rPr>
          <w:rFonts w:ascii="PT Astra Serif" w:hAnsi="PT Astra Serif"/>
          <w:sz w:val="28"/>
          <w:szCs w:val="28"/>
          <w:lang w:eastAsia="en-US"/>
        </w:rPr>
        <w:t xml:space="preserve">а) автоматизированная система аренды - совокупность программного обеспечения, используемого Оператором при оказании услуг аренды (проката) по предоставлению пользователям средств индивидуальной мобильности, обеспечивающая соблюдение требований настоящего Порядка; </w:t>
      </w:r>
    </w:p>
    <w:p w14:paraId="02A4DF37" w14:textId="77777777" w:rsidR="008A5A25" w:rsidRPr="008A5A25" w:rsidRDefault="008A5A25" w:rsidP="008A5A2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A5A25">
        <w:rPr>
          <w:rFonts w:ascii="PT Astra Serif" w:hAnsi="PT Astra Serif"/>
          <w:sz w:val="28"/>
          <w:szCs w:val="28"/>
          <w:lang w:eastAsia="en-US"/>
        </w:rPr>
        <w:t xml:space="preserve">б) Оператор - юридическое лицо или индивидуальный предприниматель, осуществляющие коммерческую деятельность по предоставлению в аренду (прокат) средств индивидуальной мобильности, оборудованных автоматизированной системой аренды (проката) на территориях общего пользования города Кургана; </w:t>
      </w:r>
    </w:p>
    <w:p w14:paraId="0A13F9A1" w14:textId="77777777" w:rsidR="008A5A25" w:rsidRPr="008A5A25" w:rsidRDefault="008A5A25" w:rsidP="008A5A2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A5A25">
        <w:rPr>
          <w:rFonts w:ascii="PT Astra Serif" w:hAnsi="PT Astra Serif"/>
          <w:sz w:val="28"/>
          <w:szCs w:val="28"/>
          <w:lang w:eastAsia="en-US"/>
        </w:rPr>
        <w:t xml:space="preserve">в) пользователь - физическое лицо, достигшее возраста 18 лет, заключившее в соответствии с действующим законодательством договор </w:t>
      </w:r>
    </w:p>
    <w:p w14:paraId="3B5C5541" w14:textId="77777777" w:rsidR="008A5A25" w:rsidRPr="008A5A25" w:rsidRDefault="008A5A25" w:rsidP="008A5A25">
      <w:pPr>
        <w:overflowPunct/>
        <w:autoSpaceDE/>
        <w:autoSpaceDN/>
        <w:adjustRightInd/>
        <w:spacing w:after="37" w:line="228" w:lineRule="auto"/>
        <w:ind w:left="-15" w:right="169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A5A25">
        <w:rPr>
          <w:rFonts w:ascii="PT Astra Serif" w:hAnsi="PT Astra Serif"/>
          <w:sz w:val="28"/>
          <w:szCs w:val="28"/>
          <w:lang w:eastAsia="en-US"/>
        </w:rPr>
        <w:t xml:space="preserve">аренды (проката) Объекта аренды с Оператором; </w:t>
      </w:r>
    </w:p>
    <w:p w14:paraId="603F7F2F" w14:textId="77777777" w:rsidR="008A5A25" w:rsidRPr="008A5A25" w:rsidRDefault="008A5A25" w:rsidP="008A5A2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A5A25">
        <w:rPr>
          <w:rFonts w:ascii="PT Astra Serif" w:hAnsi="PT Astra Serif"/>
          <w:sz w:val="28"/>
          <w:szCs w:val="28"/>
          <w:lang w:eastAsia="en-US"/>
        </w:rPr>
        <w:t xml:space="preserve">г) средство индивидуальной мобильности (далее - СИМ) - 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(электросамокаты, электроскейтборды, гироскутеры, сигвеи, моноколеса и иные аналогичные средства); </w:t>
      </w:r>
    </w:p>
    <w:p w14:paraId="513E614F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 xml:space="preserve">д) Объект аренды - средство индивидуальной мобильности (электросамокат), оборудованный автоматизированной системой аренды (проката), предоставляемый Оператором за плату во временное пользование пользователю; </w:t>
      </w:r>
    </w:p>
    <w:p w14:paraId="6127F22F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 xml:space="preserve">е) Место размещения СИМ - место (зона) начала (завершения) автоматизированной аренды и проката СИМ, используемое для размещения СИМ, требования к которому установлены настоящим Порядком; </w:t>
      </w:r>
    </w:p>
    <w:p w14:paraId="5482D0C9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 xml:space="preserve">ж) зона запрета эксплуатации - территория (часть территории) общего пользования, на которой эксплуатация СИМ запрещена (приложение № 1 к настоящему Порядку); </w:t>
      </w:r>
    </w:p>
    <w:p w14:paraId="39909572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8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 xml:space="preserve">з) зона ограничения скорости, «медленная зона» - территория (часть территории) общего пользования, на которой скорость движения СИМ должна соответствовать скорости передвижения пешеходов и не превышать 10 км/ч, а в определенные временные интервалы скорость движения СИМ может быть ограничена до 5-7 км/ч. (приложение № 2 к настоящему Порядку); </w:t>
      </w:r>
    </w:p>
    <w:p w14:paraId="7AC21BDD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 xml:space="preserve">и) зона запрета размещения - территория, в пределах которой запрещается размещение СИМ (приложение № 3 к настоящему Порядку); </w:t>
      </w:r>
    </w:p>
    <w:p w14:paraId="03B3EB3E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8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 xml:space="preserve">к) официальный сайт - официальный сайт Администрации муниципального образования города Кургана в информационно-телекоммуникационной сети «Интернет», используемый для размещения информации, на котором размещается следующая информация:  </w:t>
      </w:r>
    </w:p>
    <w:p w14:paraId="28546A0A" w14:textId="77777777" w:rsidR="00BC76D5" w:rsidRPr="00BC76D5" w:rsidRDefault="00BC76D5" w:rsidP="00BC76D5">
      <w:pPr>
        <w:overflowPunct/>
        <w:autoSpaceDE/>
        <w:autoSpaceDN/>
        <w:adjustRightInd/>
        <w:spacing w:after="1" w:line="226" w:lineRule="auto"/>
        <w:ind w:left="708" w:right="3307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lastRenderedPageBreak/>
        <w:t>- даты начала и завершения сезона проката; - границы «зон запрета размещения»;</w:t>
      </w:r>
    </w:p>
    <w:p w14:paraId="4974C42B" w14:textId="77777777" w:rsidR="00BC76D5" w:rsidRPr="00BC76D5" w:rsidRDefault="00BC76D5" w:rsidP="00BC76D5">
      <w:pPr>
        <w:overflowPunct/>
        <w:autoSpaceDE/>
        <w:autoSpaceDN/>
        <w:adjustRightInd/>
        <w:spacing w:after="1" w:line="226" w:lineRule="auto"/>
        <w:ind w:left="708" w:right="3307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 xml:space="preserve">- границы «зон запрета эксплуатации». </w:t>
      </w:r>
    </w:p>
    <w:p w14:paraId="1F968ADA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566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 xml:space="preserve">л) уполномоченный орган - Департамент развития городского хозяйства Администрации города Кургана; </w:t>
      </w:r>
    </w:p>
    <w:p w14:paraId="6D598FE1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566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м) сезон проката - период предоставления Оператором Объектов аренды в течение каждого календарного года с 1 апреля по 30 сентября (включительно). Сезон проката может быть продлён по решению уполномоченного органа на срок до одного календарного месяца включительно, с учётом метеорологических условий;</w:t>
      </w:r>
    </w:p>
    <w:p w14:paraId="1FF19DE8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566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н) специализированная организация - Муниципальное бюджетное учреждение города Кургана «Дирекция парков и скверов», осуществляющее перемещение и временное хранение Объектов аренды;</w:t>
      </w:r>
    </w:p>
    <w:p w14:paraId="134387CE" w14:textId="6F32C5FA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Иные понятия, используемые в настоящем Порядке, применяются в тех значениях, в каких они используются в соответствии с постановлением Правительства Российской Федерации от 23 октября 1993 года № 1090 «О Правилах дорожного движения»</w:t>
      </w:r>
      <w:r w:rsidR="00ED2DEF" w:rsidRPr="00443827">
        <w:rPr>
          <w:rFonts w:ascii="PT Astra Serif" w:hAnsi="PT Astra Serif"/>
          <w:sz w:val="28"/>
          <w:szCs w:val="26"/>
        </w:rPr>
        <w:t xml:space="preserve"> (далее - Правила дорожного движения)</w:t>
      </w:r>
      <w:r w:rsidRPr="00BC76D5">
        <w:rPr>
          <w:rFonts w:ascii="PT Astra Serif" w:hAnsi="PT Astra Serif"/>
          <w:sz w:val="28"/>
          <w:szCs w:val="28"/>
          <w:lang w:eastAsia="en-US"/>
        </w:rPr>
        <w:t xml:space="preserve">. </w:t>
      </w:r>
    </w:p>
    <w:p w14:paraId="20BD97FE" w14:textId="77777777" w:rsidR="00BC76D5" w:rsidRPr="00BC76D5" w:rsidRDefault="00BC76D5" w:rsidP="00BC76D5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1.3. За размещение Объектов аренды на территориях общего пользования города Кургана взимается плата, рассчитываемая по формуле:</w:t>
      </w:r>
    </w:p>
    <w:p w14:paraId="247CC0EB" w14:textId="77777777" w:rsidR="00BC76D5" w:rsidRPr="00BC76D5" w:rsidRDefault="00BC76D5" w:rsidP="00BC76D5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</w:p>
    <w:p w14:paraId="6101C273" w14:textId="77777777" w:rsidR="00BC76D5" w:rsidRPr="00BC76D5" w:rsidRDefault="00BC76D5" w:rsidP="00BC76D5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П = B × N × Т, где:</w:t>
      </w:r>
    </w:p>
    <w:p w14:paraId="1B8D8FC5" w14:textId="77777777" w:rsidR="00BC76D5" w:rsidRPr="00BC76D5" w:rsidRDefault="00BC76D5" w:rsidP="00BC76D5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</w:p>
    <w:p w14:paraId="20D131D0" w14:textId="77777777" w:rsidR="00BC76D5" w:rsidRPr="00BC76D5" w:rsidRDefault="00BC76D5" w:rsidP="00BC76D5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П - размер платы (в рублях);</w:t>
      </w:r>
    </w:p>
    <w:p w14:paraId="1470C9B6" w14:textId="77777777" w:rsidR="00BC76D5" w:rsidRPr="00BC76D5" w:rsidRDefault="00BC76D5" w:rsidP="00BC76D5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B - базовая ставка (1550 рублей в месяц за один Объект аренды);</w:t>
      </w:r>
    </w:p>
    <w:p w14:paraId="45F71A17" w14:textId="77777777" w:rsidR="00BC76D5" w:rsidRPr="00BC76D5" w:rsidRDefault="00BC76D5" w:rsidP="00BC76D5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N - количество Объектов аренды;</w:t>
      </w:r>
    </w:p>
    <w:p w14:paraId="33B0CF6E" w14:textId="77777777" w:rsidR="00BC76D5" w:rsidRPr="00BC76D5" w:rsidRDefault="00BC76D5" w:rsidP="00BC76D5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Т - продолжительность сезона (6 месяцев, с 1 апреля по 30 сентября включительно).</w:t>
      </w:r>
    </w:p>
    <w:p w14:paraId="21127818" w14:textId="77777777" w:rsidR="00BC76D5" w:rsidRPr="00BC76D5" w:rsidRDefault="00BC76D5" w:rsidP="00BC76D5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В случае продления сезона плата рассчитывается пропорционально количеству календарных дней продления.</w:t>
      </w:r>
    </w:p>
    <w:p w14:paraId="5C95EEFC" w14:textId="77777777" w:rsidR="00BC76D5" w:rsidRPr="00BC76D5" w:rsidRDefault="00BC76D5" w:rsidP="00BC76D5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1.4. Временное хранение перемещенных Объектов аренды осуществляется специализированной организацией на территории специализированной стоянки по адресу: г. Курган, ул. Баумана, д. 2Б.</w:t>
      </w:r>
    </w:p>
    <w:p w14:paraId="7EFE1136" w14:textId="7D335205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 xml:space="preserve">1.5. Размер платы за перемещение и </w:t>
      </w:r>
      <w:r w:rsidR="006A0C9B">
        <w:rPr>
          <w:rFonts w:ascii="PT Astra Serif" w:hAnsi="PT Astra Serif"/>
          <w:sz w:val="28"/>
          <w:szCs w:val="28"/>
          <w:lang w:eastAsia="en-US"/>
        </w:rPr>
        <w:t xml:space="preserve">временное </w:t>
      </w:r>
      <w:r w:rsidRPr="00BC76D5">
        <w:rPr>
          <w:rFonts w:ascii="PT Astra Serif" w:hAnsi="PT Astra Serif"/>
          <w:sz w:val="28"/>
          <w:szCs w:val="28"/>
          <w:lang w:eastAsia="en-US"/>
        </w:rPr>
        <w:t>хранение Объектов аренды на специализированной стоянке включают:</w:t>
      </w:r>
    </w:p>
    <w:p w14:paraId="73E73262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а) стоимость перемещения за один Объект аренды - 1800 рублей;</w:t>
      </w:r>
    </w:p>
    <w:p w14:paraId="0784DDDB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б) стоимость хранения за один Объект аренды - 100 рублей в сутки.</w:t>
      </w:r>
    </w:p>
    <w:p w14:paraId="0F3FBE9A" w14:textId="77777777" w:rsidR="00BC76D5" w:rsidRPr="00BC76D5" w:rsidRDefault="00BC76D5" w:rsidP="00BC76D5">
      <w:pPr>
        <w:overflowPunct/>
        <w:autoSpaceDE/>
        <w:autoSpaceDN/>
        <w:adjustRightInd/>
        <w:spacing w:line="259" w:lineRule="auto"/>
        <w:ind w:firstLine="709"/>
        <w:textAlignment w:val="auto"/>
        <w:rPr>
          <w:rFonts w:ascii="PT Astra Serif" w:hAnsi="PT Astra Serif"/>
          <w:sz w:val="28"/>
          <w:szCs w:val="28"/>
          <w:lang w:eastAsia="en-US"/>
        </w:rPr>
      </w:pPr>
    </w:p>
    <w:p w14:paraId="1B7FDB96" w14:textId="77777777" w:rsidR="00BC76D5" w:rsidRPr="00BC76D5" w:rsidRDefault="00BC76D5" w:rsidP="00BC76D5">
      <w:pPr>
        <w:keepNext/>
        <w:keepLines/>
        <w:overflowPunct/>
        <w:autoSpaceDE/>
        <w:autoSpaceDN/>
        <w:adjustRightInd/>
        <w:spacing w:line="265" w:lineRule="auto"/>
        <w:ind w:left="179" w:right="348" w:hanging="10"/>
        <w:jc w:val="center"/>
        <w:textAlignment w:val="auto"/>
        <w:outlineLvl w:val="2"/>
        <w:rPr>
          <w:rFonts w:ascii="PT Astra Serif" w:hAnsi="PT Astra Serif"/>
          <w:b/>
          <w:sz w:val="28"/>
          <w:szCs w:val="28"/>
          <w:lang w:eastAsia="en-US"/>
        </w:rPr>
      </w:pPr>
      <w:r w:rsidRPr="00BC76D5">
        <w:rPr>
          <w:rFonts w:ascii="PT Astra Serif" w:hAnsi="PT Astra Serif"/>
          <w:b/>
          <w:sz w:val="28"/>
          <w:szCs w:val="28"/>
          <w:lang w:eastAsia="en-US"/>
        </w:rPr>
        <w:t xml:space="preserve">2. Общие требования к Операторам и Местам размещения СИМ </w:t>
      </w:r>
    </w:p>
    <w:p w14:paraId="1317C177" w14:textId="77777777" w:rsidR="00BC76D5" w:rsidRPr="00BC76D5" w:rsidRDefault="00BC76D5" w:rsidP="00BC76D5">
      <w:pPr>
        <w:overflowPunct/>
        <w:autoSpaceDE/>
        <w:autoSpaceDN/>
        <w:adjustRightInd/>
        <w:spacing w:line="259" w:lineRule="auto"/>
        <w:ind w:left="566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 xml:space="preserve">  </w:t>
      </w:r>
    </w:p>
    <w:p w14:paraId="1165C002" w14:textId="77777777" w:rsidR="00BC76D5" w:rsidRPr="00BC76D5" w:rsidRDefault="00BC76D5" w:rsidP="00BC76D5">
      <w:pPr>
        <w:overflowPunct/>
        <w:autoSpaceDE/>
        <w:autoSpaceDN/>
        <w:adjustRightInd/>
        <w:spacing w:after="3"/>
        <w:ind w:left="10" w:right="66" w:firstLine="699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 xml:space="preserve">2.1. Оператор должен быть зарегистрирован в качестве юридического лица или индивидуального предпринимателя в соответствии с законодательством Российской Федерации, осуществлять деятельность не в процессе ликвидации или банкротства, не иметь задолженности по налогам, сборам и иным обязательным платежам в </w:t>
      </w:r>
      <w:r w:rsidRPr="00BC76D5">
        <w:rPr>
          <w:rFonts w:ascii="PT Astra Serif" w:hAnsi="PT Astra Serif"/>
          <w:sz w:val="28"/>
          <w:szCs w:val="28"/>
          <w:lang w:eastAsia="en-US"/>
        </w:rPr>
        <w:lastRenderedPageBreak/>
        <w:t>бюджеты бюджетной системы Российской Федерации, а также обладать технической возможностью для автоматического отслеживания местоположения Объектов аренды, контроля соблюдения настоящего Порядка и обеспечения соответствия Объектов аренды техническим требованиям, установленным п. 4.2 настоящего Порядка.</w:t>
      </w:r>
    </w:p>
    <w:p w14:paraId="0783D509" w14:textId="77777777" w:rsidR="00BC76D5" w:rsidRPr="00BC76D5" w:rsidRDefault="00BC76D5" w:rsidP="00BC76D5">
      <w:pPr>
        <w:overflowPunct/>
        <w:autoSpaceDE/>
        <w:autoSpaceDN/>
        <w:adjustRightInd/>
        <w:spacing w:after="3"/>
        <w:ind w:left="10" w:right="66" w:firstLine="699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 xml:space="preserve">2.2. Расположение Мест размещения СИМ на территориях общего пользования муниципального образования города Кургана должно осуществляться с соблюдением требований настоящего Порядка и включением их уполномоченным органом в реестр Мест размещения СИМ. </w:t>
      </w:r>
    </w:p>
    <w:p w14:paraId="6790789C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2.3. Расположение Мест размещения СИМ на территориях общего пользования муниципального образования города Кургана запрещено:</w:t>
      </w:r>
    </w:p>
    <w:p w14:paraId="2C6FD74F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а) на тротуарах и пешеходных зонах, если ширина свободного прохода составляет менее 2 метров от границы Места размещения СИМ, а также ближе 1 метра от края проезжей части при отсутствии ограждающих конструкций;</w:t>
      </w:r>
    </w:p>
    <w:p w14:paraId="59A3B4FC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б) на проезжей части, парковках, велодорожках, велопешеходных дорожках, в радиусе 10 метров от пешеходных переходов, на нерегулируемых перекрёстках и на примыканиях улиц и дорог, а также в границах остановочных пунктов общественного транспорта и в радиусе 10 метров от посадочных площадок по всем направлениям движения транспортных средств, включая территорию за остановочным пунктом</w:t>
      </w:r>
      <w:r w:rsidRPr="00BC76D5">
        <w:rPr>
          <w:rFonts w:ascii="Calibri" w:eastAsia="Calibri" w:hAnsi="Calibri" w:cs="Calibri"/>
          <w:sz w:val="22"/>
          <w:szCs w:val="22"/>
        </w:rPr>
        <w:t xml:space="preserve"> </w:t>
      </w:r>
      <w:r w:rsidRPr="00BC76D5">
        <w:rPr>
          <w:rFonts w:ascii="PT Astra Serif" w:hAnsi="PT Astra Serif"/>
          <w:sz w:val="28"/>
          <w:szCs w:val="28"/>
          <w:lang w:eastAsia="en-US"/>
        </w:rPr>
        <w:t>и других объектах дорожного сервиса;</w:t>
      </w:r>
    </w:p>
    <w:p w14:paraId="786305BB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в) в арках зданий, на территориях зелёных насаждений (включая газоны и цветочные клумбы), на детских и спортивных площадках, в зонах для выгула домашних животных, на мостах и путепроводах, в местах, где существует вероятность препятствия для движения пешеходов, транспортных средств или доступа к другим Объектам аренды (проката), иным СИМ или элементам городской инфраструктуры и благоустройства;</w:t>
      </w:r>
    </w:p>
    <w:p w14:paraId="09DFBD24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г) в границах объектов культурного наследия, памятников, монументов, мемориальных комплексов, мест воинских захоронений, в радиусе менее 20 м от арт-объектов и объектов монументально-декоративного искусства, а также в радиусе 20 м от входных групп социально значимых объектов и религиозных учреждений;</w:t>
      </w:r>
    </w:p>
    <w:p w14:paraId="6767B843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 xml:space="preserve">д) в зонах, где эксплуатация и размещение СИМ запрещены, и в иных установленных законодательством случаях. </w:t>
      </w:r>
    </w:p>
    <w:p w14:paraId="1114C64C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 xml:space="preserve">2.4. Ограничения, связанные с расположением Объектов аренды в Местах размещения СИМ: </w:t>
      </w:r>
    </w:p>
    <w:p w14:paraId="650810EC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8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 xml:space="preserve">а) максимальное количество Объектов аренды в одном Месте размещения СИМ не более 10 единиц, если иное не установлено уполномоченным органом; </w:t>
      </w:r>
    </w:p>
    <w:p w14:paraId="017E1A3C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8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 xml:space="preserve">б) операторы обязаны обеспечить распределение Объектов аренды в Местах размещения СИМ, исключая территории, где в соответствии с пунктом 2.3 настоящего Порядка размещение запрещено. </w:t>
      </w:r>
    </w:p>
    <w:p w14:paraId="5DC123DF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lastRenderedPageBreak/>
        <w:t>Погрешность систем геолокации не должна превышать 10 метров при определении местоположения Объектов аренды в зонах запрета, ограничения скорости и Местах размещения СИМ.</w:t>
      </w:r>
    </w:p>
    <w:p w14:paraId="558A0511" w14:textId="77777777" w:rsidR="00BC76D5" w:rsidRPr="00BC76D5" w:rsidRDefault="00BC76D5" w:rsidP="00BC76D5">
      <w:pPr>
        <w:overflowPunct/>
        <w:autoSpaceDE/>
        <w:autoSpaceDN/>
        <w:adjustRightInd/>
        <w:spacing w:after="160" w:line="259" w:lineRule="auto"/>
        <w:ind w:firstLine="709"/>
        <w:contextualSpacing/>
        <w:jc w:val="both"/>
        <w:textAlignment w:val="auto"/>
        <w:rPr>
          <w:rFonts w:ascii="PT Astra Serif" w:eastAsia="Calibri" w:hAnsi="PT Astra Serif" w:cs="Calibri"/>
          <w:sz w:val="28"/>
          <w:szCs w:val="28"/>
        </w:rPr>
      </w:pPr>
      <w:r w:rsidRPr="00BC76D5">
        <w:rPr>
          <w:rFonts w:ascii="PT Astra Serif" w:eastAsia="Calibri" w:hAnsi="PT Astra Serif" w:cs="Calibri"/>
          <w:sz w:val="28"/>
          <w:szCs w:val="28"/>
        </w:rPr>
        <w:t>в) лимит количества Объектов аренды в одном Месте размещения СИМ может быть скорректирован (уменьшен или увеличен) уполномоченным органом с учётом: требований безопасности движения пешеходов и транспортных средств; нормативов благоустройства территории; фактической загруженности зоны размещения СИМ; иных факторов, предусмотренных настоящим Порядком или муниципальными правовыми актами.</w:t>
      </w:r>
    </w:p>
    <w:p w14:paraId="2AF1476D" w14:textId="77777777" w:rsidR="00BC76D5" w:rsidRPr="00BC76D5" w:rsidRDefault="00BC76D5" w:rsidP="00BC76D5">
      <w:pPr>
        <w:overflowPunct/>
        <w:autoSpaceDE/>
        <w:autoSpaceDN/>
        <w:adjustRightInd/>
        <w:spacing w:after="160" w:line="259" w:lineRule="auto"/>
        <w:ind w:firstLine="709"/>
        <w:contextualSpacing/>
        <w:jc w:val="both"/>
        <w:textAlignment w:val="auto"/>
        <w:rPr>
          <w:rFonts w:ascii="PT Astra Serif" w:eastAsia="Calibri" w:hAnsi="PT Astra Serif" w:cs="Calibri"/>
          <w:sz w:val="28"/>
          <w:szCs w:val="28"/>
        </w:rPr>
      </w:pPr>
      <w:r w:rsidRPr="00BC76D5">
        <w:rPr>
          <w:rFonts w:ascii="PT Astra Serif" w:eastAsia="Calibri" w:hAnsi="PT Astra Serif" w:cs="Calibri"/>
          <w:sz w:val="28"/>
          <w:szCs w:val="28"/>
        </w:rPr>
        <w:t>г)</w:t>
      </w:r>
      <w:r w:rsidRPr="00BC76D5">
        <w:rPr>
          <w:rFonts w:ascii="Calibri" w:eastAsia="Calibri" w:hAnsi="Calibri" w:cs="Calibri"/>
          <w:sz w:val="22"/>
          <w:szCs w:val="22"/>
        </w:rPr>
        <w:t xml:space="preserve"> </w:t>
      </w:r>
      <w:r w:rsidRPr="00BC76D5">
        <w:rPr>
          <w:rFonts w:ascii="PT Astra Serif" w:eastAsia="Calibri" w:hAnsi="PT Astra Serif" w:cs="Calibri"/>
          <w:sz w:val="28"/>
          <w:szCs w:val="28"/>
        </w:rPr>
        <w:t>в случае если суммарное количество Объектов аренды, в отношении которых поданы уведомления в соответствии с пунктом 3.3 настоящего Порядка, превышает утверждённый лимит Объектов аренды в одном Месте размещения СИМ, установленный подпунктом «а» настоящего пункта, и при этом отсутствуют иные основания для отказа в согласовании расположения Мест размещения СИМ, уполномоченный орган распределяет доступный лимит пропорционально между Операторами, подавшими указанные уведомления.</w:t>
      </w:r>
    </w:p>
    <w:p w14:paraId="054DE9CE" w14:textId="77777777" w:rsidR="00BC76D5" w:rsidRPr="00BC76D5" w:rsidRDefault="00BC76D5" w:rsidP="00BC76D5">
      <w:pPr>
        <w:overflowPunct/>
        <w:autoSpaceDE/>
        <w:autoSpaceDN/>
        <w:adjustRightInd/>
        <w:spacing w:after="160" w:line="259" w:lineRule="auto"/>
        <w:ind w:firstLine="709"/>
        <w:contextualSpacing/>
        <w:jc w:val="both"/>
        <w:textAlignment w:val="auto"/>
        <w:rPr>
          <w:rFonts w:ascii="PT Astra Serif" w:eastAsia="Calibri" w:hAnsi="PT Astra Serif" w:cs="Calibri"/>
          <w:sz w:val="28"/>
          <w:szCs w:val="28"/>
        </w:rPr>
      </w:pPr>
      <w:r w:rsidRPr="00BC76D5">
        <w:rPr>
          <w:rFonts w:ascii="PT Astra Serif" w:eastAsia="Calibri" w:hAnsi="PT Astra Serif" w:cs="Calibri"/>
          <w:sz w:val="28"/>
          <w:szCs w:val="28"/>
        </w:rPr>
        <w:t>В случае невозможности равного распределения, предусмотренного абзацем первым настоящего пункта, распределение осуществляется с округлением в меньшую сторону.</w:t>
      </w:r>
    </w:p>
    <w:p w14:paraId="190F4913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 xml:space="preserve">2.5. На территориях общего пользования города Кургана Места размещения СИМ обозначаются линиями разметки (приложение № 4 к настоящему Порядку). При этом размер одного Места размещения СИМ не должен превышать 3,5 метра в длину и 1,5 метра в ширину. </w:t>
      </w:r>
    </w:p>
    <w:p w14:paraId="7A730B15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2.6. Расстояние между Местами размещения СИМ должно быть не менее 100 метров с одной стороны улицы в зоне прямой видимости.</w:t>
      </w:r>
    </w:p>
    <w:p w14:paraId="2A7D12C6" w14:textId="49CEC44C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 xml:space="preserve">2.7. Объекты аренды размещаются в </w:t>
      </w:r>
      <w:r w:rsidR="00626F03">
        <w:rPr>
          <w:rFonts w:ascii="PT Astra Serif" w:hAnsi="PT Astra Serif"/>
          <w:sz w:val="28"/>
          <w:szCs w:val="28"/>
          <w:lang w:eastAsia="en-US"/>
        </w:rPr>
        <w:t>М</w:t>
      </w:r>
      <w:r w:rsidRPr="00BC76D5">
        <w:rPr>
          <w:rFonts w:ascii="PT Astra Serif" w:hAnsi="PT Astra Serif"/>
          <w:sz w:val="28"/>
          <w:szCs w:val="28"/>
          <w:lang w:eastAsia="en-US"/>
        </w:rPr>
        <w:t xml:space="preserve">естах размещения СИМ в вертикальном положении стоя на колесах, параллельно разметке, в границах парковочной зоны, указанной в п. 2.5 настоящего Порядка. </w:t>
      </w:r>
    </w:p>
    <w:p w14:paraId="1B46105F" w14:textId="77777777" w:rsidR="00BC76D5" w:rsidRPr="00BC76D5" w:rsidRDefault="00BC76D5" w:rsidP="00BC76D5">
      <w:pPr>
        <w:overflowPunct/>
        <w:autoSpaceDE/>
        <w:autoSpaceDN/>
        <w:adjustRightInd/>
        <w:spacing w:after="57" w:line="259" w:lineRule="auto"/>
        <w:ind w:left="715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14:paraId="69EEC934" w14:textId="77777777" w:rsidR="00BC76D5" w:rsidRPr="00C009D9" w:rsidRDefault="00BC76D5" w:rsidP="00BC76D5">
      <w:pPr>
        <w:keepNext/>
        <w:keepLines/>
        <w:overflowPunct/>
        <w:autoSpaceDE/>
        <w:autoSpaceDN/>
        <w:adjustRightInd/>
        <w:spacing w:line="265" w:lineRule="auto"/>
        <w:ind w:left="179" w:right="347" w:hanging="10"/>
        <w:jc w:val="center"/>
        <w:textAlignment w:val="auto"/>
        <w:outlineLvl w:val="2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C009D9">
        <w:rPr>
          <w:rFonts w:ascii="PT Astra Serif" w:hAnsi="PT Astra Serif"/>
          <w:b/>
          <w:bCs/>
          <w:sz w:val="28"/>
          <w:szCs w:val="28"/>
          <w:lang w:eastAsia="en-US"/>
        </w:rPr>
        <w:t xml:space="preserve">3. Порядок согласования Мест размещения СИМ </w:t>
      </w:r>
    </w:p>
    <w:p w14:paraId="08A9AEAE" w14:textId="77777777" w:rsidR="00BC76D5" w:rsidRPr="00BC76D5" w:rsidRDefault="00BC76D5" w:rsidP="00BC76D5">
      <w:pPr>
        <w:overflowPunct/>
        <w:autoSpaceDE/>
        <w:autoSpaceDN/>
        <w:adjustRightInd/>
        <w:spacing w:line="259" w:lineRule="auto"/>
        <w:ind w:left="715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14:paraId="709EF411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 xml:space="preserve">3.1. Расположение на территориях общего пользования города Кургана Мест размещения СИМ должно осуществляться с соблюдением требований настоящего Порядка в местах, согласованных уполномоченным органом. </w:t>
      </w:r>
    </w:p>
    <w:p w14:paraId="1D062C7C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 xml:space="preserve">3.2. Приём документов, указанных в пункте 3.3 настоящего Порядка, осуществляется уполномоченным органом не ранее 15 февраля текущего года и не позднее чем за 10 дней до даты начала сезона проката. </w:t>
      </w:r>
    </w:p>
    <w:p w14:paraId="10E551B7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 xml:space="preserve">При поступлении документов ранее или позднее этих сроков уполномоченный орган в течение 10 рабочих дней, следующих за днём регистрации документов, направляет лицу, их представившему, </w:t>
      </w:r>
      <w:r w:rsidRPr="00BC76D5">
        <w:rPr>
          <w:rFonts w:ascii="PT Astra Serif" w:hAnsi="PT Astra Serif"/>
          <w:sz w:val="28"/>
          <w:szCs w:val="28"/>
          <w:lang w:eastAsia="en-US"/>
        </w:rPr>
        <w:lastRenderedPageBreak/>
        <w:t>уведомление о возврате документов (по форме согласно приложению 5 к настоящему Порядку).</w:t>
      </w:r>
    </w:p>
    <w:p w14:paraId="487C8397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3.3. Для включения сведений или внесения изменений в реестр Мест размещения СИМ (далее - реестр) Оператор направляет в уполномоченный орган в электронной форме следующие документы</w:t>
      </w:r>
      <w:r w:rsidRPr="00BC76D5"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r w:rsidRPr="00BC76D5">
        <w:rPr>
          <w:rFonts w:ascii="PT Astra Serif" w:hAnsi="PT Astra Serif"/>
          <w:sz w:val="28"/>
          <w:szCs w:val="28"/>
          <w:lang w:eastAsia="en-US"/>
        </w:rPr>
        <w:t xml:space="preserve">по форме согласно приложению 5 к настоящему Порядку): </w:t>
      </w:r>
    </w:p>
    <w:p w14:paraId="6BD114D7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 xml:space="preserve">- заявка на согласование Мест размещения СИМ на территории общего пользования города Кургана; </w:t>
      </w:r>
    </w:p>
    <w:p w14:paraId="4F1965E7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 xml:space="preserve">- действующую доверенность, подтверждающую полномочия представителя Оператора, в случае, если от имени Оператора действует его представитель (за исключением случая, когда от имени Оператора - юридического лица действует лицо, имеющее право действовать без доверенности). </w:t>
      </w:r>
    </w:p>
    <w:p w14:paraId="1C673B0B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24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 xml:space="preserve">Поступившие в уполномоченный орган документы подлежат регистрации в день их поступления. </w:t>
      </w:r>
    </w:p>
    <w:p w14:paraId="3F50CC98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24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 xml:space="preserve">3.4. Уполномоченный орган в течение 10-ти рабочих дней, следующих за днем регистрации документов, рассматривает поступившие документы и принимает решение о согласовании или об отказе в согласовании Мест размещения СИМ. </w:t>
      </w:r>
    </w:p>
    <w:p w14:paraId="19C5B485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24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3.5. Основания для отказа в согласовании Мест размещения СИМ:</w:t>
      </w:r>
    </w:p>
    <w:p w14:paraId="50AB08DD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24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а) отсутствие у Администрации города Кургана прав на территорию, предлагаемую для размещения Объектов аренды;</w:t>
      </w:r>
    </w:p>
    <w:p w14:paraId="4C7FE91D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24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б) несоответствие Места размещения СИМ требованиям, установленным в п. 2.3 настоящего Порядка;</w:t>
      </w:r>
    </w:p>
    <w:p w14:paraId="621EEDC7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24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в) предоставление неполных или недостоверных сведений (документов), предусмотренных п. 3.3 настоящего Порядка;</w:t>
      </w:r>
    </w:p>
    <w:p w14:paraId="5794C8E1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24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г) временная недоступность территории для согласования в связи с проведением работ, предусмотренных п. 3.9 настоящего Порядка.</w:t>
      </w:r>
    </w:p>
    <w:p w14:paraId="01EB3490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24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3.6. При отсутствии оснований для отказа, предусмотренных п. 3.5, уполномоченный орган направляет Оператору уведомление о согласовании Мест размещения СИМ (далее - уведомление о согласовании) (по форме согласно приложению 5 к настоящему Порядку), содержащее:</w:t>
      </w:r>
    </w:p>
    <w:p w14:paraId="374C1D1A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24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а) перечень согласованных Мест размещения СИМ с указанием их координат и лимита Объектов аренды;</w:t>
      </w:r>
    </w:p>
    <w:p w14:paraId="7E054F67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24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б) срок действия уведомления (в пределах сезона проката);</w:t>
      </w:r>
    </w:p>
    <w:p w14:paraId="2CC414E9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24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в) расчёт суммы платы за размещение в соответствии с п. 1.3 настоящего Порядка;</w:t>
      </w:r>
    </w:p>
    <w:p w14:paraId="7962F719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24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г) реквизиты банковского счёта для оплаты;</w:t>
      </w:r>
    </w:p>
    <w:p w14:paraId="64AE6CB8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24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д) сроки внесения платы в соответствии с п. 3.7 настоящего Порядка.</w:t>
      </w:r>
    </w:p>
    <w:p w14:paraId="128DCBC1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24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 xml:space="preserve">При наличии оснований для отказа в согласовании Мест размещения СИМ, предусмотренных пунктом 3.5 настоящего Порядка, уполномоченный орган направляет Оператору уведомление об отказе в согласовании Мест размещения Объектов аренды (далее - уведомление об отказе в согласовании) с обоснованием в отношении каждого Места </w:t>
      </w:r>
      <w:r w:rsidRPr="00BC76D5">
        <w:rPr>
          <w:rFonts w:ascii="PT Astra Serif" w:hAnsi="PT Astra Serif"/>
          <w:sz w:val="28"/>
          <w:szCs w:val="28"/>
          <w:lang w:eastAsia="en-US"/>
        </w:rPr>
        <w:lastRenderedPageBreak/>
        <w:t>размещения СИМ (по форме согласно приложению 5 к настоящему Порядку).</w:t>
      </w:r>
    </w:p>
    <w:p w14:paraId="64CE56B8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24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Уведомление о согласовании направляются Оператору одним из способов, указанных в заявке на согласование Мест размещения СИМ.</w:t>
      </w:r>
    </w:p>
    <w:p w14:paraId="5AE1C61B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24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3.7. В случае согласования Мест размещения СИМ Оператор с даты получения уведомления о согласовании:</w:t>
      </w:r>
    </w:p>
    <w:p w14:paraId="2279DDEA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24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а) в течение 5 рабочих дней вносит плату за расположение Мест размещения СИМ в соответствии с пунктом 1.3 настоящего Порядка.</w:t>
      </w:r>
    </w:p>
    <w:p w14:paraId="38432742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24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 xml:space="preserve">Плата производится единым платежом за весь сезон проката на счёт бюджета муниципального образования город Курган. </w:t>
      </w:r>
    </w:p>
    <w:p w14:paraId="0345F33C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24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Отсутствие подтверждения платы в установленный срок является основанием для аннулирования уведомления о согласовании.</w:t>
      </w:r>
    </w:p>
    <w:p w14:paraId="2D90F99F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24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 xml:space="preserve">б) в течение 15 дней с даты получения уведомления о согласовании, но не ранее начала сезона проката, обеспечивает нанесение/обновление разметки в соответствии с пунктом 2.5 настоящего Порядка в согласованных Местах размещения СИМ. </w:t>
      </w:r>
    </w:p>
    <w:p w14:paraId="2DC524C7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24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Разметка выполняется из материалов, устойчивых к истиранию и атмосферным воздействиям, с цветовым контрастом, обеспечивающим видимость в условиях недостаточной освещённости</w:t>
      </w:r>
    </w:p>
    <w:p w14:paraId="7F20B2DE" w14:textId="77777777" w:rsidR="00BC76D5" w:rsidRPr="00BC76D5" w:rsidRDefault="00BC76D5" w:rsidP="00BC76D5">
      <w:pPr>
        <w:overflowPunct/>
        <w:autoSpaceDE/>
        <w:autoSpaceDN/>
        <w:adjustRightInd/>
        <w:spacing w:after="31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3.8. Основания для приостановки действия уведомления о согласовании:</w:t>
      </w:r>
    </w:p>
    <w:p w14:paraId="247AE0EB" w14:textId="77777777" w:rsidR="00BC76D5" w:rsidRPr="00BC76D5" w:rsidRDefault="00BC76D5" w:rsidP="00BC76D5">
      <w:pPr>
        <w:overflowPunct/>
        <w:autoSpaceDE/>
        <w:autoSpaceDN/>
        <w:adjustRightInd/>
        <w:spacing w:after="31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а) невнесение или неполное внесение платы за размещение Объектов аренды;</w:t>
      </w:r>
    </w:p>
    <w:p w14:paraId="19134B00" w14:textId="77777777" w:rsidR="00BC76D5" w:rsidRPr="00BC76D5" w:rsidRDefault="00BC76D5" w:rsidP="00BC76D5">
      <w:pPr>
        <w:overflowPunct/>
        <w:autoSpaceDE/>
        <w:autoSpaceDN/>
        <w:adjustRightInd/>
        <w:spacing w:after="31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б) проведение работ или мероприятий, предусмотренных пунктом 3.9 настоящего Порядка.</w:t>
      </w:r>
    </w:p>
    <w:p w14:paraId="1430F840" w14:textId="77777777" w:rsidR="00BC76D5" w:rsidRPr="00BC76D5" w:rsidRDefault="00BC76D5" w:rsidP="00BC76D5">
      <w:pPr>
        <w:overflowPunct/>
        <w:autoSpaceDE/>
        <w:autoSpaceDN/>
        <w:adjustRightInd/>
        <w:spacing w:after="31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Приостановка действия уведомления о согласовании вступает в силу со дня выявления основания, и действует:</w:t>
      </w:r>
    </w:p>
    <w:p w14:paraId="35B05A09" w14:textId="77777777" w:rsidR="00BC76D5" w:rsidRPr="00BC76D5" w:rsidRDefault="00BC76D5" w:rsidP="00BC76D5">
      <w:pPr>
        <w:overflowPunct/>
        <w:autoSpaceDE/>
        <w:autoSpaceDN/>
        <w:adjustRightInd/>
        <w:spacing w:after="31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в случае, предусмотренном подпунктом «а» - до полного внесения платы, но не ранее дня, следующего за днём поступления средств на счёт бюджета;</w:t>
      </w:r>
    </w:p>
    <w:p w14:paraId="497ADA3E" w14:textId="77777777" w:rsidR="00BC76D5" w:rsidRPr="00BC76D5" w:rsidRDefault="00BC76D5" w:rsidP="00BC76D5">
      <w:pPr>
        <w:overflowPunct/>
        <w:autoSpaceDE/>
        <w:autoSpaceDN/>
        <w:adjustRightInd/>
        <w:spacing w:after="31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в случае, предусмотренном подпунктом «б» - на весь период проведения работ, но не ранее дня, следующего за днём их завершения.</w:t>
      </w:r>
    </w:p>
    <w:p w14:paraId="0913679A" w14:textId="77777777" w:rsidR="00BC76D5" w:rsidRPr="00BC76D5" w:rsidRDefault="00BC76D5" w:rsidP="00BC76D5">
      <w:pPr>
        <w:overflowPunct/>
        <w:autoSpaceDE/>
        <w:autoSpaceDN/>
        <w:adjustRightInd/>
        <w:spacing w:after="31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Возобновление действия уведомления о согласовании происходит на следующий календарный день после окончания основания приостановки.</w:t>
      </w:r>
    </w:p>
    <w:p w14:paraId="487A21B6" w14:textId="77777777" w:rsidR="00BC76D5" w:rsidRPr="00BC76D5" w:rsidRDefault="00BC76D5" w:rsidP="00BC76D5">
      <w:pPr>
        <w:overflowPunct/>
        <w:autoSpaceDE/>
        <w:autoSpaceDN/>
        <w:adjustRightInd/>
        <w:spacing w:after="31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 xml:space="preserve">3.9. Действие уведомления о согласовании временно приостанавливается на период проведения работ по строительству, реконструкции, капитальному ремонту, ремонту автомобильных дорог, проведения земляных работ, работ по благоустройству территории, проведения механизированной уборки, массовых мероприятий и иных мероприятий, реализация которых без освобождения территории общего пользования города Кургана от Объектов аренды невозможна. </w:t>
      </w:r>
    </w:p>
    <w:p w14:paraId="106C27C0" w14:textId="77777777" w:rsidR="00BC76D5" w:rsidRPr="00BC76D5" w:rsidRDefault="00BC76D5" w:rsidP="00BC76D5">
      <w:pPr>
        <w:overflowPunct/>
        <w:autoSpaceDE/>
        <w:autoSpaceDN/>
        <w:adjustRightInd/>
        <w:spacing w:after="31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 xml:space="preserve">Если мероприятия связаны с устранением аварийных ситуаций, реализация которых без освобождения территории общего пользования от Объектов аренды невозможна, уполномоченный орган организует перенос Объектов аренды на ближайший свободный участок на период </w:t>
      </w:r>
      <w:r w:rsidRPr="00BC76D5">
        <w:rPr>
          <w:rFonts w:ascii="PT Astra Serif" w:hAnsi="PT Astra Serif"/>
          <w:sz w:val="28"/>
          <w:szCs w:val="28"/>
          <w:lang w:eastAsia="en-US"/>
        </w:rPr>
        <w:lastRenderedPageBreak/>
        <w:t>проведения работ с последующим уведомлением Оператора в течение одного рабочего дня одним из способов, указанных в заявке на согласование Мест размещения СИМ.</w:t>
      </w:r>
    </w:p>
    <w:p w14:paraId="203DA20E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Уполномоченный орган информирует Оператора о временном приостановлении действия уведомления о согласовании и необходимости вывоза Объектов аренды:</w:t>
      </w:r>
    </w:p>
    <w:p w14:paraId="777EBA7D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а) не позднее чем за два рабочих дня до начала мероприятий, предусмотренных абзацем первым настоящего пункта;</w:t>
      </w:r>
    </w:p>
    <w:p w14:paraId="53C55195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б) не позднее чем за один рабочий день до начала земляных работ;</w:t>
      </w:r>
    </w:p>
    <w:p w14:paraId="53D7AADA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в) в случае мероприятий, связанных с устранением аварийных ситуаций, в течение одного рабочего дня с момента принятия решения о проведении таких мероприятий.</w:t>
      </w:r>
    </w:p>
    <w:p w14:paraId="13C2525A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Уведомление направляется Оператору одним из способов, указанных в заявке на согласование Мест размещения СИМ, и содержит сведения о предполагаемых сроках проведения мероприятий.</w:t>
      </w:r>
    </w:p>
    <w:p w14:paraId="20DE026A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 xml:space="preserve">Если Оператор не обеспечивает вывоз Объектов аренды с территории, к началу выполнения мероприятий, предусмотренных абзацем первым настоящего пункта, уполномоченный орган организует перемещение Объектов аренды в порядке, предусмотренном разделом 5 настоящего Порядка. </w:t>
      </w:r>
    </w:p>
    <w:p w14:paraId="000F6D6F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696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 xml:space="preserve">3.10. Если в результате реализации мероприятий, предусмотренных первым абзацем пункта 3.9 настоящего Порядка, территория будет соответствовать требованиям, установленным в пункте 2.3 настоящего Порядка, уполномоченный орган направляет Оператору уведомление об исключении Места размещения СИМ (далее - уведомление об исключении) из реестра (по форме согласно приложению 5 к настоящему Порядку) в течение 5 рабочих дней, следующих после установления данного факта. </w:t>
      </w:r>
    </w:p>
    <w:p w14:paraId="6AE5F564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24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3.11. Неоднократное нарушение требований настоящего Порядка (три и более нарушения в течение одного календарного месяца в отношении одного Места размещения СИМ) является основанием для исключения такого Места размещения СИМ из реестра. Уплаченная Оператором плата за размещение Объектов аренды на исключённом Месте размещения СИМ возврату не подлежит.</w:t>
      </w:r>
    </w:p>
    <w:p w14:paraId="1303F4C5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right="169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</w:p>
    <w:p w14:paraId="19D1D900" w14:textId="77777777" w:rsidR="00BC76D5" w:rsidRPr="00BC76D5" w:rsidRDefault="00BC76D5" w:rsidP="00BC76D5">
      <w:pPr>
        <w:keepNext/>
        <w:keepLines/>
        <w:overflowPunct/>
        <w:autoSpaceDE/>
        <w:autoSpaceDN/>
        <w:adjustRightInd/>
        <w:spacing w:after="254" w:line="265" w:lineRule="auto"/>
        <w:ind w:left="179" w:right="349" w:hanging="10"/>
        <w:jc w:val="center"/>
        <w:textAlignment w:val="auto"/>
        <w:outlineLvl w:val="2"/>
        <w:rPr>
          <w:rFonts w:ascii="PT Astra Serif" w:hAnsi="PT Astra Serif"/>
          <w:b/>
          <w:sz w:val="28"/>
          <w:szCs w:val="28"/>
          <w:lang w:eastAsia="en-US"/>
        </w:rPr>
      </w:pPr>
      <w:r w:rsidRPr="00BC76D5">
        <w:rPr>
          <w:rFonts w:ascii="PT Astra Serif" w:hAnsi="PT Astra Serif"/>
          <w:b/>
          <w:sz w:val="28"/>
          <w:szCs w:val="28"/>
          <w:lang w:eastAsia="en-US"/>
        </w:rPr>
        <w:t xml:space="preserve">4. Обязанности Оператора </w:t>
      </w:r>
    </w:p>
    <w:p w14:paraId="227E87A7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 xml:space="preserve">4.1. Оператор информирует пользователей: </w:t>
      </w:r>
    </w:p>
    <w:p w14:paraId="6B26E36A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а) о требованиях, установленных настоящим Порядком и Правилами дорожного движения, включая запреты и ограничения, предусмотренные п. 1.2 настоящего Порядка.</w:t>
      </w:r>
    </w:p>
    <w:p w14:paraId="4DEF39DD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 xml:space="preserve">б) о необходимости использования средств защиты, в том числе шлемов, наколенников, налокотников, перчаток при эксплуатации СИМ; </w:t>
      </w:r>
    </w:p>
    <w:p w14:paraId="6D8BC3E6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 xml:space="preserve">в) о необходимости соблюдения законодательства в области обеспечения санитарно-эпидемиологического благополучия населения; </w:t>
      </w:r>
    </w:p>
    <w:p w14:paraId="25E74EFC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 xml:space="preserve">г) о запрете передвижения двух и более человек на одном Объекте аренды, если это не предусмотрено конструкцией Объектов аренды; </w:t>
      </w:r>
    </w:p>
    <w:p w14:paraId="35CDD9E9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lastRenderedPageBreak/>
        <w:t>д) о запрете эксплуатации Объектов аренды лицам, находящимся в состоянии алкогольного и (или) наркотического опьянения.</w:t>
      </w:r>
    </w:p>
    <w:p w14:paraId="352D9A9C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 xml:space="preserve">4.2. Для обеспечения безопасности Оператор обязан поддерживать техническое состояние Объектов аренды в надлежащем состоянии, обеспечивающем их безаварийную эксплуатацию на протяжении всего срока аренды (проката). Объекты аренды должны быть оснащены следующими системами и устройствами: </w:t>
      </w:r>
    </w:p>
    <w:p w14:paraId="319119C8" w14:textId="0470D24C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а) соответствие требованиям Правил дорожного движения (в том числе наличие тормозной системы, звукового сигнала, боковы</w:t>
      </w:r>
      <w:r w:rsidR="008E0DF2">
        <w:rPr>
          <w:rFonts w:ascii="PT Astra Serif" w:hAnsi="PT Astra Serif"/>
          <w:sz w:val="28"/>
          <w:szCs w:val="28"/>
          <w:lang w:eastAsia="en-US"/>
        </w:rPr>
        <w:t>х</w:t>
      </w:r>
      <w:r w:rsidRPr="00BC76D5">
        <w:rPr>
          <w:rFonts w:ascii="PT Astra Serif" w:hAnsi="PT Astra Serif"/>
          <w:sz w:val="28"/>
          <w:szCs w:val="28"/>
          <w:lang w:eastAsia="en-US"/>
        </w:rPr>
        <w:t>, переднего и заднего светоотражающих элементов, исправной передней фарой и задним фонарем);</w:t>
      </w:r>
    </w:p>
    <w:p w14:paraId="2696CF98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 xml:space="preserve">б) автоматизированной системой контроля и регулирования скорости движения до 20 км/ч, с возможностью ограничения скорости до 5-10 км/ч в зонах с соответствующими ограничениями; </w:t>
      </w:r>
    </w:p>
    <w:p w14:paraId="02A6CE11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 xml:space="preserve">в) системой геолокации для предотвращения завершения аренды в неразрешенных местах и автоматической блокировки работы электродвигателя в зонах, где эксплуатация запрещена; </w:t>
      </w:r>
    </w:p>
    <w:p w14:paraId="543C1F77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 xml:space="preserve">г) специальными идентификационными знаками, расположенными на руле, боковой поверхности и заднем крыле Объекта аренды; </w:t>
      </w:r>
    </w:p>
    <w:p w14:paraId="21900867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 xml:space="preserve">д) электронными устройствами для сбора и передачи данных, включая идентификационный номер, координаты начальной и конечной точек аренды, маршрут передвижения в течение срока аренды и текущий статус. </w:t>
      </w:r>
    </w:p>
    <w:p w14:paraId="2D9F1EAD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4.3. Объекты аренды не должны иметь видимых загрязнений, повреждений.</w:t>
      </w:r>
    </w:p>
    <w:p w14:paraId="4C68A2B9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4.4. Обеспечивает освобождение территории от Объектов аренды в Местах размещения СИМ не позднее чем за 4 часа до начала проведения работ или мероприятий, предусмотренных абзацем первым пункта 3.9 настоящего Порядка.</w:t>
      </w:r>
    </w:p>
    <w:p w14:paraId="65375ECF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В случае проведения мероприятий, связанных с устранением аварийных ситуаций, освобождение территории осуществляется в течение 2 часов с момента получения Оператором уведомления, указанного в абзаце втором пункта 3.9 настоящего Порядка, но не позднее чем за 1 час до начала таких мероприятий.</w:t>
      </w:r>
    </w:p>
    <w:p w14:paraId="183D0F9B" w14:textId="77777777" w:rsidR="00BC76D5" w:rsidRPr="00BC76D5" w:rsidRDefault="00BC76D5" w:rsidP="00BC76D5">
      <w:pPr>
        <w:tabs>
          <w:tab w:val="left" w:pos="1674"/>
        </w:tabs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4.5. Не позднее 5 календарных дней после дня окончания сезона проката Оператор освобождает Места размещения от Объектов аренды.</w:t>
      </w:r>
    </w:p>
    <w:p w14:paraId="798C7011" w14:textId="77777777" w:rsidR="00BC76D5" w:rsidRPr="00BC76D5" w:rsidRDefault="00BC76D5" w:rsidP="00BC76D5">
      <w:pPr>
        <w:tabs>
          <w:tab w:val="left" w:pos="1674"/>
        </w:tabs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В случае если Оператор не обеспечивает вывоз Объектов аренды с территории по истечению срока, предусмотренного абзацем первым настоящего пункта, уполномоченный орган организует перемещение Объектов аренды в порядке, предусмотренном разделом 5 настоящего Порядка.</w:t>
      </w:r>
    </w:p>
    <w:p w14:paraId="1BB43650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4.6. Оператор обязан освободить территорию от Объектов аренды, размещенных в нарушение требований, установленных настоящим Порядком, в течение 60 минут с момента получения Оператором соответствующей информации.</w:t>
      </w:r>
    </w:p>
    <w:p w14:paraId="6B945188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 xml:space="preserve">4.7. В течение всего сезона проката Оператор самостоятельно и за свой счёт обеспечивает поддержание чистоты и порядка в Местах </w:t>
      </w:r>
      <w:r w:rsidRPr="00BC76D5">
        <w:rPr>
          <w:rFonts w:ascii="PT Astra Serif" w:hAnsi="PT Astra Serif"/>
          <w:sz w:val="28"/>
          <w:szCs w:val="28"/>
          <w:lang w:eastAsia="en-US"/>
        </w:rPr>
        <w:lastRenderedPageBreak/>
        <w:t>размещения СИМ, а также надлежащее состояние разметки и Объектов аренды.</w:t>
      </w:r>
    </w:p>
    <w:p w14:paraId="3408D0A2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 xml:space="preserve">4.8. Оператор обеспечивает удаление разметки Мест размещения СИМ в течение 3 календарных дней с даты получения уведомления об исключении Мест размещения СИМ из реестра или после дня окончания сезона проката. </w:t>
      </w:r>
    </w:p>
    <w:p w14:paraId="5138A500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Удаление разметки осуществляется за счёт Оператора с восстановлением покрытия в соответствии с требованиями благоустройства.</w:t>
      </w:r>
    </w:p>
    <w:p w14:paraId="051EDC27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4.9. Оператор исполняет иные обязанности, предусмотренные настоящим Порядком.</w:t>
      </w:r>
    </w:p>
    <w:p w14:paraId="21B5176E" w14:textId="77777777" w:rsidR="00BC76D5" w:rsidRPr="00BC76D5" w:rsidRDefault="00BC76D5" w:rsidP="00BC76D5">
      <w:pPr>
        <w:overflowPunct/>
        <w:autoSpaceDE/>
        <w:autoSpaceDN/>
        <w:adjustRightInd/>
        <w:spacing w:line="259" w:lineRule="auto"/>
        <w:textAlignment w:val="auto"/>
        <w:rPr>
          <w:rFonts w:ascii="PT Astra Serif" w:hAnsi="PT Astra Serif"/>
          <w:sz w:val="28"/>
          <w:szCs w:val="28"/>
          <w:lang w:eastAsia="en-US"/>
        </w:rPr>
      </w:pPr>
    </w:p>
    <w:p w14:paraId="3B5088A4" w14:textId="77777777" w:rsidR="00BC76D5" w:rsidRPr="00BC76D5" w:rsidRDefault="00BC76D5" w:rsidP="00BC76D5">
      <w:pPr>
        <w:keepNext/>
        <w:keepLines/>
        <w:overflowPunct/>
        <w:autoSpaceDE/>
        <w:autoSpaceDN/>
        <w:adjustRightInd/>
        <w:spacing w:after="39" w:line="226" w:lineRule="auto"/>
        <w:ind w:left="1731" w:hanging="10"/>
        <w:textAlignment w:val="auto"/>
        <w:outlineLvl w:val="2"/>
        <w:rPr>
          <w:rFonts w:ascii="PT Astra Serif" w:hAnsi="PT Astra Serif"/>
          <w:b/>
          <w:sz w:val="28"/>
          <w:szCs w:val="28"/>
          <w:lang w:eastAsia="en-US"/>
        </w:rPr>
      </w:pPr>
      <w:r w:rsidRPr="00BC76D5">
        <w:rPr>
          <w:rFonts w:ascii="PT Astra Serif" w:hAnsi="PT Astra Serif"/>
          <w:b/>
          <w:sz w:val="28"/>
          <w:szCs w:val="28"/>
          <w:lang w:eastAsia="en-US"/>
        </w:rPr>
        <w:t xml:space="preserve">5. Контроль за соблюдением настоящего Порядка </w:t>
      </w:r>
    </w:p>
    <w:p w14:paraId="1B96BF77" w14:textId="77777777" w:rsidR="00BC76D5" w:rsidRPr="00BC76D5" w:rsidRDefault="00BC76D5" w:rsidP="00BC76D5">
      <w:pPr>
        <w:overflowPunct/>
        <w:autoSpaceDE/>
        <w:autoSpaceDN/>
        <w:adjustRightInd/>
        <w:spacing w:line="259" w:lineRule="auto"/>
        <w:ind w:left="701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14:paraId="013C0171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5.1. Департамент осуществляет контроль за соблюдением Оператором требований настоящего Порядка, включая своевременность и полноту внесения платы за размещение Объектов аренды.</w:t>
      </w:r>
    </w:p>
    <w:p w14:paraId="760FEAEB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Для оперативного взаимодействия по вопросам эксплуатации, размещения Объектов аренды и содержания Мест размещения СИМ создается специализированный чат в мессенджерах или социальных сетях.</w:t>
      </w:r>
    </w:p>
    <w:p w14:paraId="5BB43347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5.2. Выявление нарушений требований Порядка осуществляется уполномоченным органом самостоятельно в ходе плановых и внеплановых объездов территорий города Кургана, либо на основании информации, поступившей в уполномоченный орган от физических или юридических лиц, контрольных (надзорных) органов, средств массовой информации.</w:t>
      </w:r>
    </w:p>
    <w:p w14:paraId="2B20248E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5.3. При выявлении нарушений</w:t>
      </w:r>
      <w:r w:rsidRPr="00BC76D5">
        <w:rPr>
          <w:rFonts w:ascii="Calibri" w:eastAsia="Calibri" w:hAnsi="Calibri" w:cs="Calibri"/>
          <w:sz w:val="22"/>
          <w:szCs w:val="22"/>
        </w:rPr>
        <w:t xml:space="preserve"> </w:t>
      </w:r>
      <w:r w:rsidRPr="00BC76D5">
        <w:rPr>
          <w:rFonts w:ascii="PT Astra Serif" w:hAnsi="PT Astra Serif"/>
          <w:sz w:val="28"/>
          <w:szCs w:val="28"/>
          <w:lang w:eastAsia="en-US"/>
        </w:rPr>
        <w:t>требований Порядка (кроме объездов) уполномоченный орган в день выявления уведомляет Оператора о необходимости устранения нарушения.</w:t>
      </w:r>
    </w:p>
    <w:p w14:paraId="0B27156F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Оператор обязан устранить нарушение и представить подтверждающие материалы в течение 60 минут с момента получения уведомления.</w:t>
      </w:r>
    </w:p>
    <w:p w14:paraId="756DFF7D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5.4. При отсутствии подтверждающих материалов устранения нарушений в установленный срок, указанного в п. 5.3 настоящего Порядка, либо в процессе объезда территории города уполномоченный орган организует перемещение Объектов аренды в место временного хранения.</w:t>
      </w:r>
    </w:p>
    <w:p w14:paraId="17EF5925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Перемещение Объектов аренды на территорию временного хранения осуществляется специализированной организацией.</w:t>
      </w:r>
    </w:p>
    <w:p w14:paraId="543BA84C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5.5. Перемещение Объектов аренды на территорию временного хранения осуществляется в случае выявления нарушений требований Порядка:</w:t>
      </w:r>
    </w:p>
    <w:p w14:paraId="0FB44CDF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а) невыполнение Оператором требования об освобождении территории от Объектов аренды в течение 60 минут с момента получения уведомления от уполномоченного органа;</w:t>
      </w:r>
    </w:p>
    <w:p w14:paraId="12F5B1A6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lastRenderedPageBreak/>
        <w:t>б) размещение Объектов аренды в зонах, где размещение запрещено в соответствии с настоящим Порядком;</w:t>
      </w:r>
    </w:p>
    <w:p w14:paraId="76ACEE57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в) непринятие Оператором мер по удалению Объектов аренды</w:t>
      </w:r>
      <w:r w:rsidRPr="00BC76D5">
        <w:rPr>
          <w:rFonts w:ascii="Calibri" w:eastAsia="Calibri" w:hAnsi="Calibri" w:cs="Calibri"/>
          <w:sz w:val="22"/>
          <w:szCs w:val="22"/>
        </w:rPr>
        <w:t xml:space="preserve"> </w:t>
      </w:r>
      <w:r w:rsidRPr="00BC76D5">
        <w:rPr>
          <w:rFonts w:ascii="PT Astra Serif" w:hAnsi="PT Astra Serif"/>
          <w:sz w:val="28"/>
          <w:szCs w:val="28"/>
          <w:lang w:eastAsia="en-US"/>
        </w:rPr>
        <w:t>при исключении Мест размещения СИМ из реестра;</w:t>
      </w:r>
    </w:p>
    <w:p w14:paraId="634072EB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г) превышение установленного лимита Объектов аренды в согласованных Местах размещения СИМ;</w:t>
      </w:r>
    </w:p>
    <w:p w14:paraId="3A859031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д) иные нарушения требований настоящего Порядка, повлекшее за собой создание препятствий для передвижения пешеходов, нарушение правил благоустройства или безопасной эксплуатации общественных территорий.</w:t>
      </w:r>
    </w:p>
    <w:p w14:paraId="30F97414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 xml:space="preserve">5.6. При установлении факта нарушения требований Порядка должностное лицо уполномоченного органа составляет Акт о принудительном перемещении Объекта аренды (далее - Акт о перемещении СИМ) (по форме согласно приложению 5 к настоящему Порядку), производит ориентирующую фотосъемку Объектов аренды с различных ракурсов (спереди, сзади, справа или слева), а также внешних повреждений (при наличии). </w:t>
      </w:r>
    </w:p>
    <w:p w14:paraId="6CE6F9A8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В Акте перемещения СИМ указываются дата, время, адрес выявления, количество перемещаемых Объектов аренды, регистрационный номер, внешних повреждений (при наличии), сведения о владельце, реквизиты правового акта, на основании которого осуществляется перемещение, адрес временного хранения.</w:t>
      </w:r>
    </w:p>
    <w:p w14:paraId="74048C6D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Акт перемещения СИМ составляется в двух экземплярах, один из которых хранится у должностного лица уполномоченного органа, второй передается должностному лицу специализированной организации.</w:t>
      </w:r>
    </w:p>
    <w:p w14:paraId="6D8C2F1A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Акт перемещения СИМ подписывается должностным лицом уполномоченного органа и должностным лицом специализированной организации.</w:t>
      </w:r>
    </w:p>
    <w:p w14:paraId="35F7DBE0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Специализированная организация ведет учёт поступивших Объектов аренды с указанием даты, времени, регистрационный номер и состояния.</w:t>
      </w:r>
    </w:p>
    <w:p w14:paraId="00BAFBB7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5.7. Срок хранения Объектов аренды исчисляется в календарных днях со дня перемещения (включая день перемещения)</w:t>
      </w:r>
      <w:r w:rsidRPr="00BC76D5">
        <w:rPr>
          <w:rFonts w:ascii="Calibri" w:eastAsia="Calibri" w:hAnsi="Calibri" w:cs="Calibri"/>
          <w:sz w:val="22"/>
          <w:szCs w:val="22"/>
        </w:rPr>
        <w:t xml:space="preserve"> </w:t>
      </w:r>
      <w:r w:rsidRPr="00BC76D5">
        <w:rPr>
          <w:rFonts w:ascii="PT Astra Serif" w:hAnsi="PT Astra Serif"/>
          <w:sz w:val="28"/>
          <w:szCs w:val="28"/>
          <w:lang w:eastAsia="en-US"/>
        </w:rPr>
        <w:t>в место временного хранения до дня возврата Объектов аренды (включительно).</w:t>
      </w:r>
    </w:p>
    <w:p w14:paraId="20575F11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5.8. Уполномоченный орган информирует Оператора о факте перемещения не позднее 1 рабочего дня следующего за днем перемещения и о размере платы за перемещение и хранение Объектов аренды, а также реквизитах банковского счета для перечисления платы за перемещение и хранение Объектов аренды.</w:t>
      </w:r>
    </w:p>
    <w:p w14:paraId="52E6E2DF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5.9. Внесение платы за перемещение и хранение Объектов аренды осуществляется безналичным способом в бюджет города Кургана в размере, установленном правовым актом Администрации города Кургана.</w:t>
      </w:r>
    </w:p>
    <w:p w14:paraId="7E9A663A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Плата за перемещение Объектов аренды</w:t>
      </w:r>
      <w:r w:rsidRPr="00BC76D5">
        <w:rPr>
          <w:rFonts w:ascii="Calibri" w:eastAsia="Calibri" w:hAnsi="Calibri" w:cs="Calibri"/>
          <w:sz w:val="22"/>
          <w:szCs w:val="22"/>
        </w:rPr>
        <w:t xml:space="preserve"> </w:t>
      </w:r>
      <w:r w:rsidRPr="00BC76D5">
        <w:rPr>
          <w:rFonts w:ascii="PT Astra Serif" w:hAnsi="PT Astra Serif"/>
          <w:sz w:val="28"/>
          <w:szCs w:val="28"/>
          <w:lang w:eastAsia="en-US"/>
        </w:rPr>
        <w:t>вносится</w:t>
      </w:r>
      <w:r w:rsidRPr="00BC76D5">
        <w:rPr>
          <w:rFonts w:ascii="Calibri" w:eastAsia="Calibri" w:hAnsi="Calibri" w:cs="Calibri"/>
          <w:sz w:val="22"/>
          <w:szCs w:val="22"/>
        </w:rPr>
        <w:t xml:space="preserve"> </w:t>
      </w:r>
      <w:r w:rsidRPr="00BC76D5">
        <w:rPr>
          <w:rFonts w:ascii="PT Astra Serif" w:hAnsi="PT Astra Serif"/>
          <w:sz w:val="28"/>
          <w:szCs w:val="28"/>
          <w:lang w:eastAsia="en-US"/>
        </w:rPr>
        <w:t>в размере, установленном правовым актом Администрации города Кургана.</w:t>
      </w:r>
    </w:p>
    <w:p w14:paraId="0450C618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Плата за хранение Объектов аренды</w:t>
      </w:r>
      <w:r w:rsidRPr="00BC76D5">
        <w:rPr>
          <w:rFonts w:ascii="Calibri" w:eastAsia="Calibri" w:hAnsi="Calibri" w:cs="Calibri"/>
          <w:sz w:val="22"/>
          <w:szCs w:val="22"/>
        </w:rPr>
        <w:t xml:space="preserve">, </w:t>
      </w:r>
      <w:r w:rsidRPr="00BC76D5">
        <w:rPr>
          <w:rFonts w:ascii="PT Astra Serif" w:hAnsi="PT Astra Serif"/>
          <w:sz w:val="28"/>
          <w:szCs w:val="28"/>
          <w:lang w:eastAsia="en-US"/>
        </w:rPr>
        <w:t>установленная правовым актом Администрации города Кургана, подлежит внесению за каждый день хранения со дня перемещения</w:t>
      </w:r>
      <w:r w:rsidRPr="00BC76D5">
        <w:rPr>
          <w:rFonts w:ascii="Calibri" w:eastAsia="Calibri" w:hAnsi="Calibri" w:cs="Calibri"/>
          <w:sz w:val="22"/>
          <w:szCs w:val="22"/>
        </w:rPr>
        <w:t xml:space="preserve"> </w:t>
      </w:r>
      <w:r w:rsidRPr="00BC76D5">
        <w:rPr>
          <w:rFonts w:ascii="PT Astra Serif" w:hAnsi="PT Astra Serif"/>
          <w:sz w:val="28"/>
          <w:szCs w:val="28"/>
          <w:lang w:eastAsia="en-US"/>
        </w:rPr>
        <w:t xml:space="preserve">Объектов аренды на </w:t>
      </w:r>
      <w:r w:rsidRPr="00BC76D5">
        <w:rPr>
          <w:rFonts w:ascii="PT Astra Serif" w:hAnsi="PT Astra Serif"/>
          <w:sz w:val="28"/>
          <w:szCs w:val="28"/>
          <w:lang w:eastAsia="en-US"/>
        </w:rPr>
        <w:lastRenderedPageBreak/>
        <w:t>специализированную стоянку до дня возврата</w:t>
      </w:r>
      <w:r w:rsidRPr="00BC76D5">
        <w:rPr>
          <w:rFonts w:ascii="Calibri" w:eastAsia="Calibri" w:hAnsi="Calibri" w:cs="Calibri"/>
          <w:sz w:val="22"/>
          <w:szCs w:val="22"/>
        </w:rPr>
        <w:t xml:space="preserve"> </w:t>
      </w:r>
      <w:r w:rsidRPr="00BC76D5">
        <w:rPr>
          <w:rFonts w:ascii="PT Astra Serif" w:hAnsi="PT Astra Serif"/>
          <w:sz w:val="28"/>
          <w:szCs w:val="28"/>
          <w:lang w:eastAsia="en-US"/>
        </w:rPr>
        <w:t>Объектов аренды (включительно).</w:t>
      </w:r>
    </w:p>
    <w:p w14:paraId="29CC467C" w14:textId="07312029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 xml:space="preserve">5.10. После внесения платы за перемещение и </w:t>
      </w:r>
      <w:r w:rsidR="006A0C9B">
        <w:rPr>
          <w:rFonts w:ascii="PT Astra Serif" w:hAnsi="PT Astra Serif"/>
          <w:sz w:val="28"/>
          <w:szCs w:val="28"/>
          <w:lang w:eastAsia="en-US"/>
        </w:rPr>
        <w:t xml:space="preserve">временное </w:t>
      </w:r>
      <w:r w:rsidRPr="00BC76D5">
        <w:rPr>
          <w:rFonts w:ascii="PT Astra Serif" w:hAnsi="PT Astra Serif"/>
          <w:sz w:val="28"/>
          <w:szCs w:val="28"/>
          <w:lang w:eastAsia="en-US"/>
        </w:rPr>
        <w:t>хранение Объектов аренды для возврата Объектов аренды Оператор (уполномоченный представитель) обращается в уполномоченный орган и предоставляет следующие документы:</w:t>
      </w:r>
    </w:p>
    <w:p w14:paraId="1CB8CCA1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а) заявление о выдаче Объектов аренды в свободной форме на имя руководителя уполномоченного органа;</w:t>
      </w:r>
    </w:p>
    <w:p w14:paraId="788EFE33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б) документы, подтверждающие его право на владение данными Объектами аренды;</w:t>
      </w:r>
    </w:p>
    <w:p w14:paraId="20BACFD5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в) документ, удостоверяющий личность заявителя;</w:t>
      </w:r>
    </w:p>
    <w:p w14:paraId="39C3E809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г) документ, удостоверяющий полномочия представителя, в случае обращения представителя владельца;</w:t>
      </w:r>
    </w:p>
    <w:p w14:paraId="2BA969F4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д) платежный документ, подтверждающий внесение платы за перемещение и хранение Объектов аренды</w:t>
      </w:r>
      <w:r w:rsidRPr="00BC76D5">
        <w:rPr>
          <w:rFonts w:ascii="Calibri" w:eastAsia="Calibri" w:hAnsi="Calibri" w:cs="Calibri"/>
          <w:sz w:val="22"/>
          <w:szCs w:val="22"/>
        </w:rPr>
        <w:t xml:space="preserve"> </w:t>
      </w:r>
      <w:r w:rsidRPr="00BC76D5">
        <w:rPr>
          <w:rFonts w:ascii="PT Astra Serif" w:hAnsi="PT Astra Serif"/>
          <w:sz w:val="28"/>
          <w:szCs w:val="28"/>
          <w:lang w:eastAsia="en-US"/>
        </w:rPr>
        <w:t>в размерах, установленных правовым актом Администрации города Кургана, с учетом пункта 5.9 настоящего Порядка, с обязательным указанием назначения платежа.</w:t>
      </w:r>
    </w:p>
    <w:p w14:paraId="1D527076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5.11. В день обращения владельца Объектов аренды (уполномоченного представителя) после проверки документов, указанных в пункте 5.10 настоящего Порядка, должностное лицо уполномоченного органа выдает владельцу Объектов аренды (уполномоченному представителю) три экземпляра акта приема-передачи Объектов аренды (по форме согласно приложению 5 к настоящему Порядку), содержащего отметку о согласовании уполномоченным органом возврата Объектов аренды из места хранения с информацией о внесении платы, количестве дней, оплаченных за хранение Объектов аренды, и заверенного печатью уполномоченного органа, либо отметку об отказе в выдаче Акта приема-передачи Объектов аренды с указанием оснований, предусмотренных пунктом 5.12 настоящего Порядка.</w:t>
      </w:r>
    </w:p>
    <w:p w14:paraId="7EB128E5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5.12. Основаниями для отказа в выдаче акта приема-передачи Объектов аренды являются:</w:t>
      </w:r>
    </w:p>
    <w:p w14:paraId="6D7AC4B6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а) непредставление (представление не в полном объеме) документов, указанных в пункте 5.10 настоящего Порядка;</w:t>
      </w:r>
    </w:p>
    <w:p w14:paraId="19D96D23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б) в заявлении о выдаче Объектов аренды указан Объект аренды, перемещение которого в место временного хранения не осуществлялось;</w:t>
      </w:r>
    </w:p>
    <w:p w14:paraId="453C844C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в) плата за перемещение и хранение Объектов аренды не внесена либо внесена не полностью.</w:t>
      </w:r>
    </w:p>
    <w:p w14:paraId="3DAC345F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5.13. Возврат Объектов аренды в месте временного хранения осуществляется в рабочее время по графику работы специализированной организации.</w:t>
      </w:r>
    </w:p>
    <w:p w14:paraId="1261F569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Для получения Объектов аренды владелец (уполномоченный представитель) не позднее окончания рабочего дня периода хранения Объектов аренды, за который внесена плата, обращается в место хранения Объектов аренды с предъявлением:</w:t>
      </w:r>
    </w:p>
    <w:p w14:paraId="531068E7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а) документа, удостоверяющий личность заявителя;</w:t>
      </w:r>
    </w:p>
    <w:p w14:paraId="379542C1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б) документа, удостоверяющий полномочия представителя, в случае обращения представителя владельца;</w:t>
      </w:r>
    </w:p>
    <w:p w14:paraId="742EC1F9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lastRenderedPageBreak/>
        <w:t xml:space="preserve">в) трех экземпляров акта приема-передачи Объектов аренды, содержащих отметку уполномоченного органа о согласовании возврата Объектов аренды.  </w:t>
      </w:r>
    </w:p>
    <w:p w14:paraId="40D461D2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После проверки документов, представленных владельцем Объектов аренды или уполномоченным представителем, сотрудник специализированной стоянки выдает Объекты аренды его владельцу (уполномоченному представителю) по Акту приема-передачи Объектов аренды, который подписывается сотрудником специализированной стоянки и владельцем Объектов аренды (уполномоченным представителем).</w:t>
      </w:r>
    </w:p>
    <w:p w14:paraId="2EB99293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Один экземпляр акта приема-передачи Объектов аренды остается у владельца Объектов аренды или его уполномоченного представителя, второй - у специализированной организации, третий - передается специализированной организацией в уполномоченный орган в течение 3 рабочих дней.</w:t>
      </w:r>
    </w:p>
    <w:p w14:paraId="2038F0B7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5.14. Основаниями для отказа в выдаче Объектов аренды являются:</w:t>
      </w:r>
    </w:p>
    <w:p w14:paraId="437751C1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 xml:space="preserve">а) непредставление или неполное представление документов, указанных в пункте 5.13 настоящего Порядка; </w:t>
      </w:r>
    </w:p>
    <w:p w14:paraId="53883892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 xml:space="preserve">б) отсутствие в Акте приема-передачи Объектов аренды отметки уполномоченного органа о согласовании возврата Объектов аренды с информацией о количестве оплаченных дней за хранение Объектов аренды, об оплате за перемещение Объектов аренды и (или) печати уполномоченного органа; </w:t>
      </w:r>
    </w:p>
    <w:p w14:paraId="2BEF229D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в) обращение за выдачей Объектов аренды после окончания последнего рабочего дня периода хранения Объектов аренды, за который внесена плата.</w:t>
      </w:r>
    </w:p>
    <w:p w14:paraId="100FB841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5.15. После подписания акта приема-передачи Объектов аренды владелец (уполномоченный представитель) производит вывоз Объектов аренды из места хранения самостоятельно за счет собственных средств.</w:t>
      </w:r>
    </w:p>
    <w:p w14:paraId="461C5993" w14:textId="77777777" w:rsidR="00BC76D5" w:rsidRPr="00BC76D5" w:rsidRDefault="00BC76D5" w:rsidP="00BC76D5">
      <w:pPr>
        <w:overflowPunct/>
        <w:autoSpaceDE/>
        <w:autoSpaceDN/>
        <w:adjustRightInd/>
        <w:spacing w:after="3" w:line="228" w:lineRule="auto"/>
        <w:ind w:left="-15" w:right="168" w:firstLine="701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BC76D5">
        <w:rPr>
          <w:rFonts w:ascii="PT Astra Serif" w:hAnsi="PT Astra Serif"/>
          <w:sz w:val="28"/>
          <w:szCs w:val="28"/>
          <w:lang w:eastAsia="en-US"/>
        </w:rPr>
        <w:t>5.16. В случае непредоставления Оператором заявления о возврате Объектов аренды в течение 30 календарных дней с даты перемещения уполномоченный орган вправе инициировать процедуру утилизации Объектов аренды в соответствии с действующим законодательством или в порядке, установленном муниципальным правовым актом Администрации города Кургана.</w:t>
      </w:r>
    </w:p>
    <w:p w14:paraId="48EE2553" w14:textId="77777777" w:rsidR="008A5A25" w:rsidRPr="008A5A25" w:rsidRDefault="008A5A25" w:rsidP="008A5A25">
      <w:pPr>
        <w:overflowPunct/>
        <w:autoSpaceDE/>
        <w:autoSpaceDN/>
        <w:adjustRightInd/>
        <w:spacing w:after="125" w:line="259" w:lineRule="auto"/>
        <w:ind w:left="701"/>
        <w:textAlignment w:val="auto"/>
        <w:rPr>
          <w:rFonts w:ascii="PT Astra Serif" w:hAnsi="PT Astra Serif"/>
          <w:sz w:val="28"/>
          <w:szCs w:val="28"/>
          <w:lang w:eastAsia="en-US"/>
        </w:rPr>
      </w:pPr>
    </w:p>
    <w:p w14:paraId="731AABA1" w14:textId="77777777" w:rsidR="008A5A25" w:rsidRPr="008A5A25" w:rsidRDefault="008A5A25" w:rsidP="008A5A25">
      <w:pPr>
        <w:keepNext/>
        <w:keepLines/>
        <w:overflowPunct/>
        <w:autoSpaceDE/>
        <w:autoSpaceDN/>
        <w:adjustRightInd/>
        <w:spacing w:line="259" w:lineRule="auto"/>
        <w:ind w:left="10" w:right="177" w:hanging="10"/>
        <w:jc w:val="center"/>
        <w:textAlignment w:val="auto"/>
        <w:outlineLvl w:val="3"/>
        <w:rPr>
          <w:rFonts w:ascii="PT Astra Serif" w:hAnsi="PT Astra Serif"/>
          <w:b/>
          <w:sz w:val="28"/>
          <w:szCs w:val="28"/>
          <w:lang w:eastAsia="en-US"/>
        </w:rPr>
      </w:pPr>
      <w:r w:rsidRPr="008A5A25">
        <w:rPr>
          <w:rFonts w:ascii="PT Astra Serif" w:hAnsi="PT Astra Serif"/>
          <w:b/>
          <w:sz w:val="28"/>
          <w:szCs w:val="28"/>
          <w:lang w:eastAsia="en-US"/>
        </w:rPr>
        <w:t xml:space="preserve">6. Порядок ведения реестра Мест размещения СИМ </w:t>
      </w:r>
    </w:p>
    <w:p w14:paraId="61372E75" w14:textId="77777777" w:rsidR="008A5A25" w:rsidRPr="008A5A25" w:rsidRDefault="008A5A25" w:rsidP="008A5A25">
      <w:pPr>
        <w:overflowPunct/>
        <w:autoSpaceDE/>
        <w:autoSpaceDN/>
        <w:adjustRightInd/>
        <w:spacing w:line="259" w:lineRule="auto"/>
        <w:ind w:left="710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A5A25"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14:paraId="1CFE18CC" w14:textId="77777777" w:rsidR="008A5A25" w:rsidRPr="008A5A25" w:rsidRDefault="008A5A25" w:rsidP="008A5A25">
      <w:pPr>
        <w:overflowPunct/>
        <w:autoSpaceDE/>
        <w:autoSpaceDN/>
        <w:adjustRightInd/>
        <w:spacing w:after="36" w:line="228" w:lineRule="auto"/>
        <w:ind w:left="720" w:right="168" w:hanging="10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A5A25">
        <w:rPr>
          <w:rFonts w:ascii="PT Astra Serif" w:hAnsi="PT Astra Serif"/>
          <w:sz w:val="28"/>
          <w:szCs w:val="28"/>
          <w:lang w:eastAsia="en-US"/>
        </w:rPr>
        <w:t xml:space="preserve">6.1. Реестр Мест размещения СИМ содержит следующие сведения: </w:t>
      </w:r>
    </w:p>
    <w:p w14:paraId="5B09F8DD" w14:textId="77777777" w:rsidR="008A5A25" w:rsidRPr="008A5A25" w:rsidRDefault="008A5A25" w:rsidP="008A5A25">
      <w:pPr>
        <w:overflowPunct/>
        <w:autoSpaceDE/>
        <w:autoSpaceDN/>
        <w:adjustRightInd/>
        <w:spacing w:after="37" w:line="228" w:lineRule="auto"/>
        <w:ind w:left="710" w:right="169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A5A25">
        <w:rPr>
          <w:rFonts w:ascii="PT Astra Serif" w:hAnsi="PT Astra Serif"/>
          <w:sz w:val="28"/>
          <w:szCs w:val="28"/>
          <w:lang w:eastAsia="en-US"/>
        </w:rPr>
        <w:t xml:space="preserve">а) наименование Оператора; </w:t>
      </w:r>
    </w:p>
    <w:p w14:paraId="289D1D50" w14:textId="77777777" w:rsidR="008A5A25" w:rsidRPr="008A5A25" w:rsidRDefault="008A5A25" w:rsidP="008A5A25">
      <w:pPr>
        <w:overflowPunct/>
        <w:autoSpaceDE/>
        <w:autoSpaceDN/>
        <w:adjustRightInd/>
        <w:spacing w:after="37" w:line="228" w:lineRule="auto"/>
        <w:ind w:left="710" w:right="169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A5A25">
        <w:rPr>
          <w:rFonts w:ascii="PT Astra Serif" w:hAnsi="PT Astra Serif"/>
          <w:sz w:val="28"/>
          <w:szCs w:val="28"/>
          <w:lang w:eastAsia="en-US"/>
        </w:rPr>
        <w:t xml:space="preserve">б) ИНН Оператора; </w:t>
      </w:r>
    </w:p>
    <w:p w14:paraId="2E7A5689" w14:textId="77777777" w:rsidR="008A5A25" w:rsidRPr="008A5A25" w:rsidRDefault="008A5A25" w:rsidP="008A5A25">
      <w:pPr>
        <w:overflowPunct/>
        <w:autoSpaceDE/>
        <w:autoSpaceDN/>
        <w:adjustRightInd/>
        <w:spacing w:after="37" w:line="228" w:lineRule="auto"/>
        <w:ind w:left="710" w:right="169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A5A25">
        <w:rPr>
          <w:rFonts w:ascii="PT Astra Serif" w:hAnsi="PT Astra Serif"/>
          <w:sz w:val="28"/>
          <w:szCs w:val="28"/>
          <w:lang w:eastAsia="en-US"/>
        </w:rPr>
        <w:t xml:space="preserve">в) контактные данные Оператора; </w:t>
      </w:r>
    </w:p>
    <w:p w14:paraId="2656A2C2" w14:textId="77777777" w:rsidR="008A5A25" w:rsidRPr="008A5A25" w:rsidRDefault="008A5A25" w:rsidP="008A5A25">
      <w:pPr>
        <w:overflowPunct/>
        <w:autoSpaceDE/>
        <w:autoSpaceDN/>
        <w:adjustRightInd/>
        <w:spacing w:after="37" w:line="228" w:lineRule="auto"/>
        <w:ind w:left="710" w:right="169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A5A25">
        <w:rPr>
          <w:rFonts w:ascii="PT Astra Serif" w:hAnsi="PT Astra Serif"/>
          <w:sz w:val="28"/>
          <w:szCs w:val="28"/>
          <w:lang w:eastAsia="en-US"/>
        </w:rPr>
        <w:t xml:space="preserve">г) дата начала и дата окончания действия уведомления о </w:t>
      </w:r>
    </w:p>
    <w:p w14:paraId="64AEAFE9" w14:textId="77777777" w:rsidR="008A5A25" w:rsidRPr="008A5A25" w:rsidRDefault="008A5A25" w:rsidP="008A5A25">
      <w:pPr>
        <w:overflowPunct/>
        <w:autoSpaceDE/>
        <w:autoSpaceDN/>
        <w:adjustRightInd/>
        <w:spacing w:after="37" w:line="228" w:lineRule="auto"/>
        <w:ind w:left="710" w:right="169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A5A25">
        <w:rPr>
          <w:rFonts w:ascii="PT Astra Serif" w:hAnsi="PT Astra Serif"/>
          <w:sz w:val="28"/>
          <w:szCs w:val="28"/>
          <w:lang w:eastAsia="en-US"/>
        </w:rPr>
        <w:t xml:space="preserve">согласовании; </w:t>
      </w:r>
    </w:p>
    <w:p w14:paraId="1C9F69C5" w14:textId="77777777" w:rsidR="008A5A25" w:rsidRPr="008A5A25" w:rsidRDefault="008A5A25" w:rsidP="008A5A25">
      <w:pPr>
        <w:overflowPunct/>
        <w:autoSpaceDE/>
        <w:autoSpaceDN/>
        <w:adjustRightInd/>
        <w:spacing w:after="37" w:line="228" w:lineRule="auto"/>
        <w:ind w:left="710" w:right="169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A5A25">
        <w:rPr>
          <w:rFonts w:ascii="PT Astra Serif" w:hAnsi="PT Astra Serif"/>
          <w:sz w:val="28"/>
          <w:szCs w:val="28"/>
          <w:lang w:eastAsia="en-US"/>
        </w:rPr>
        <w:t xml:space="preserve">д) координаты Места размещения СИМ; </w:t>
      </w:r>
    </w:p>
    <w:p w14:paraId="2AA9622A" w14:textId="77777777" w:rsidR="008A5A25" w:rsidRPr="008A5A25" w:rsidRDefault="008A5A25" w:rsidP="008A5A25">
      <w:pPr>
        <w:overflowPunct/>
        <w:autoSpaceDE/>
        <w:autoSpaceDN/>
        <w:adjustRightInd/>
        <w:spacing w:after="37" w:line="228" w:lineRule="auto"/>
        <w:ind w:left="710" w:right="169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A5A25">
        <w:rPr>
          <w:rFonts w:ascii="PT Astra Serif" w:hAnsi="PT Astra Serif"/>
          <w:sz w:val="28"/>
          <w:szCs w:val="28"/>
          <w:lang w:eastAsia="en-US"/>
        </w:rPr>
        <w:lastRenderedPageBreak/>
        <w:t xml:space="preserve">е) сведения о прекращении действия уведомления о согласовании; </w:t>
      </w:r>
    </w:p>
    <w:p w14:paraId="3F27B68E" w14:textId="77777777" w:rsidR="008A5A25" w:rsidRPr="008A5A25" w:rsidRDefault="008A5A25" w:rsidP="008A5A2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A5A25">
        <w:rPr>
          <w:rFonts w:ascii="PT Astra Serif" w:hAnsi="PT Astra Serif"/>
          <w:sz w:val="28"/>
          <w:szCs w:val="28"/>
          <w:lang w:eastAsia="en-US"/>
        </w:rPr>
        <w:t xml:space="preserve">ж) сведения о приостановлении действия уведомления о согласовании. </w:t>
      </w:r>
    </w:p>
    <w:p w14:paraId="7193427F" w14:textId="77777777" w:rsidR="008A5A25" w:rsidRPr="008A5A25" w:rsidRDefault="008A5A25" w:rsidP="008A5A25">
      <w:pPr>
        <w:overflowPunct/>
        <w:autoSpaceDE/>
        <w:autoSpaceDN/>
        <w:adjustRightInd/>
        <w:spacing w:after="37" w:line="228" w:lineRule="auto"/>
        <w:ind w:left="708" w:right="169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A5A25">
        <w:rPr>
          <w:rFonts w:ascii="PT Astra Serif" w:hAnsi="PT Astra Serif"/>
          <w:sz w:val="28"/>
          <w:szCs w:val="28"/>
          <w:lang w:eastAsia="en-US"/>
        </w:rPr>
        <w:t xml:space="preserve">6.2. Реестр ведется Департаментом на электронном носителе. </w:t>
      </w:r>
    </w:p>
    <w:p w14:paraId="396AE4F8" w14:textId="4B4C9A43" w:rsidR="008A5A25" w:rsidRPr="008A5A25" w:rsidRDefault="008A5A25" w:rsidP="008A5A25">
      <w:pPr>
        <w:overflowPunct/>
        <w:autoSpaceDE/>
        <w:autoSpaceDN/>
        <w:adjustRightInd/>
        <w:spacing w:after="3" w:line="228" w:lineRule="auto"/>
        <w:ind w:left="-15" w:right="169" w:firstLine="705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  <w:sectPr w:rsidR="008A5A25" w:rsidRPr="008A5A25" w:rsidSect="005049B5">
          <w:headerReference w:type="even" r:id="rId9"/>
          <w:headerReference w:type="default" r:id="rId10"/>
          <w:headerReference w:type="first" r:id="rId11"/>
          <w:type w:val="continuous"/>
          <w:pgSz w:w="11904" w:h="16836"/>
          <w:pgMar w:top="1134" w:right="1134" w:bottom="1134" w:left="1701" w:header="720" w:footer="720" w:gutter="0"/>
          <w:cols w:space="720"/>
          <w:docGrid w:linePitch="299"/>
        </w:sectPr>
      </w:pPr>
      <w:r w:rsidRPr="008A5A25">
        <w:rPr>
          <w:rFonts w:ascii="PT Astra Serif" w:hAnsi="PT Astra Serif"/>
          <w:sz w:val="28"/>
          <w:szCs w:val="28"/>
          <w:lang w:eastAsia="en-US"/>
        </w:rPr>
        <w:t>6.3. Включение сведений в Реестр осуществляется Департаментом в течение 5-ти рабочих дней со дня вручения (направления) Оператору уведомления о согласовании, указанного в пункте 3.6 настоящего Порядка.</w:t>
      </w:r>
      <w:r>
        <w:rPr>
          <w:rFonts w:ascii="PT Astra Serif" w:hAnsi="PT Astra Serif"/>
          <w:sz w:val="28"/>
          <w:szCs w:val="28"/>
          <w:lang w:eastAsia="en-US"/>
        </w:rPr>
        <w:t>».</w:t>
      </w:r>
    </w:p>
    <w:p w14:paraId="4366A4BD" w14:textId="35B66559" w:rsidR="001D1FF6" w:rsidRPr="00FB56E8" w:rsidRDefault="001D1FF6" w:rsidP="001D1FF6">
      <w:pPr>
        <w:overflowPunct/>
        <w:autoSpaceDE/>
        <w:autoSpaceDN/>
        <w:adjustRightInd/>
        <w:ind w:left="3969"/>
        <w:contextualSpacing/>
        <w:textAlignment w:val="auto"/>
        <w:rPr>
          <w:rFonts w:ascii="PT Astra Serif" w:hAnsi="PT Astra Serif"/>
          <w:sz w:val="28"/>
        </w:rPr>
      </w:pPr>
      <w:r w:rsidRPr="00FB56E8">
        <w:rPr>
          <w:rFonts w:ascii="PT Astra Serif" w:hAnsi="PT Astra Serif"/>
          <w:sz w:val="28"/>
          <w:szCs w:val="28"/>
        </w:rPr>
        <w:lastRenderedPageBreak/>
        <w:t>П</w:t>
      </w:r>
      <w:r>
        <w:rPr>
          <w:rFonts w:ascii="PT Astra Serif" w:hAnsi="PT Astra Serif"/>
          <w:sz w:val="28"/>
          <w:szCs w:val="28"/>
        </w:rPr>
        <w:t>риложение</w:t>
      </w:r>
      <w:r w:rsidRPr="00FB56E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2</w:t>
      </w:r>
    </w:p>
    <w:p w14:paraId="53CAB8B5" w14:textId="77777777" w:rsidR="001D1FF6" w:rsidRDefault="001D1FF6" w:rsidP="001D1FF6">
      <w:pPr>
        <w:overflowPunct/>
        <w:spacing w:before="67"/>
        <w:ind w:left="3969"/>
        <w:contextualSpacing/>
        <w:textAlignment w:val="auto"/>
        <w:rPr>
          <w:rFonts w:ascii="PT Astra Serif" w:hAnsi="PT Astra Serif"/>
          <w:sz w:val="28"/>
          <w:szCs w:val="28"/>
        </w:rPr>
      </w:pPr>
      <w:r w:rsidRPr="00FB56E8">
        <w:rPr>
          <w:rFonts w:ascii="PT Astra Serif" w:hAnsi="PT Astra Serif"/>
          <w:sz w:val="28"/>
          <w:szCs w:val="28"/>
        </w:rPr>
        <w:t xml:space="preserve">к постановлению </w:t>
      </w:r>
      <w:r>
        <w:rPr>
          <w:rFonts w:ascii="PT Astra Serif" w:hAnsi="PT Astra Serif"/>
          <w:sz w:val="28"/>
          <w:szCs w:val="28"/>
        </w:rPr>
        <w:t>Администрации города Кургана от____________2025__г.__№_______</w:t>
      </w:r>
    </w:p>
    <w:p w14:paraId="231CCDA0" w14:textId="77777777" w:rsidR="001D1FF6" w:rsidRPr="00FB56E8" w:rsidRDefault="001D1FF6" w:rsidP="001D1FF6">
      <w:pPr>
        <w:overflowPunct/>
        <w:spacing w:before="67"/>
        <w:ind w:left="3969"/>
        <w:contextualSpacing/>
        <w:textAlignment w:val="auto"/>
        <w:rPr>
          <w:rFonts w:ascii="PT Astra Serif" w:hAnsi="PT Astra Serif"/>
          <w:sz w:val="28"/>
          <w:szCs w:val="28"/>
        </w:rPr>
      </w:pPr>
      <w:r w:rsidRPr="00FB56E8">
        <w:rPr>
          <w:rFonts w:ascii="PT Astra Serif" w:hAnsi="PT Astra Serif"/>
          <w:sz w:val="28"/>
          <w:szCs w:val="28"/>
        </w:rPr>
        <w:t>«О внесении изменений в постановление Администрации города Кургана от 17.09.2024 г. № 8097 «Об утверждении Порядка пользования территориями общего пользования города Кургана при размещении и использовании средств индивидуальной мобильности, в том числе сдаваемых в краткосрочную аренду с использованием автоматизированной системы аренды (проката)»</w:t>
      </w:r>
    </w:p>
    <w:p w14:paraId="1F19782D" w14:textId="77777777" w:rsidR="007046EB" w:rsidRDefault="007046EB" w:rsidP="007046EB">
      <w:pPr>
        <w:overflowPunct/>
        <w:spacing w:before="67"/>
        <w:ind w:left="3969"/>
        <w:contextualSpacing/>
        <w:textAlignment w:val="auto"/>
        <w:rPr>
          <w:rFonts w:ascii="PT Astra Serif" w:hAnsi="PT Astra Serif"/>
          <w:sz w:val="28"/>
          <w:szCs w:val="28"/>
        </w:rPr>
      </w:pPr>
    </w:p>
    <w:p w14:paraId="1777476E" w14:textId="6531922B" w:rsidR="007046EB" w:rsidRPr="007046EB" w:rsidRDefault="007046EB" w:rsidP="007046EB">
      <w:pPr>
        <w:overflowPunct/>
        <w:spacing w:before="67"/>
        <w:ind w:left="3969"/>
        <w:contextualSpacing/>
        <w:textAlignment w:val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7046EB">
        <w:rPr>
          <w:rFonts w:ascii="PT Astra Serif" w:hAnsi="PT Astra Serif"/>
          <w:sz w:val="28"/>
          <w:szCs w:val="28"/>
        </w:rPr>
        <w:t>ПРИЛОЖЕНИЕ № 1</w:t>
      </w:r>
    </w:p>
    <w:p w14:paraId="55FC0766" w14:textId="77777777" w:rsidR="007046EB" w:rsidRPr="007046EB" w:rsidRDefault="007046EB" w:rsidP="007046EB">
      <w:pPr>
        <w:overflowPunct/>
        <w:spacing w:before="67"/>
        <w:ind w:left="3969"/>
        <w:contextualSpacing/>
        <w:textAlignment w:val="auto"/>
        <w:rPr>
          <w:rFonts w:ascii="PT Astra Serif" w:hAnsi="PT Astra Serif"/>
          <w:sz w:val="28"/>
          <w:szCs w:val="28"/>
        </w:rPr>
      </w:pPr>
      <w:r w:rsidRPr="007046EB">
        <w:rPr>
          <w:rFonts w:ascii="PT Astra Serif" w:hAnsi="PT Astra Serif"/>
          <w:sz w:val="28"/>
          <w:szCs w:val="28"/>
        </w:rPr>
        <w:t xml:space="preserve">к Порядку пользования территориями общего пользования города Кургана при размещении и использовании </w:t>
      </w:r>
      <w:r w:rsidRPr="007046EB">
        <w:rPr>
          <w:rFonts w:ascii="PT Astra Serif" w:hAnsi="PT Astra Serif"/>
          <w:sz w:val="28"/>
          <w:szCs w:val="28"/>
          <w:lang w:eastAsia="en-US"/>
        </w:rPr>
        <w:t>средств индивидуальной мобильности</w:t>
      </w:r>
      <w:r w:rsidRPr="007046EB">
        <w:rPr>
          <w:rFonts w:ascii="PT Astra Serif" w:hAnsi="PT Astra Serif"/>
          <w:sz w:val="28"/>
          <w:szCs w:val="28"/>
        </w:rPr>
        <w:t>, в том числе сдаваемых в краткосрочную аренду с использованием автоматизированной системы аренды (проката)</w:t>
      </w:r>
    </w:p>
    <w:p w14:paraId="40B4B5FC" w14:textId="77777777" w:rsidR="007046EB" w:rsidRPr="007046EB" w:rsidRDefault="007046EB" w:rsidP="007046EB">
      <w:pPr>
        <w:overflowPunct/>
        <w:spacing w:before="67"/>
        <w:ind w:left="3969"/>
        <w:contextualSpacing/>
        <w:jc w:val="center"/>
        <w:textAlignment w:val="auto"/>
        <w:rPr>
          <w:rFonts w:ascii="PT Astra Serif" w:hAnsi="PT Astra Serif"/>
          <w:sz w:val="28"/>
          <w:szCs w:val="28"/>
        </w:rPr>
      </w:pPr>
    </w:p>
    <w:p w14:paraId="6FB66DE5" w14:textId="77777777" w:rsidR="007046EB" w:rsidRPr="007046EB" w:rsidRDefault="007046EB" w:rsidP="00921F21">
      <w:pPr>
        <w:overflowPunct/>
        <w:spacing w:before="5"/>
        <w:contextualSpacing/>
        <w:jc w:val="center"/>
        <w:textAlignment w:val="auto"/>
        <w:rPr>
          <w:rFonts w:ascii="PT Astra Serif" w:hAnsi="PT Astra Serif"/>
          <w:b/>
          <w:sz w:val="28"/>
          <w:szCs w:val="28"/>
        </w:rPr>
      </w:pPr>
      <w:r w:rsidRPr="007046EB">
        <w:rPr>
          <w:rFonts w:ascii="PT Astra Serif" w:hAnsi="PT Astra Serif"/>
          <w:b/>
          <w:sz w:val="28"/>
          <w:szCs w:val="28"/>
        </w:rPr>
        <w:t>Зоны запрета эксплуатации СИМ</w:t>
      </w:r>
    </w:p>
    <w:p w14:paraId="44A2D2DE" w14:textId="77777777" w:rsidR="007046EB" w:rsidRPr="007046EB" w:rsidRDefault="007046EB" w:rsidP="007046EB">
      <w:pPr>
        <w:overflowPunct/>
        <w:spacing w:before="5"/>
        <w:ind w:left="284"/>
        <w:contextualSpacing/>
        <w:jc w:val="center"/>
        <w:textAlignment w:val="auto"/>
        <w:rPr>
          <w:rFonts w:ascii="PT Astra Serif" w:hAnsi="PT Astra Serif"/>
          <w:b/>
          <w:sz w:val="28"/>
          <w:szCs w:val="28"/>
        </w:rPr>
      </w:pPr>
    </w:p>
    <w:tbl>
      <w:tblPr>
        <w:tblW w:w="9736" w:type="dxa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5200"/>
        <w:gridCol w:w="3827"/>
      </w:tblGrid>
      <w:tr w:rsidR="007046EB" w:rsidRPr="007046EB" w14:paraId="0EC8747F" w14:textId="77777777" w:rsidTr="00C14F5E">
        <w:tc>
          <w:tcPr>
            <w:tcW w:w="709" w:type="dxa"/>
          </w:tcPr>
          <w:p w14:paraId="35805F0C" w14:textId="77777777" w:rsidR="007046EB" w:rsidRPr="007046EB" w:rsidRDefault="007046EB" w:rsidP="007046EB">
            <w:pPr>
              <w:overflowPunct/>
              <w:contextualSpacing/>
              <w:jc w:val="center"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7046EB">
              <w:rPr>
                <w:rFonts w:ascii="PT Astra Serif" w:hAnsi="PT Astra Serif"/>
                <w:sz w:val="26"/>
                <w:szCs w:val="26"/>
              </w:rPr>
              <w:t>№ п/п</w:t>
            </w:r>
          </w:p>
        </w:tc>
        <w:tc>
          <w:tcPr>
            <w:tcW w:w="5200" w:type="dxa"/>
          </w:tcPr>
          <w:p w14:paraId="18CB2561" w14:textId="77777777" w:rsidR="007046EB" w:rsidRPr="007046EB" w:rsidRDefault="007046EB" w:rsidP="007046EB">
            <w:pPr>
              <w:overflowPunct/>
              <w:contextualSpacing/>
              <w:jc w:val="center"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7046EB">
              <w:rPr>
                <w:rFonts w:ascii="PT Astra Serif" w:hAnsi="PT Astra Serif"/>
                <w:sz w:val="26"/>
                <w:szCs w:val="26"/>
              </w:rPr>
              <w:t>Наименование территории или объекта</w:t>
            </w:r>
          </w:p>
        </w:tc>
        <w:tc>
          <w:tcPr>
            <w:tcW w:w="3827" w:type="dxa"/>
          </w:tcPr>
          <w:p w14:paraId="4465C1CB" w14:textId="77777777" w:rsidR="007046EB" w:rsidRPr="007046EB" w:rsidRDefault="007046EB" w:rsidP="007046EB">
            <w:pPr>
              <w:overflowPunct/>
              <w:contextualSpacing/>
              <w:jc w:val="center"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7046EB">
              <w:rPr>
                <w:rFonts w:ascii="PT Astra Serif" w:hAnsi="PT Astra Serif"/>
                <w:sz w:val="26"/>
                <w:szCs w:val="26"/>
              </w:rPr>
              <w:t>Границы (местоположение) территории или объекта</w:t>
            </w:r>
          </w:p>
        </w:tc>
      </w:tr>
      <w:tr w:rsidR="007046EB" w:rsidRPr="007046EB" w14:paraId="2F80365A" w14:textId="77777777" w:rsidTr="00C14F5E">
        <w:tc>
          <w:tcPr>
            <w:tcW w:w="709" w:type="dxa"/>
          </w:tcPr>
          <w:p w14:paraId="3B29E741" w14:textId="77777777" w:rsidR="007046EB" w:rsidRPr="007046EB" w:rsidRDefault="007046EB" w:rsidP="007046EB">
            <w:pPr>
              <w:overflowPunct/>
              <w:contextualSpacing/>
              <w:jc w:val="center"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7046EB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5200" w:type="dxa"/>
          </w:tcPr>
          <w:p w14:paraId="51998E84" w14:textId="77777777" w:rsidR="007046EB" w:rsidRPr="007046EB" w:rsidRDefault="007046EB" w:rsidP="007046EB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7046EB">
              <w:rPr>
                <w:rFonts w:ascii="PT Astra Serif" w:hAnsi="PT Astra Serif"/>
                <w:sz w:val="26"/>
                <w:szCs w:val="26"/>
              </w:rPr>
              <w:t>Площадь имени В.И. Ленина</w:t>
            </w:r>
          </w:p>
        </w:tc>
        <w:tc>
          <w:tcPr>
            <w:tcW w:w="3827" w:type="dxa"/>
          </w:tcPr>
          <w:p w14:paraId="0AFD38FF" w14:textId="77777777" w:rsidR="007046EB" w:rsidRPr="007046EB" w:rsidRDefault="007046EB" w:rsidP="007046EB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7046EB">
              <w:rPr>
                <w:rFonts w:ascii="PT Astra Serif" w:hAnsi="PT Astra Serif"/>
                <w:sz w:val="26"/>
                <w:szCs w:val="26"/>
              </w:rPr>
              <w:t>границы площади</w:t>
            </w:r>
          </w:p>
        </w:tc>
      </w:tr>
      <w:tr w:rsidR="007046EB" w:rsidRPr="007046EB" w14:paraId="7C1FDE70" w14:textId="77777777" w:rsidTr="00C14F5E">
        <w:tc>
          <w:tcPr>
            <w:tcW w:w="709" w:type="dxa"/>
          </w:tcPr>
          <w:p w14:paraId="64B1D882" w14:textId="77777777" w:rsidR="007046EB" w:rsidRPr="007046EB" w:rsidRDefault="007046EB" w:rsidP="007046EB">
            <w:pPr>
              <w:overflowPunct/>
              <w:contextualSpacing/>
              <w:jc w:val="center"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7046EB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5200" w:type="dxa"/>
          </w:tcPr>
          <w:p w14:paraId="15CBEDD0" w14:textId="77777777" w:rsidR="007046EB" w:rsidRPr="007046EB" w:rsidRDefault="007046EB" w:rsidP="007046EB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7046EB">
              <w:rPr>
                <w:rFonts w:ascii="PT Astra Serif" w:hAnsi="PT Astra Serif"/>
                <w:sz w:val="26"/>
                <w:szCs w:val="26"/>
              </w:rPr>
              <w:t>Парк Победы</w:t>
            </w:r>
          </w:p>
        </w:tc>
        <w:tc>
          <w:tcPr>
            <w:tcW w:w="3827" w:type="dxa"/>
          </w:tcPr>
          <w:p w14:paraId="4B6EFE55" w14:textId="77777777" w:rsidR="007046EB" w:rsidRPr="007046EB" w:rsidRDefault="007046EB" w:rsidP="007046EB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7046EB">
              <w:rPr>
                <w:rFonts w:ascii="PT Astra Serif" w:hAnsi="PT Astra Serif"/>
                <w:sz w:val="26"/>
                <w:szCs w:val="26"/>
              </w:rPr>
              <w:t>границы парка</w:t>
            </w:r>
          </w:p>
        </w:tc>
      </w:tr>
      <w:tr w:rsidR="007046EB" w:rsidRPr="007046EB" w14:paraId="5CC8083C" w14:textId="77777777" w:rsidTr="00C14F5E">
        <w:tc>
          <w:tcPr>
            <w:tcW w:w="709" w:type="dxa"/>
          </w:tcPr>
          <w:p w14:paraId="6DA56D8A" w14:textId="77777777" w:rsidR="007046EB" w:rsidRPr="007046EB" w:rsidRDefault="007046EB" w:rsidP="007046EB">
            <w:pPr>
              <w:overflowPunct/>
              <w:contextualSpacing/>
              <w:jc w:val="center"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7046EB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5200" w:type="dxa"/>
          </w:tcPr>
          <w:p w14:paraId="7E6834E6" w14:textId="77777777" w:rsidR="007046EB" w:rsidRPr="007046EB" w:rsidRDefault="007046EB" w:rsidP="007046EB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7046EB">
              <w:rPr>
                <w:rFonts w:ascii="PT Astra Serif" w:hAnsi="PT Astra Serif" w:cs="Arial"/>
                <w:sz w:val="26"/>
                <w:szCs w:val="26"/>
                <w:shd w:val="clear" w:color="auto" w:fill="FFFFFF"/>
              </w:rPr>
              <w:t>ГАУ «Курганское театрально-концертное объединение»</w:t>
            </w:r>
          </w:p>
        </w:tc>
        <w:tc>
          <w:tcPr>
            <w:tcW w:w="3827" w:type="dxa"/>
          </w:tcPr>
          <w:p w14:paraId="7EC25FCD" w14:textId="77777777" w:rsidR="007046EB" w:rsidRPr="007046EB" w:rsidRDefault="007046EB" w:rsidP="007046EB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7046EB">
              <w:rPr>
                <w:rFonts w:ascii="PT Astra Serif" w:hAnsi="PT Astra Serif"/>
                <w:sz w:val="26"/>
                <w:szCs w:val="26"/>
              </w:rPr>
              <w:t xml:space="preserve">границы площади, район </w:t>
            </w:r>
          </w:p>
          <w:p w14:paraId="01E22C3E" w14:textId="77777777" w:rsidR="007046EB" w:rsidRPr="007046EB" w:rsidRDefault="007046EB" w:rsidP="007046EB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7046EB">
              <w:rPr>
                <w:rFonts w:ascii="PT Astra Serif" w:hAnsi="PT Astra Serif"/>
                <w:sz w:val="26"/>
                <w:szCs w:val="26"/>
              </w:rPr>
              <w:t>(Троицкая площадь, д. 1)</w:t>
            </w:r>
          </w:p>
        </w:tc>
      </w:tr>
      <w:tr w:rsidR="007046EB" w:rsidRPr="007046EB" w14:paraId="3C397997" w14:textId="77777777" w:rsidTr="00C14F5E">
        <w:tc>
          <w:tcPr>
            <w:tcW w:w="709" w:type="dxa"/>
          </w:tcPr>
          <w:p w14:paraId="00F0CB1B" w14:textId="77777777" w:rsidR="007046EB" w:rsidRPr="007046EB" w:rsidRDefault="007046EB" w:rsidP="007046EB">
            <w:pPr>
              <w:overflowPunct/>
              <w:contextualSpacing/>
              <w:jc w:val="center"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7046EB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5200" w:type="dxa"/>
          </w:tcPr>
          <w:p w14:paraId="30AC851B" w14:textId="77777777" w:rsidR="007046EB" w:rsidRPr="007046EB" w:rsidRDefault="007046EB" w:rsidP="007046EB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7046EB">
              <w:rPr>
                <w:rFonts w:ascii="PT Astra Serif" w:hAnsi="PT Astra Serif"/>
                <w:sz w:val="26"/>
                <w:szCs w:val="26"/>
              </w:rPr>
              <w:t>Мемориальный комплекс «Воинам – зауральцам, погибшим в локальных войнах и военных конфликтах второй половины ХХ века»</w:t>
            </w:r>
          </w:p>
        </w:tc>
        <w:tc>
          <w:tcPr>
            <w:tcW w:w="3827" w:type="dxa"/>
          </w:tcPr>
          <w:p w14:paraId="657B1C6C" w14:textId="77777777" w:rsidR="007046EB" w:rsidRPr="007046EB" w:rsidRDefault="007046EB" w:rsidP="007046EB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7046EB">
              <w:rPr>
                <w:rFonts w:ascii="PT Astra Serif" w:hAnsi="PT Astra Serif"/>
                <w:sz w:val="26"/>
                <w:szCs w:val="26"/>
              </w:rPr>
              <w:t>границы мемориального комплекса (ул. Пролетарская – ул. К. Маркса)</w:t>
            </w:r>
          </w:p>
          <w:p w14:paraId="3EFE48BE" w14:textId="77777777" w:rsidR="007046EB" w:rsidRPr="007046EB" w:rsidRDefault="007046EB" w:rsidP="007046EB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7046EB" w:rsidRPr="007046EB" w14:paraId="7D223AD9" w14:textId="77777777" w:rsidTr="00C14F5E">
        <w:tc>
          <w:tcPr>
            <w:tcW w:w="709" w:type="dxa"/>
          </w:tcPr>
          <w:p w14:paraId="03FA6429" w14:textId="77777777" w:rsidR="007046EB" w:rsidRPr="007046EB" w:rsidRDefault="007046EB" w:rsidP="007046EB">
            <w:pPr>
              <w:overflowPunct/>
              <w:contextualSpacing/>
              <w:jc w:val="center"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7046EB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5200" w:type="dxa"/>
          </w:tcPr>
          <w:p w14:paraId="37E12541" w14:textId="77777777" w:rsidR="007046EB" w:rsidRPr="007046EB" w:rsidRDefault="007046EB" w:rsidP="007046EB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7046EB">
              <w:rPr>
                <w:rFonts w:ascii="PT Astra Serif" w:hAnsi="PT Astra Serif"/>
                <w:sz w:val="26"/>
                <w:szCs w:val="26"/>
              </w:rPr>
              <w:t>Центральный парк культуры и отдыха им. 50-летия Великого Октября</w:t>
            </w:r>
          </w:p>
        </w:tc>
        <w:tc>
          <w:tcPr>
            <w:tcW w:w="3827" w:type="dxa"/>
          </w:tcPr>
          <w:p w14:paraId="535EF678" w14:textId="201AF970" w:rsidR="007046EB" w:rsidRPr="007046EB" w:rsidRDefault="007046EB" w:rsidP="007046EB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7046EB">
              <w:rPr>
                <w:rFonts w:ascii="PT Astra Serif" w:hAnsi="PT Astra Serif"/>
                <w:sz w:val="26"/>
                <w:szCs w:val="26"/>
              </w:rPr>
              <w:t xml:space="preserve">границы парка ЦПКиО, 4 (ул. Гоголя – ул. </w:t>
            </w:r>
            <w:r w:rsidRPr="00921F21">
              <w:rPr>
                <w:rFonts w:ascii="PT Astra Serif" w:hAnsi="PT Astra Serif"/>
                <w:sz w:val="26"/>
                <w:szCs w:val="26"/>
              </w:rPr>
              <w:t>Карельцева)</w:t>
            </w:r>
          </w:p>
        </w:tc>
      </w:tr>
      <w:tr w:rsidR="007046EB" w:rsidRPr="007046EB" w14:paraId="17CBA8BE" w14:textId="77777777" w:rsidTr="00C14F5E">
        <w:tc>
          <w:tcPr>
            <w:tcW w:w="709" w:type="dxa"/>
          </w:tcPr>
          <w:p w14:paraId="25388E32" w14:textId="77777777" w:rsidR="007046EB" w:rsidRPr="007046EB" w:rsidRDefault="007046EB" w:rsidP="007046EB">
            <w:pPr>
              <w:overflowPunct/>
              <w:contextualSpacing/>
              <w:jc w:val="center"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7046EB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5200" w:type="dxa"/>
          </w:tcPr>
          <w:p w14:paraId="05B3D548" w14:textId="77777777" w:rsidR="007046EB" w:rsidRPr="007046EB" w:rsidRDefault="007046EB" w:rsidP="007046EB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7046EB">
              <w:rPr>
                <w:rFonts w:ascii="PT Astra Serif" w:hAnsi="PT Astra Serif"/>
                <w:sz w:val="26"/>
                <w:szCs w:val="26"/>
              </w:rPr>
              <w:t>Детский парк</w:t>
            </w:r>
          </w:p>
        </w:tc>
        <w:tc>
          <w:tcPr>
            <w:tcW w:w="3827" w:type="dxa"/>
          </w:tcPr>
          <w:p w14:paraId="5F09D8B6" w14:textId="77777777" w:rsidR="007046EB" w:rsidRPr="007046EB" w:rsidRDefault="007046EB" w:rsidP="007046EB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7046EB">
              <w:rPr>
                <w:rFonts w:ascii="PT Astra Serif" w:hAnsi="PT Astra Serif"/>
                <w:sz w:val="26"/>
                <w:szCs w:val="26"/>
              </w:rPr>
              <w:t>границы парка (ул. Гоголя, д. 1)</w:t>
            </w:r>
          </w:p>
        </w:tc>
      </w:tr>
      <w:tr w:rsidR="007046EB" w:rsidRPr="007046EB" w14:paraId="358E4352" w14:textId="77777777" w:rsidTr="00C14F5E">
        <w:tc>
          <w:tcPr>
            <w:tcW w:w="709" w:type="dxa"/>
          </w:tcPr>
          <w:p w14:paraId="7B1546B4" w14:textId="77777777" w:rsidR="007046EB" w:rsidRPr="007046EB" w:rsidRDefault="007046EB" w:rsidP="007046EB">
            <w:pPr>
              <w:overflowPunct/>
              <w:contextualSpacing/>
              <w:jc w:val="center"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7046EB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5200" w:type="dxa"/>
          </w:tcPr>
          <w:p w14:paraId="7A4664BE" w14:textId="77777777" w:rsidR="007046EB" w:rsidRPr="007046EB" w:rsidRDefault="007046EB" w:rsidP="007046EB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7046EB">
              <w:rPr>
                <w:rFonts w:ascii="PT Astra Serif" w:hAnsi="PT Astra Serif"/>
                <w:sz w:val="26"/>
                <w:szCs w:val="26"/>
              </w:rPr>
              <w:t>Парк в 4 микрорайоне</w:t>
            </w:r>
          </w:p>
        </w:tc>
        <w:tc>
          <w:tcPr>
            <w:tcW w:w="3827" w:type="dxa"/>
          </w:tcPr>
          <w:p w14:paraId="7993C8E0" w14:textId="77777777" w:rsidR="007046EB" w:rsidRPr="007046EB" w:rsidRDefault="007046EB" w:rsidP="007046EB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7046EB">
              <w:rPr>
                <w:rFonts w:ascii="PT Astra Serif" w:hAnsi="PT Astra Serif"/>
                <w:sz w:val="26"/>
                <w:szCs w:val="26"/>
              </w:rPr>
              <w:t>границы парка</w:t>
            </w:r>
          </w:p>
        </w:tc>
      </w:tr>
      <w:tr w:rsidR="007046EB" w:rsidRPr="007046EB" w14:paraId="6576C460" w14:textId="77777777" w:rsidTr="00C14F5E">
        <w:tc>
          <w:tcPr>
            <w:tcW w:w="709" w:type="dxa"/>
          </w:tcPr>
          <w:p w14:paraId="2DB963B4" w14:textId="77777777" w:rsidR="007046EB" w:rsidRPr="007046EB" w:rsidRDefault="007046EB" w:rsidP="007046EB">
            <w:pPr>
              <w:overflowPunct/>
              <w:contextualSpacing/>
              <w:jc w:val="center"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7046EB"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5200" w:type="dxa"/>
          </w:tcPr>
          <w:p w14:paraId="3C32ABBC" w14:textId="77777777" w:rsidR="007046EB" w:rsidRPr="007046EB" w:rsidRDefault="007046EB" w:rsidP="007046EB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7046EB">
              <w:rPr>
                <w:rFonts w:ascii="PT Astra Serif" w:hAnsi="PT Astra Serif"/>
                <w:sz w:val="26"/>
                <w:szCs w:val="26"/>
              </w:rPr>
              <w:t>Городской сад им. Александра Невского</w:t>
            </w:r>
          </w:p>
        </w:tc>
        <w:tc>
          <w:tcPr>
            <w:tcW w:w="3827" w:type="dxa"/>
          </w:tcPr>
          <w:p w14:paraId="7EF31FBD" w14:textId="77777777" w:rsidR="007046EB" w:rsidRPr="007046EB" w:rsidRDefault="007046EB" w:rsidP="007046EB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7046EB">
              <w:rPr>
                <w:rFonts w:ascii="PT Astra Serif" w:hAnsi="PT Astra Serif"/>
                <w:sz w:val="26"/>
                <w:szCs w:val="26"/>
              </w:rPr>
              <w:t xml:space="preserve">границы городской сада </w:t>
            </w:r>
          </w:p>
          <w:p w14:paraId="50158AB3" w14:textId="77777777" w:rsidR="007046EB" w:rsidRPr="007046EB" w:rsidRDefault="007046EB" w:rsidP="007046EB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7046EB">
              <w:rPr>
                <w:rFonts w:ascii="PT Astra Serif" w:hAnsi="PT Astra Serif"/>
                <w:sz w:val="26"/>
                <w:szCs w:val="26"/>
              </w:rPr>
              <w:t>(ул. Ленина, д. 23)</w:t>
            </w:r>
          </w:p>
        </w:tc>
      </w:tr>
    </w:tbl>
    <w:p w14:paraId="18587E6E" w14:textId="4160B1A3" w:rsidR="007046EB" w:rsidRPr="007046EB" w:rsidRDefault="007046EB" w:rsidP="007046EB">
      <w:pPr>
        <w:overflowPunct/>
        <w:contextualSpacing/>
        <w:textAlignment w:val="auto"/>
        <w:rPr>
          <w:rFonts w:ascii="PT Astra Serif" w:hAnsi="PT Astra Serif"/>
          <w:sz w:val="28"/>
          <w:szCs w:val="28"/>
        </w:rPr>
      </w:pPr>
    </w:p>
    <w:p w14:paraId="15F6F67D" w14:textId="6B7A8778" w:rsidR="007046EB" w:rsidRPr="007046EB" w:rsidRDefault="007046EB" w:rsidP="007046EB">
      <w:pPr>
        <w:overflowPunct/>
        <w:contextualSpacing/>
        <w:jc w:val="center"/>
        <w:textAlignment w:val="auto"/>
        <w:rPr>
          <w:rFonts w:ascii="PT Astra Serif" w:hAnsi="PT Astra Serif"/>
          <w:sz w:val="28"/>
          <w:szCs w:val="28"/>
        </w:rPr>
      </w:pPr>
      <w:r w:rsidRPr="007046EB">
        <w:rPr>
          <w:rFonts w:ascii="PT Astra Serif" w:hAnsi="PT Astra Serif"/>
          <w:sz w:val="28"/>
          <w:szCs w:val="28"/>
        </w:rPr>
        <w:t>_________________________________</w:t>
      </w:r>
      <w:r w:rsidR="00921F21">
        <w:rPr>
          <w:rFonts w:ascii="PT Astra Serif" w:hAnsi="PT Astra Serif"/>
          <w:sz w:val="28"/>
          <w:szCs w:val="28"/>
        </w:rPr>
        <w:t>».</w:t>
      </w:r>
    </w:p>
    <w:p w14:paraId="492095F7" w14:textId="514B654F" w:rsidR="00594A5C" w:rsidRDefault="00594A5C" w:rsidP="008A5A25">
      <w:pPr>
        <w:overflowPunct/>
        <w:spacing w:before="67" w:line="480" w:lineRule="auto"/>
        <w:ind w:left="3402"/>
        <w:contextualSpacing/>
        <w:textAlignment w:val="auto"/>
        <w:rPr>
          <w:rFonts w:ascii="PT Astra Serif" w:hAnsi="PT Astra Serif"/>
          <w:color w:val="FF0000"/>
          <w:sz w:val="28"/>
          <w:szCs w:val="28"/>
        </w:rPr>
      </w:pPr>
    </w:p>
    <w:p w14:paraId="0186CB08" w14:textId="0F802C5D" w:rsidR="00921F21" w:rsidRPr="00FB56E8" w:rsidRDefault="00921F21" w:rsidP="00921F21">
      <w:pPr>
        <w:overflowPunct/>
        <w:autoSpaceDE/>
        <w:autoSpaceDN/>
        <w:adjustRightInd/>
        <w:ind w:left="3969"/>
        <w:contextualSpacing/>
        <w:textAlignment w:val="auto"/>
        <w:rPr>
          <w:rFonts w:ascii="PT Astra Serif" w:hAnsi="PT Astra Serif"/>
          <w:sz w:val="28"/>
        </w:rPr>
      </w:pPr>
      <w:r w:rsidRPr="00FB56E8">
        <w:rPr>
          <w:rFonts w:ascii="PT Astra Serif" w:hAnsi="PT Astra Serif"/>
          <w:sz w:val="28"/>
          <w:szCs w:val="28"/>
        </w:rPr>
        <w:lastRenderedPageBreak/>
        <w:t>П</w:t>
      </w:r>
      <w:r>
        <w:rPr>
          <w:rFonts w:ascii="PT Astra Serif" w:hAnsi="PT Astra Serif"/>
          <w:sz w:val="28"/>
          <w:szCs w:val="28"/>
        </w:rPr>
        <w:t>риложение</w:t>
      </w:r>
      <w:r w:rsidRPr="00FB56E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3</w:t>
      </w:r>
    </w:p>
    <w:p w14:paraId="2B2795F3" w14:textId="77777777" w:rsidR="00921F21" w:rsidRDefault="00921F21" w:rsidP="00921F21">
      <w:pPr>
        <w:overflowPunct/>
        <w:spacing w:before="67"/>
        <w:ind w:left="3969"/>
        <w:contextualSpacing/>
        <w:textAlignment w:val="auto"/>
        <w:rPr>
          <w:rFonts w:ascii="PT Astra Serif" w:hAnsi="PT Astra Serif"/>
          <w:sz w:val="28"/>
          <w:szCs w:val="28"/>
        </w:rPr>
      </w:pPr>
      <w:r w:rsidRPr="00FB56E8">
        <w:rPr>
          <w:rFonts w:ascii="PT Astra Serif" w:hAnsi="PT Astra Serif"/>
          <w:sz w:val="28"/>
          <w:szCs w:val="28"/>
        </w:rPr>
        <w:t xml:space="preserve">к постановлению </w:t>
      </w:r>
      <w:r>
        <w:rPr>
          <w:rFonts w:ascii="PT Astra Serif" w:hAnsi="PT Astra Serif"/>
          <w:sz w:val="28"/>
          <w:szCs w:val="28"/>
        </w:rPr>
        <w:t>Администрации города Кургана от____________2025__г.__№_______</w:t>
      </w:r>
    </w:p>
    <w:p w14:paraId="28B04CEB" w14:textId="77777777" w:rsidR="00921F21" w:rsidRPr="00FB56E8" w:rsidRDefault="00921F21" w:rsidP="00921F21">
      <w:pPr>
        <w:overflowPunct/>
        <w:spacing w:before="67"/>
        <w:ind w:left="3969"/>
        <w:contextualSpacing/>
        <w:textAlignment w:val="auto"/>
        <w:rPr>
          <w:rFonts w:ascii="PT Astra Serif" w:hAnsi="PT Astra Serif"/>
          <w:sz w:val="28"/>
          <w:szCs w:val="28"/>
        </w:rPr>
      </w:pPr>
      <w:r w:rsidRPr="00FB56E8">
        <w:rPr>
          <w:rFonts w:ascii="PT Astra Serif" w:hAnsi="PT Astra Serif"/>
          <w:sz w:val="28"/>
          <w:szCs w:val="28"/>
        </w:rPr>
        <w:t>«О внесении изменений в постановление Администрации города Кургана от 17.09.2024 г. № 8097 «Об утверждении Порядка пользования территориями общего пользования города Кургана при размещении и использовании средств индивидуальной мобильности, в том числе сдаваемых в краткосрочную аренду с использованием автоматизированной системы аренды (проката)»</w:t>
      </w:r>
    </w:p>
    <w:p w14:paraId="326481E4" w14:textId="1C198CC7" w:rsidR="00594A5C" w:rsidRDefault="00594A5C" w:rsidP="002D1B46">
      <w:pPr>
        <w:overflowPunct/>
        <w:spacing w:before="67"/>
        <w:ind w:left="3402"/>
        <w:contextualSpacing/>
        <w:textAlignment w:val="auto"/>
        <w:rPr>
          <w:rFonts w:ascii="PT Astra Serif" w:hAnsi="PT Astra Serif"/>
          <w:color w:val="FF0000"/>
          <w:sz w:val="28"/>
          <w:szCs w:val="28"/>
        </w:rPr>
      </w:pPr>
    </w:p>
    <w:p w14:paraId="6D8D3208" w14:textId="653321D0" w:rsidR="00A7417C" w:rsidRPr="00A7417C" w:rsidRDefault="00A7417C" w:rsidP="00A7417C">
      <w:pPr>
        <w:overflowPunct/>
        <w:spacing w:before="67"/>
        <w:ind w:left="3969"/>
        <w:contextualSpacing/>
        <w:textAlignment w:val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A7417C">
        <w:rPr>
          <w:rFonts w:ascii="PT Astra Serif" w:hAnsi="PT Astra Serif"/>
          <w:sz w:val="28"/>
          <w:szCs w:val="28"/>
        </w:rPr>
        <w:t>ПРИЛОЖЕНИЕ № 2</w:t>
      </w:r>
    </w:p>
    <w:p w14:paraId="5CC54F3F" w14:textId="77777777" w:rsidR="00A7417C" w:rsidRPr="00A7417C" w:rsidRDefault="00A7417C" w:rsidP="00A7417C">
      <w:pPr>
        <w:overflowPunct/>
        <w:spacing w:before="67"/>
        <w:ind w:left="3969"/>
        <w:contextualSpacing/>
        <w:textAlignment w:val="auto"/>
        <w:rPr>
          <w:rFonts w:ascii="PT Astra Serif" w:hAnsi="PT Astra Serif"/>
          <w:sz w:val="28"/>
          <w:szCs w:val="28"/>
        </w:rPr>
      </w:pPr>
      <w:r w:rsidRPr="00A7417C">
        <w:rPr>
          <w:rFonts w:ascii="PT Astra Serif" w:hAnsi="PT Astra Serif"/>
          <w:sz w:val="28"/>
          <w:szCs w:val="28"/>
        </w:rPr>
        <w:t xml:space="preserve">к Порядку пользования территориями общего пользования города Кургана при размещении и использовании </w:t>
      </w:r>
      <w:r w:rsidRPr="00A7417C">
        <w:rPr>
          <w:rFonts w:ascii="PT Astra Serif" w:hAnsi="PT Astra Serif"/>
          <w:sz w:val="28"/>
          <w:szCs w:val="28"/>
          <w:lang w:eastAsia="en-US"/>
        </w:rPr>
        <w:t>средств индивидуальной мобильности</w:t>
      </w:r>
      <w:r w:rsidRPr="00A7417C">
        <w:rPr>
          <w:rFonts w:ascii="PT Astra Serif" w:hAnsi="PT Astra Serif"/>
          <w:sz w:val="28"/>
          <w:szCs w:val="28"/>
        </w:rPr>
        <w:t>, в том числе сдаваемых в краткосрочную аренду с использованием автоматизированной системы аренды (проката)</w:t>
      </w:r>
    </w:p>
    <w:p w14:paraId="187E04EC" w14:textId="77777777" w:rsidR="00A7417C" w:rsidRPr="00A7417C" w:rsidRDefault="00A7417C" w:rsidP="00A7417C">
      <w:pPr>
        <w:overflowPunct/>
        <w:spacing w:before="67"/>
        <w:ind w:left="3969"/>
        <w:contextualSpacing/>
        <w:jc w:val="center"/>
        <w:textAlignment w:val="auto"/>
        <w:rPr>
          <w:rFonts w:ascii="PT Astra Serif" w:hAnsi="PT Astra Serif"/>
          <w:sz w:val="28"/>
          <w:szCs w:val="28"/>
        </w:rPr>
      </w:pPr>
    </w:p>
    <w:p w14:paraId="358F8DD4" w14:textId="77777777" w:rsidR="00A7417C" w:rsidRPr="00A7417C" w:rsidRDefault="00A7417C" w:rsidP="00A7417C">
      <w:pPr>
        <w:overflowPunct/>
        <w:spacing w:before="5"/>
        <w:contextualSpacing/>
        <w:jc w:val="center"/>
        <w:textAlignment w:val="auto"/>
        <w:rPr>
          <w:rFonts w:ascii="PT Astra Serif" w:hAnsi="PT Astra Serif"/>
          <w:b/>
          <w:sz w:val="28"/>
          <w:szCs w:val="28"/>
        </w:rPr>
      </w:pPr>
      <w:r w:rsidRPr="00A7417C">
        <w:rPr>
          <w:rFonts w:ascii="PT Astra Serif" w:hAnsi="PT Astra Serif"/>
          <w:b/>
          <w:sz w:val="28"/>
          <w:szCs w:val="28"/>
        </w:rPr>
        <w:t>Зоны ограничения скорости СИМ</w:t>
      </w:r>
    </w:p>
    <w:p w14:paraId="5F40CB6A" w14:textId="77777777" w:rsidR="00A7417C" w:rsidRPr="00A7417C" w:rsidRDefault="00A7417C" w:rsidP="00A7417C">
      <w:pPr>
        <w:overflowPunct/>
        <w:spacing w:before="5"/>
        <w:ind w:left="284"/>
        <w:contextualSpacing/>
        <w:jc w:val="center"/>
        <w:textAlignment w:val="auto"/>
        <w:rPr>
          <w:rFonts w:ascii="PT Astra Serif" w:hAnsi="PT Astra Serif"/>
          <w:b/>
          <w:sz w:val="28"/>
          <w:szCs w:val="28"/>
        </w:rPr>
      </w:pPr>
    </w:p>
    <w:tbl>
      <w:tblPr>
        <w:tblW w:w="9923" w:type="dxa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491"/>
        <w:gridCol w:w="4865"/>
      </w:tblGrid>
      <w:tr w:rsidR="00A7417C" w:rsidRPr="00A7417C" w14:paraId="1FB1FE3D" w14:textId="77777777" w:rsidTr="00C14F5E">
        <w:tc>
          <w:tcPr>
            <w:tcW w:w="567" w:type="dxa"/>
          </w:tcPr>
          <w:p w14:paraId="53C893B3" w14:textId="77777777" w:rsidR="00A7417C" w:rsidRPr="00A7417C" w:rsidRDefault="00A7417C" w:rsidP="00A7417C">
            <w:pPr>
              <w:overflowPunct/>
              <w:contextualSpacing/>
              <w:jc w:val="center"/>
              <w:textAlignment w:val="auto"/>
              <w:rPr>
                <w:rFonts w:ascii="PT Astra Serif" w:hAnsi="PT Astra Serif"/>
                <w:sz w:val="28"/>
                <w:szCs w:val="28"/>
              </w:rPr>
            </w:pPr>
            <w:r w:rsidRPr="00A7417C">
              <w:rPr>
                <w:rFonts w:ascii="PT Astra Serif" w:hAnsi="PT Astra Serif"/>
                <w:sz w:val="28"/>
                <w:szCs w:val="28"/>
              </w:rPr>
              <w:t>№ п/п</w:t>
            </w:r>
          </w:p>
        </w:tc>
        <w:tc>
          <w:tcPr>
            <w:tcW w:w="4491" w:type="dxa"/>
          </w:tcPr>
          <w:p w14:paraId="50D70CF9" w14:textId="77777777" w:rsidR="00A7417C" w:rsidRPr="00A7417C" w:rsidRDefault="00A7417C" w:rsidP="00A7417C">
            <w:pPr>
              <w:overflowPunct/>
              <w:contextualSpacing/>
              <w:jc w:val="center"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Наименование территории или объекта</w:t>
            </w:r>
          </w:p>
        </w:tc>
        <w:tc>
          <w:tcPr>
            <w:tcW w:w="4865" w:type="dxa"/>
          </w:tcPr>
          <w:p w14:paraId="65198937" w14:textId="77777777" w:rsidR="00A7417C" w:rsidRPr="00A7417C" w:rsidRDefault="00A7417C" w:rsidP="00A7417C">
            <w:pPr>
              <w:overflowPunct/>
              <w:contextualSpacing/>
              <w:jc w:val="center"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Границы (местоположение) территории или объекта</w:t>
            </w:r>
          </w:p>
        </w:tc>
      </w:tr>
      <w:tr w:rsidR="00A7417C" w:rsidRPr="00A7417C" w14:paraId="01DC72FF" w14:textId="77777777" w:rsidTr="00C14F5E">
        <w:trPr>
          <w:trHeight w:val="291"/>
        </w:trPr>
        <w:tc>
          <w:tcPr>
            <w:tcW w:w="9923" w:type="dxa"/>
            <w:gridSpan w:val="3"/>
          </w:tcPr>
          <w:p w14:paraId="0A733C49" w14:textId="77777777" w:rsidR="00A7417C" w:rsidRPr="00A7417C" w:rsidRDefault="00A7417C" w:rsidP="00A7417C">
            <w:pPr>
              <w:overflowPunct/>
              <w:contextualSpacing/>
              <w:jc w:val="center"/>
              <w:textAlignment w:val="auto"/>
              <w:rPr>
                <w:rFonts w:ascii="PT Astra Serif" w:hAnsi="PT Astra Serif"/>
                <w:color w:val="00B050"/>
                <w:sz w:val="26"/>
                <w:szCs w:val="26"/>
              </w:rPr>
            </w:pPr>
            <w:r w:rsidRPr="00A7417C">
              <w:rPr>
                <w:rFonts w:ascii="PT Astra Serif" w:hAnsi="PT Astra Serif"/>
                <w:color w:val="00B050"/>
                <w:sz w:val="26"/>
                <w:szCs w:val="26"/>
              </w:rPr>
              <w:t>С 06:00 ч. до 22:00 ч. скорость ограничения скорости до 5-7 км/ч.</w:t>
            </w:r>
          </w:p>
        </w:tc>
      </w:tr>
      <w:tr w:rsidR="00A7417C" w:rsidRPr="00A7417C" w14:paraId="5CCF9BF6" w14:textId="77777777" w:rsidTr="00C14F5E">
        <w:tc>
          <w:tcPr>
            <w:tcW w:w="567" w:type="dxa"/>
          </w:tcPr>
          <w:p w14:paraId="01345624" w14:textId="77777777" w:rsidR="00A7417C" w:rsidRPr="00A7417C" w:rsidRDefault="00A7417C" w:rsidP="00A7417C">
            <w:pPr>
              <w:overflowPunct/>
              <w:contextualSpacing/>
              <w:jc w:val="center"/>
              <w:textAlignment w:val="auto"/>
              <w:rPr>
                <w:rFonts w:ascii="PT Astra Serif" w:hAnsi="PT Astra Serif"/>
                <w:sz w:val="28"/>
                <w:szCs w:val="28"/>
              </w:rPr>
            </w:pPr>
            <w:r w:rsidRPr="00A7417C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491" w:type="dxa"/>
          </w:tcPr>
          <w:p w14:paraId="4FD94AB8" w14:textId="77777777" w:rsidR="00A7417C" w:rsidRPr="00A7417C" w:rsidRDefault="00A7417C" w:rsidP="00A7417C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 xml:space="preserve">Прогулочная часть набережной </w:t>
            </w:r>
          </w:p>
          <w:p w14:paraId="5E1442B0" w14:textId="77777777" w:rsidR="00A7417C" w:rsidRPr="00A7417C" w:rsidRDefault="00A7417C" w:rsidP="00A7417C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р. Тобол в жилом микрорайоне «Бульвар Солнечный»</w:t>
            </w:r>
          </w:p>
        </w:tc>
        <w:tc>
          <w:tcPr>
            <w:tcW w:w="4865" w:type="dxa"/>
          </w:tcPr>
          <w:p w14:paraId="4A4F3C78" w14:textId="77777777" w:rsidR="00A7417C" w:rsidRPr="00A7417C" w:rsidRDefault="00A7417C" w:rsidP="00A7417C">
            <w:pPr>
              <w:widowControl w:val="0"/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район «Бульвар Солнечный»</w:t>
            </w:r>
          </w:p>
        </w:tc>
      </w:tr>
      <w:tr w:rsidR="00A7417C" w:rsidRPr="00A7417C" w14:paraId="076AD89A" w14:textId="77777777" w:rsidTr="00C14F5E">
        <w:tc>
          <w:tcPr>
            <w:tcW w:w="567" w:type="dxa"/>
          </w:tcPr>
          <w:p w14:paraId="239F1A70" w14:textId="77777777" w:rsidR="00A7417C" w:rsidRPr="00A7417C" w:rsidRDefault="00A7417C" w:rsidP="00A7417C">
            <w:pPr>
              <w:overflowPunct/>
              <w:contextualSpacing/>
              <w:jc w:val="center"/>
              <w:textAlignment w:val="auto"/>
              <w:rPr>
                <w:rFonts w:ascii="PT Astra Serif" w:hAnsi="PT Astra Serif"/>
                <w:sz w:val="28"/>
                <w:szCs w:val="28"/>
              </w:rPr>
            </w:pPr>
            <w:r w:rsidRPr="00A7417C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491" w:type="dxa"/>
          </w:tcPr>
          <w:p w14:paraId="29C60E02" w14:textId="77777777" w:rsidR="00A7417C" w:rsidRPr="00A7417C" w:rsidRDefault="00A7417C" w:rsidP="00A7417C">
            <w:pPr>
              <w:widowControl w:val="0"/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 xml:space="preserve">Прогулочная часть набережной </w:t>
            </w:r>
          </w:p>
          <w:p w14:paraId="2E143BF8" w14:textId="77777777" w:rsidR="00A7417C" w:rsidRPr="00A7417C" w:rsidRDefault="00A7417C" w:rsidP="00A7417C">
            <w:pPr>
              <w:widowControl w:val="0"/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р. Тобол в жилом микрорайоне «Шевелевка»</w:t>
            </w:r>
          </w:p>
        </w:tc>
        <w:tc>
          <w:tcPr>
            <w:tcW w:w="4865" w:type="dxa"/>
          </w:tcPr>
          <w:p w14:paraId="594D5962" w14:textId="77777777" w:rsidR="00A7417C" w:rsidRPr="00A7417C" w:rsidRDefault="00A7417C" w:rsidP="00A7417C">
            <w:pPr>
              <w:widowControl w:val="0"/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район пляжа «Бабьи пески»</w:t>
            </w:r>
          </w:p>
        </w:tc>
      </w:tr>
      <w:tr w:rsidR="00A7417C" w:rsidRPr="00A7417C" w14:paraId="094C7CEB" w14:textId="77777777" w:rsidTr="00C14F5E">
        <w:tc>
          <w:tcPr>
            <w:tcW w:w="567" w:type="dxa"/>
          </w:tcPr>
          <w:p w14:paraId="290430D0" w14:textId="77777777" w:rsidR="00A7417C" w:rsidRPr="00A7417C" w:rsidRDefault="00A7417C" w:rsidP="00A7417C">
            <w:pPr>
              <w:overflowPunct/>
              <w:contextualSpacing/>
              <w:jc w:val="center"/>
              <w:textAlignment w:val="auto"/>
              <w:rPr>
                <w:rFonts w:ascii="PT Astra Serif" w:hAnsi="PT Astra Serif"/>
                <w:sz w:val="28"/>
                <w:szCs w:val="28"/>
              </w:rPr>
            </w:pPr>
            <w:r w:rsidRPr="00A7417C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491" w:type="dxa"/>
          </w:tcPr>
          <w:p w14:paraId="20D15D21" w14:textId="77777777" w:rsidR="00A7417C" w:rsidRPr="00A7417C" w:rsidRDefault="00A7417C" w:rsidP="00A7417C">
            <w:pPr>
              <w:widowControl w:val="0"/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 xml:space="preserve">Прогулочная часть набережной </w:t>
            </w:r>
          </w:p>
          <w:p w14:paraId="1AEE6BFE" w14:textId="77777777" w:rsidR="00A7417C" w:rsidRPr="00A7417C" w:rsidRDefault="00A7417C" w:rsidP="00A7417C">
            <w:pPr>
              <w:widowControl w:val="0"/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р. Тобол в районе Свято-Троицкого Собора</w:t>
            </w:r>
          </w:p>
        </w:tc>
        <w:tc>
          <w:tcPr>
            <w:tcW w:w="4865" w:type="dxa"/>
          </w:tcPr>
          <w:p w14:paraId="47B1C12B" w14:textId="77777777" w:rsidR="00A7417C" w:rsidRPr="00A7417C" w:rsidRDefault="00A7417C" w:rsidP="00A7417C">
            <w:pPr>
              <w:widowControl w:val="0"/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от памятника Далмату Исецкому до ул. Куйбышева, д. 74/13</w:t>
            </w:r>
          </w:p>
        </w:tc>
      </w:tr>
      <w:tr w:rsidR="00A7417C" w:rsidRPr="00A7417C" w14:paraId="4110ABB5" w14:textId="77777777" w:rsidTr="00C14F5E">
        <w:tc>
          <w:tcPr>
            <w:tcW w:w="567" w:type="dxa"/>
          </w:tcPr>
          <w:p w14:paraId="5661053B" w14:textId="77777777" w:rsidR="00A7417C" w:rsidRPr="00A7417C" w:rsidRDefault="00A7417C" w:rsidP="00A7417C">
            <w:pPr>
              <w:overflowPunct/>
              <w:contextualSpacing/>
              <w:jc w:val="center"/>
              <w:textAlignment w:val="auto"/>
              <w:rPr>
                <w:rFonts w:ascii="PT Astra Serif" w:hAnsi="PT Astra Serif"/>
                <w:sz w:val="28"/>
                <w:szCs w:val="28"/>
              </w:rPr>
            </w:pPr>
            <w:r w:rsidRPr="00A7417C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491" w:type="dxa"/>
          </w:tcPr>
          <w:p w14:paraId="63129BAC" w14:textId="77777777" w:rsidR="00A7417C" w:rsidRPr="00A7417C" w:rsidRDefault="00A7417C" w:rsidP="00A7417C">
            <w:pPr>
              <w:widowControl w:val="0"/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 xml:space="preserve">Прогулочная часть набережной </w:t>
            </w:r>
          </w:p>
          <w:p w14:paraId="5BEAFD42" w14:textId="77777777" w:rsidR="00A7417C" w:rsidRPr="00A7417C" w:rsidRDefault="00A7417C" w:rsidP="00A7417C">
            <w:pPr>
              <w:widowControl w:val="0"/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р. Тобол в жилом микрорайоне «Западный»</w:t>
            </w:r>
          </w:p>
        </w:tc>
        <w:tc>
          <w:tcPr>
            <w:tcW w:w="4865" w:type="dxa"/>
          </w:tcPr>
          <w:p w14:paraId="6102BCC5" w14:textId="77777777" w:rsidR="00A7417C" w:rsidRPr="00A7417C" w:rsidRDefault="00A7417C" w:rsidP="00A7417C">
            <w:pPr>
              <w:widowControl w:val="0"/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Район ул. Свердлова</w:t>
            </w:r>
          </w:p>
        </w:tc>
      </w:tr>
      <w:tr w:rsidR="00A7417C" w:rsidRPr="00A7417C" w14:paraId="6F6A7414" w14:textId="77777777" w:rsidTr="00C14F5E">
        <w:tc>
          <w:tcPr>
            <w:tcW w:w="567" w:type="dxa"/>
          </w:tcPr>
          <w:p w14:paraId="379805F0" w14:textId="77777777" w:rsidR="00A7417C" w:rsidRPr="00A7417C" w:rsidRDefault="00A7417C" w:rsidP="00A7417C">
            <w:pPr>
              <w:overflowPunct/>
              <w:contextualSpacing/>
              <w:jc w:val="center"/>
              <w:textAlignment w:val="auto"/>
              <w:rPr>
                <w:rFonts w:ascii="PT Astra Serif" w:hAnsi="PT Astra Serif"/>
                <w:sz w:val="28"/>
                <w:szCs w:val="28"/>
              </w:rPr>
            </w:pPr>
            <w:r w:rsidRPr="00A7417C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4491" w:type="dxa"/>
          </w:tcPr>
          <w:p w14:paraId="5E289117" w14:textId="77777777" w:rsidR="00A7417C" w:rsidRPr="00A7417C" w:rsidRDefault="00A7417C" w:rsidP="00A7417C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Экопарк (п. Рябково)</w:t>
            </w:r>
          </w:p>
        </w:tc>
        <w:tc>
          <w:tcPr>
            <w:tcW w:w="4865" w:type="dxa"/>
          </w:tcPr>
          <w:p w14:paraId="55531571" w14:textId="77777777" w:rsidR="00A7417C" w:rsidRPr="00A7417C" w:rsidRDefault="00A7417C" w:rsidP="00A7417C">
            <w:pPr>
              <w:widowControl w:val="0"/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границы Экопарка</w:t>
            </w:r>
          </w:p>
        </w:tc>
      </w:tr>
      <w:tr w:rsidR="00A7417C" w:rsidRPr="00A7417C" w14:paraId="6B13462B" w14:textId="77777777" w:rsidTr="00C14F5E">
        <w:tc>
          <w:tcPr>
            <w:tcW w:w="9923" w:type="dxa"/>
            <w:gridSpan w:val="3"/>
          </w:tcPr>
          <w:p w14:paraId="61F40FE9" w14:textId="77777777" w:rsidR="00A7417C" w:rsidRPr="00A7417C" w:rsidRDefault="00A7417C" w:rsidP="00A7417C">
            <w:pPr>
              <w:widowControl w:val="0"/>
              <w:overflowPunct/>
              <w:contextualSpacing/>
              <w:jc w:val="center"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color w:val="00B050"/>
                <w:sz w:val="26"/>
                <w:szCs w:val="26"/>
              </w:rPr>
              <w:t>Скорость ограничения скорости до 10 км/ч.</w:t>
            </w:r>
          </w:p>
        </w:tc>
      </w:tr>
      <w:tr w:rsidR="00A7417C" w:rsidRPr="00A7417C" w14:paraId="0389370A" w14:textId="77777777" w:rsidTr="00C14F5E">
        <w:tc>
          <w:tcPr>
            <w:tcW w:w="567" w:type="dxa"/>
          </w:tcPr>
          <w:p w14:paraId="5D77C85F" w14:textId="77777777" w:rsidR="00A7417C" w:rsidRPr="00A7417C" w:rsidRDefault="00A7417C" w:rsidP="00A7417C">
            <w:pPr>
              <w:overflowPunct/>
              <w:contextualSpacing/>
              <w:jc w:val="center"/>
              <w:textAlignment w:val="auto"/>
              <w:rPr>
                <w:rFonts w:ascii="PT Astra Serif" w:hAnsi="PT Astra Serif"/>
                <w:sz w:val="28"/>
                <w:szCs w:val="28"/>
              </w:rPr>
            </w:pPr>
            <w:r w:rsidRPr="00A7417C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4491" w:type="dxa"/>
          </w:tcPr>
          <w:p w14:paraId="574EBBF4" w14:textId="77777777" w:rsidR="00A7417C" w:rsidRPr="00A7417C" w:rsidRDefault="00A7417C" w:rsidP="00A7417C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Культурно-исторический комплекс «Парк Царево Городище»</w:t>
            </w:r>
          </w:p>
        </w:tc>
        <w:tc>
          <w:tcPr>
            <w:tcW w:w="4865" w:type="dxa"/>
          </w:tcPr>
          <w:p w14:paraId="028D5882" w14:textId="77777777" w:rsidR="00A7417C" w:rsidRPr="00A7417C" w:rsidRDefault="00A7417C" w:rsidP="00A7417C">
            <w:pPr>
              <w:widowControl w:val="0"/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пр. Конституции, д. 32/1</w:t>
            </w:r>
          </w:p>
        </w:tc>
      </w:tr>
      <w:tr w:rsidR="00A7417C" w:rsidRPr="00A7417C" w14:paraId="17FDD557" w14:textId="77777777" w:rsidTr="00C14F5E">
        <w:tc>
          <w:tcPr>
            <w:tcW w:w="567" w:type="dxa"/>
          </w:tcPr>
          <w:p w14:paraId="42113CDF" w14:textId="77777777" w:rsidR="00A7417C" w:rsidRPr="00A7417C" w:rsidRDefault="00A7417C" w:rsidP="00A7417C">
            <w:pPr>
              <w:overflowPunct/>
              <w:contextualSpacing/>
              <w:jc w:val="center"/>
              <w:textAlignment w:val="auto"/>
              <w:rPr>
                <w:rFonts w:ascii="PT Astra Serif" w:hAnsi="PT Astra Serif"/>
                <w:sz w:val="28"/>
                <w:szCs w:val="28"/>
              </w:rPr>
            </w:pPr>
            <w:r w:rsidRPr="00A7417C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4491" w:type="dxa"/>
          </w:tcPr>
          <w:p w14:paraId="2A59175D" w14:textId="77777777" w:rsidR="00A7417C" w:rsidRPr="00A7417C" w:rsidRDefault="00A7417C" w:rsidP="00A7417C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Сквер «Юбилейный»</w:t>
            </w:r>
          </w:p>
        </w:tc>
        <w:tc>
          <w:tcPr>
            <w:tcW w:w="4865" w:type="dxa"/>
          </w:tcPr>
          <w:p w14:paraId="36E2059B" w14:textId="77777777" w:rsidR="00A7417C" w:rsidRPr="00A7417C" w:rsidRDefault="00A7417C" w:rsidP="00A7417C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границы сквера (ул. Пушкина, д. 49/1)</w:t>
            </w:r>
          </w:p>
        </w:tc>
      </w:tr>
      <w:tr w:rsidR="00A7417C" w:rsidRPr="00A7417C" w14:paraId="2F02E9AE" w14:textId="77777777" w:rsidTr="00C14F5E">
        <w:tc>
          <w:tcPr>
            <w:tcW w:w="567" w:type="dxa"/>
          </w:tcPr>
          <w:p w14:paraId="7FEE2FC3" w14:textId="77777777" w:rsidR="00A7417C" w:rsidRPr="00A7417C" w:rsidRDefault="00A7417C" w:rsidP="00A7417C">
            <w:pPr>
              <w:overflowPunct/>
              <w:contextualSpacing/>
              <w:jc w:val="center"/>
              <w:textAlignment w:val="auto"/>
              <w:rPr>
                <w:rFonts w:ascii="PT Astra Serif" w:hAnsi="PT Astra Serif"/>
                <w:sz w:val="28"/>
                <w:szCs w:val="28"/>
              </w:rPr>
            </w:pPr>
            <w:r w:rsidRPr="00A7417C">
              <w:rPr>
                <w:rFonts w:ascii="PT Astra Serif" w:hAnsi="PT Astra Serif"/>
                <w:sz w:val="28"/>
                <w:szCs w:val="28"/>
              </w:rPr>
              <w:lastRenderedPageBreak/>
              <w:t>8</w:t>
            </w:r>
          </w:p>
        </w:tc>
        <w:tc>
          <w:tcPr>
            <w:tcW w:w="4491" w:type="dxa"/>
          </w:tcPr>
          <w:p w14:paraId="6FAB3EC7" w14:textId="77777777" w:rsidR="00A7417C" w:rsidRPr="00A7417C" w:rsidRDefault="00A7417C" w:rsidP="00A7417C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Сквер им. А.В. Суворова</w:t>
            </w:r>
          </w:p>
        </w:tc>
        <w:tc>
          <w:tcPr>
            <w:tcW w:w="4865" w:type="dxa"/>
          </w:tcPr>
          <w:p w14:paraId="17944AB6" w14:textId="77777777" w:rsidR="00A7417C" w:rsidRPr="00A7417C" w:rsidRDefault="00A7417C" w:rsidP="00A7417C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границы сквера (ул. Победы, д. 3)</w:t>
            </w:r>
          </w:p>
        </w:tc>
      </w:tr>
      <w:tr w:rsidR="00A7417C" w:rsidRPr="00A7417C" w14:paraId="0521E72B" w14:textId="77777777" w:rsidTr="00C14F5E">
        <w:tc>
          <w:tcPr>
            <w:tcW w:w="567" w:type="dxa"/>
          </w:tcPr>
          <w:p w14:paraId="1DCB8F94" w14:textId="77777777" w:rsidR="00A7417C" w:rsidRPr="00A7417C" w:rsidRDefault="00A7417C" w:rsidP="00A7417C">
            <w:pPr>
              <w:overflowPunct/>
              <w:contextualSpacing/>
              <w:jc w:val="center"/>
              <w:textAlignment w:val="auto"/>
              <w:rPr>
                <w:rFonts w:ascii="PT Astra Serif" w:hAnsi="PT Astra Serif"/>
                <w:sz w:val="28"/>
                <w:szCs w:val="28"/>
              </w:rPr>
            </w:pPr>
            <w:r w:rsidRPr="00A7417C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4491" w:type="dxa"/>
          </w:tcPr>
          <w:p w14:paraId="254FF2AA" w14:textId="77777777" w:rsidR="00A7417C" w:rsidRPr="00A7417C" w:rsidRDefault="00A7417C" w:rsidP="00A7417C">
            <w:pPr>
              <w:overflowPunct/>
              <w:ind w:left="5" w:hanging="5"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Ландшафтный парк</w:t>
            </w:r>
          </w:p>
        </w:tc>
        <w:tc>
          <w:tcPr>
            <w:tcW w:w="4865" w:type="dxa"/>
          </w:tcPr>
          <w:p w14:paraId="071D2BB1" w14:textId="77777777" w:rsidR="00A7417C" w:rsidRPr="00A7417C" w:rsidRDefault="00A7417C" w:rsidP="00A7417C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границы парка (мкр. 6А, стр. 25/4)</w:t>
            </w:r>
          </w:p>
        </w:tc>
      </w:tr>
      <w:tr w:rsidR="00A7417C" w:rsidRPr="00A7417C" w14:paraId="0C2FEC84" w14:textId="77777777" w:rsidTr="00C14F5E">
        <w:tc>
          <w:tcPr>
            <w:tcW w:w="567" w:type="dxa"/>
          </w:tcPr>
          <w:p w14:paraId="00AE0323" w14:textId="77777777" w:rsidR="00A7417C" w:rsidRPr="00A7417C" w:rsidRDefault="00A7417C" w:rsidP="00A7417C">
            <w:pPr>
              <w:overflowPunct/>
              <w:contextualSpacing/>
              <w:jc w:val="center"/>
              <w:textAlignment w:val="auto"/>
              <w:rPr>
                <w:rFonts w:ascii="PT Astra Serif" w:hAnsi="PT Astra Serif"/>
                <w:sz w:val="28"/>
                <w:szCs w:val="28"/>
              </w:rPr>
            </w:pPr>
            <w:r w:rsidRPr="00A7417C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4491" w:type="dxa"/>
          </w:tcPr>
          <w:p w14:paraId="2EBB1721" w14:textId="77777777" w:rsidR="00A7417C" w:rsidRPr="00A7417C" w:rsidRDefault="00A7417C" w:rsidP="00A7417C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Исторический сквер-сад барона Розена</w:t>
            </w:r>
          </w:p>
        </w:tc>
        <w:tc>
          <w:tcPr>
            <w:tcW w:w="4865" w:type="dxa"/>
          </w:tcPr>
          <w:p w14:paraId="5A73166B" w14:textId="77777777" w:rsidR="00A7417C" w:rsidRPr="00A7417C" w:rsidRDefault="00A7417C" w:rsidP="00A7417C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границы сквера (ул. Советская, д. 67)</w:t>
            </w:r>
          </w:p>
        </w:tc>
      </w:tr>
      <w:tr w:rsidR="00A7417C" w:rsidRPr="00A7417C" w14:paraId="2E2EA601" w14:textId="77777777" w:rsidTr="00C14F5E">
        <w:tc>
          <w:tcPr>
            <w:tcW w:w="567" w:type="dxa"/>
          </w:tcPr>
          <w:p w14:paraId="25913376" w14:textId="77777777" w:rsidR="00A7417C" w:rsidRPr="00A7417C" w:rsidRDefault="00A7417C" w:rsidP="00A7417C">
            <w:pPr>
              <w:overflowPunct/>
              <w:contextualSpacing/>
              <w:jc w:val="center"/>
              <w:textAlignment w:val="auto"/>
              <w:rPr>
                <w:rFonts w:ascii="PT Astra Serif" w:hAnsi="PT Astra Serif"/>
                <w:sz w:val="28"/>
                <w:szCs w:val="28"/>
              </w:rPr>
            </w:pPr>
            <w:r w:rsidRPr="00A7417C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4491" w:type="dxa"/>
          </w:tcPr>
          <w:p w14:paraId="4E6FEF7D" w14:textId="77777777" w:rsidR="00A7417C" w:rsidRPr="00A7417C" w:rsidRDefault="00A7417C" w:rsidP="00A7417C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Сквер им. Высоцкого</w:t>
            </w:r>
          </w:p>
        </w:tc>
        <w:tc>
          <w:tcPr>
            <w:tcW w:w="4865" w:type="dxa"/>
          </w:tcPr>
          <w:p w14:paraId="37435C09" w14:textId="77777777" w:rsidR="00A7417C" w:rsidRPr="00A7417C" w:rsidRDefault="00A7417C" w:rsidP="00A7417C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ул. Ленина, д. 5</w:t>
            </w:r>
          </w:p>
        </w:tc>
      </w:tr>
      <w:tr w:rsidR="00A7417C" w:rsidRPr="00A7417C" w14:paraId="09B5DE82" w14:textId="77777777" w:rsidTr="00C14F5E">
        <w:tc>
          <w:tcPr>
            <w:tcW w:w="567" w:type="dxa"/>
          </w:tcPr>
          <w:p w14:paraId="4EA33AF2" w14:textId="77777777" w:rsidR="00A7417C" w:rsidRPr="00A7417C" w:rsidRDefault="00A7417C" w:rsidP="00A7417C">
            <w:pPr>
              <w:overflowPunct/>
              <w:contextualSpacing/>
              <w:jc w:val="center"/>
              <w:textAlignment w:val="auto"/>
              <w:rPr>
                <w:rFonts w:ascii="PT Astra Serif" w:hAnsi="PT Astra Serif"/>
                <w:sz w:val="28"/>
                <w:szCs w:val="28"/>
              </w:rPr>
            </w:pPr>
            <w:r w:rsidRPr="00A7417C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4491" w:type="dxa"/>
          </w:tcPr>
          <w:p w14:paraId="671933CC" w14:textId="77777777" w:rsidR="00A7417C" w:rsidRPr="00A7417C" w:rsidRDefault="00A7417C" w:rsidP="00A7417C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Стадион-парк «Энергетик»</w:t>
            </w:r>
          </w:p>
        </w:tc>
        <w:tc>
          <w:tcPr>
            <w:tcW w:w="4865" w:type="dxa"/>
          </w:tcPr>
          <w:p w14:paraId="4CE509CD" w14:textId="77777777" w:rsidR="00A7417C" w:rsidRPr="00A7417C" w:rsidRDefault="00A7417C" w:rsidP="00A7417C">
            <w:pPr>
              <w:widowControl w:val="0"/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ул. Пушкина, д. 16</w:t>
            </w:r>
          </w:p>
        </w:tc>
      </w:tr>
      <w:tr w:rsidR="00A7417C" w:rsidRPr="00A7417C" w14:paraId="45BB0A6F" w14:textId="77777777" w:rsidTr="00C14F5E">
        <w:tc>
          <w:tcPr>
            <w:tcW w:w="567" w:type="dxa"/>
          </w:tcPr>
          <w:p w14:paraId="2125DD52" w14:textId="77777777" w:rsidR="00A7417C" w:rsidRPr="00A7417C" w:rsidRDefault="00A7417C" w:rsidP="00A7417C">
            <w:pPr>
              <w:overflowPunct/>
              <w:contextualSpacing/>
              <w:jc w:val="center"/>
              <w:textAlignment w:val="auto"/>
              <w:rPr>
                <w:rFonts w:ascii="PT Astra Serif" w:hAnsi="PT Astra Serif"/>
                <w:sz w:val="28"/>
                <w:szCs w:val="28"/>
              </w:rPr>
            </w:pPr>
            <w:r w:rsidRPr="00A7417C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4491" w:type="dxa"/>
          </w:tcPr>
          <w:p w14:paraId="44A86031" w14:textId="77777777" w:rsidR="00A7417C" w:rsidRPr="00A7417C" w:rsidRDefault="00A7417C" w:rsidP="00A7417C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ул. Куйбышева</w:t>
            </w:r>
          </w:p>
        </w:tc>
        <w:tc>
          <w:tcPr>
            <w:tcW w:w="4865" w:type="dxa"/>
          </w:tcPr>
          <w:p w14:paraId="0A7F03A2" w14:textId="77777777" w:rsidR="00A7417C" w:rsidRPr="00A7417C" w:rsidRDefault="00A7417C" w:rsidP="00A7417C">
            <w:pPr>
              <w:widowControl w:val="0"/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от ул. Пролетарская до ул. Володарского</w:t>
            </w:r>
          </w:p>
        </w:tc>
      </w:tr>
      <w:tr w:rsidR="00A7417C" w:rsidRPr="00A7417C" w14:paraId="24B8DA55" w14:textId="77777777" w:rsidTr="00C14F5E">
        <w:tc>
          <w:tcPr>
            <w:tcW w:w="567" w:type="dxa"/>
          </w:tcPr>
          <w:p w14:paraId="338C2116" w14:textId="77777777" w:rsidR="00A7417C" w:rsidRPr="00A7417C" w:rsidRDefault="00A7417C" w:rsidP="00A7417C">
            <w:pPr>
              <w:overflowPunct/>
              <w:contextualSpacing/>
              <w:jc w:val="center"/>
              <w:textAlignment w:val="auto"/>
              <w:rPr>
                <w:rFonts w:ascii="PT Astra Serif" w:hAnsi="PT Astra Serif"/>
                <w:sz w:val="28"/>
                <w:szCs w:val="28"/>
              </w:rPr>
            </w:pPr>
            <w:r w:rsidRPr="00A7417C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4491" w:type="dxa"/>
          </w:tcPr>
          <w:p w14:paraId="21DE1DE3" w14:textId="77777777" w:rsidR="00A7417C" w:rsidRPr="00A7417C" w:rsidRDefault="00A7417C" w:rsidP="00A7417C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ул. Советская</w:t>
            </w:r>
          </w:p>
        </w:tc>
        <w:tc>
          <w:tcPr>
            <w:tcW w:w="4865" w:type="dxa"/>
          </w:tcPr>
          <w:p w14:paraId="612D5F96" w14:textId="77777777" w:rsidR="00A7417C" w:rsidRPr="00A7417C" w:rsidRDefault="00A7417C" w:rsidP="00A7417C">
            <w:pPr>
              <w:widowControl w:val="0"/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от ул. Пролетарская до ул. Володарского</w:t>
            </w:r>
          </w:p>
        </w:tc>
      </w:tr>
      <w:tr w:rsidR="00A7417C" w:rsidRPr="00A7417C" w14:paraId="1020F4DB" w14:textId="77777777" w:rsidTr="00C14F5E">
        <w:tc>
          <w:tcPr>
            <w:tcW w:w="567" w:type="dxa"/>
          </w:tcPr>
          <w:p w14:paraId="629CA460" w14:textId="77777777" w:rsidR="00A7417C" w:rsidRPr="00A7417C" w:rsidRDefault="00A7417C" w:rsidP="00A7417C">
            <w:pPr>
              <w:overflowPunct/>
              <w:contextualSpacing/>
              <w:jc w:val="center"/>
              <w:textAlignment w:val="auto"/>
              <w:rPr>
                <w:rFonts w:ascii="PT Astra Serif" w:hAnsi="PT Astra Serif"/>
                <w:sz w:val="28"/>
                <w:szCs w:val="28"/>
              </w:rPr>
            </w:pPr>
            <w:r w:rsidRPr="00A7417C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4491" w:type="dxa"/>
          </w:tcPr>
          <w:p w14:paraId="2E5AEB3D" w14:textId="77777777" w:rsidR="00A7417C" w:rsidRPr="00A7417C" w:rsidRDefault="00A7417C" w:rsidP="00A7417C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ул. М. Горького</w:t>
            </w:r>
          </w:p>
        </w:tc>
        <w:tc>
          <w:tcPr>
            <w:tcW w:w="4865" w:type="dxa"/>
          </w:tcPr>
          <w:p w14:paraId="70FF605E" w14:textId="77777777" w:rsidR="00A7417C" w:rsidRPr="00A7417C" w:rsidRDefault="00A7417C" w:rsidP="00A7417C">
            <w:pPr>
              <w:widowControl w:val="0"/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от ул. Пролетарская до ул. Володарского</w:t>
            </w:r>
          </w:p>
        </w:tc>
      </w:tr>
      <w:tr w:rsidR="00A7417C" w:rsidRPr="00A7417C" w14:paraId="755720FF" w14:textId="77777777" w:rsidTr="00C14F5E">
        <w:tc>
          <w:tcPr>
            <w:tcW w:w="567" w:type="dxa"/>
          </w:tcPr>
          <w:p w14:paraId="5B5E2F07" w14:textId="77777777" w:rsidR="00A7417C" w:rsidRPr="00A7417C" w:rsidRDefault="00A7417C" w:rsidP="00A7417C">
            <w:pPr>
              <w:overflowPunct/>
              <w:contextualSpacing/>
              <w:jc w:val="center"/>
              <w:textAlignment w:val="auto"/>
              <w:rPr>
                <w:rFonts w:ascii="PT Astra Serif" w:hAnsi="PT Astra Serif"/>
                <w:sz w:val="28"/>
                <w:szCs w:val="28"/>
              </w:rPr>
            </w:pPr>
            <w:r w:rsidRPr="00A7417C">
              <w:rPr>
                <w:rFonts w:ascii="PT Astra Serif" w:hAnsi="PT Astra Serif"/>
                <w:sz w:val="28"/>
                <w:szCs w:val="28"/>
              </w:rPr>
              <w:t>17</w:t>
            </w:r>
          </w:p>
        </w:tc>
        <w:tc>
          <w:tcPr>
            <w:tcW w:w="4491" w:type="dxa"/>
          </w:tcPr>
          <w:p w14:paraId="473F0598" w14:textId="77777777" w:rsidR="00A7417C" w:rsidRPr="00A7417C" w:rsidRDefault="00A7417C" w:rsidP="00A7417C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ул. К. Маркса</w:t>
            </w:r>
          </w:p>
        </w:tc>
        <w:tc>
          <w:tcPr>
            <w:tcW w:w="4865" w:type="dxa"/>
          </w:tcPr>
          <w:p w14:paraId="57C68131" w14:textId="77777777" w:rsidR="00A7417C" w:rsidRPr="00A7417C" w:rsidRDefault="00A7417C" w:rsidP="00A7417C">
            <w:pPr>
              <w:widowControl w:val="0"/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от ул. Пролетарская до ул. Володарского</w:t>
            </w:r>
          </w:p>
        </w:tc>
      </w:tr>
      <w:tr w:rsidR="00A7417C" w:rsidRPr="00A7417C" w14:paraId="3FFFC5E2" w14:textId="77777777" w:rsidTr="00C14F5E">
        <w:tc>
          <w:tcPr>
            <w:tcW w:w="567" w:type="dxa"/>
          </w:tcPr>
          <w:p w14:paraId="2A99BB91" w14:textId="77777777" w:rsidR="00A7417C" w:rsidRPr="00A7417C" w:rsidRDefault="00A7417C" w:rsidP="00A7417C">
            <w:pPr>
              <w:overflowPunct/>
              <w:contextualSpacing/>
              <w:jc w:val="center"/>
              <w:textAlignment w:val="auto"/>
              <w:rPr>
                <w:rFonts w:ascii="PT Astra Serif" w:hAnsi="PT Astra Serif"/>
                <w:sz w:val="28"/>
                <w:szCs w:val="28"/>
              </w:rPr>
            </w:pPr>
            <w:r w:rsidRPr="00A7417C">
              <w:rPr>
                <w:rFonts w:ascii="PT Astra Serif" w:hAnsi="PT Astra Serif"/>
                <w:sz w:val="28"/>
                <w:szCs w:val="28"/>
              </w:rPr>
              <w:t>19</w:t>
            </w:r>
          </w:p>
        </w:tc>
        <w:tc>
          <w:tcPr>
            <w:tcW w:w="4491" w:type="dxa"/>
          </w:tcPr>
          <w:p w14:paraId="66BD76ED" w14:textId="77777777" w:rsidR="00A7417C" w:rsidRPr="00A7417C" w:rsidRDefault="00A7417C" w:rsidP="00A7417C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ул. Гоголя</w:t>
            </w:r>
          </w:p>
        </w:tc>
        <w:tc>
          <w:tcPr>
            <w:tcW w:w="4865" w:type="dxa"/>
          </w:tcPr>
          <w:p w14:paraId="0D88465B" w14:textId="77777777" w:rsidR="00A7417C" w:rsidRPr="00A7417C" w:rsidRDefault="00A7417C" w:rsidP="00A7417C">
            <w:pPr>
              <w:widowControl w:val="0"/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от ул. Пролетарская до ул. Карельцева</w:t>
            </w:r>
          </w:p>
        </w:tc>
      </w:tr>
      <w:tr w:rsidR="00A7417C" w:rsidRPr="00A7417C" w14:paraId="6D260656" w14:textId="77777777" w:rsidTr="00C14F5E">
        <w:tc>
          <w:tcPr>
            <w:tcW w:w="567" w:type="dxa"/>
          </w:tcPr>
          <w:p w14:paraId="52574B1D" w14:textId="77777777" w:rsidR="00A7417C" w:rsidRPr="00A7417C" w:rsidRDefault="00A7417C" w:rsidP="00A7417C">
            <w:pPr>
              <w:overflowPunct/>
              <w:contextualSpacing/>
              <w:jc w:val="center"/>
              <w:textAlignment w:val="auto"/>
              <w:rPr>
                <w:rFonts w:ascii="PT Astra Serif" w:hAnsi="PT Astra Serif"/>
                <w:sz w:val="28"/>
                <w:szCs w:val="28"/>
              </w:rPr>
            </w:pPr>
            <w:r w:rsidRPr="00A7417C">
              <w:rPr>
                <w:rFonts w:ascii="PT Astra Serif" w:hAnsi="PT Astra Serif"/>
                <w:sz w:val="28"/>
                <w:szCs w:val="28"/>
              </w:rPr>
              <w:t>18</w:t>
            </w:r>
          </w:p>
        </w:tc>
        <w:tc>
          <w:tcPr>
            <w:tcW w:w="4491" w:type="dxa"/>
          </w:tcPr>
          <w:p w14:paraId="79E97378" w14:textId="77777777" w:rsidR="00A7417C" w:rsidRPr="00A7417C" w:rsidRDefault="00A7417C" w:rsidP="00A7417C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ул. Карельцева</w:t>
            </w:r>
          </w:p>
        </w:tc>
        <w:tc>
          <w:tcPr>
            <w:tcW w:w="4865" w:type="dxa"/>
          </w:tcPr>
          <w:p w14:paraId="0BFFBDEE" w14:textId="77777777" w:rsidR="00A7417C" w:rsidRPr="00A7417C" w:rsidRDefault="00A7417C" w:rsidP="00A7417C">
            <w:pPr>
              <w:widowControl w:val="0"/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от ул. Гоголя до ул. Пушкина</w:t>
            </w:r>
          </w:p>
        </w:tc>
      </w:tr>
      <w:tr w:rsidR="00A7417C" w:rsidRPr="00A7417C" w14:paraId="06B0A178" w14:textId="77777777" w:rsidTr="00C14F5E">
        <w:tc>
          <w:tcPr>
            <w:tcW w:w="567" w:type="dxa"/>
          </w:tcPr>
          <w:p w14:paraId="66CDF7E4" w14:textId="77777777" w:rsidR="00A7417C" w:rsidRPr="00A7417C" w:rsidRDefault="00A7417C" w:rsidP="00A7417C">
            <w:pPr>
              <w:overflowPunct/>
              <w:contextualSpacing/>
              <w:jc w:val="center"/>
              <w:textAlignment w:val="auto"/>
              <w:rPr>
                <w:rFonts w:ascii="PT Astra Serif" w:hAnsi="PT Astra Serif"/>
                <w:sz w:val="28"/>
                <w:szCs w:val="28"/>
              </w:rPr>
            </w:pPr>
            <w:r w:rsidRPr="00A7417C">
              <w:rPr>
                <w:rFonts w:ascii="PT Astra Serif" w:hAnsi="PT Astra Serif"/>
                <w:sz w:val="28"/>
                <w:szCs w:val="28"/>
              </w:rPr>
              <w:t>19</w:t>
            </w:r>
          </w:p>
        </w:tc>
        <w:tc>
          <w:tcPr>
            <w:tcW w:w="4491" w:type="dxa"/>
          </w:tcPr>
          <w:p w14:paraId="06ABE057" w14:textId="77777777" w:rsidR="00A7417C" w:rsidRPr="00A7417C" w:rsidRDefault="00A7417C" w:rsidP="00A7417C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ул. Пушкина</w:t>
            </w:r>
          </w:p>
        </w:tc>
        <w:tc>
          <w:tcPr>
            <w:tcW w:w="4865" w:type="dxa"/>
          </w:tcPr>
          <w:p w14:paraId="0ACA1C69" w14:textId="77777777" w:rsidR="00A7417C" w:rsidRPr="00A7417C" w:rsidRDefault="00A7417C" w:rsidP="00A7417C">
            <w:pPr>
              <w:widowControl w:val="0"/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от ул. Карельцева до ул. Свердлова</w:t>
            </w:r>
          </w:p>
        </w:tc>
      </w:tr>
      <w:tr w:rsidR="00A7417C" w:rsidRPr="00A7417C" w14:paraId="5581F349" w14:textId="77777777" w:rsidTr="00C14F5E">
        <w:tc>
          <w:tcPr>
            <w:tcW w:w="567" w:type="dxa"/>
          </w:tcPr>
          <w:p w14:paraId="412F2A59" w14:textId="77777777" w:rsidR="00A7417C" w:rsidRPr="00A7417C" w:rsidRDefault="00A7417C" w:rsidP="00A7417C">
            <w:pPr>
              <w:overflowPunct/>
              <w:contextualSpacing/>
              <w:jc w:val="center"/>
              <w:textAlignment w:val="auto"/>
              <w:rPr>
                <w:rFonts w:ascii="PT Astra Serif" w:hAnsi="PT Astra Serif"/>
                <w:sz w:val="28"/>
                <w:szCs w:val="28"/>
              </w:rPr>
            </w:pPr>
            <w:r w:rsidRPr="00A7417C"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  <w:tc>
          <w:tcPr>
            <w:tcW w:w="4491" w:type="dxa"/>
          </w:tcPr>
          <w:p w14:paraId="4978632F" w14:textId="77777777" w:rsidR="00A7417C" w:rsidRPr="00A7417C" w:rsidRDefault="00A7417C" w:rsidP="00A7417C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ул. Пролетарская</w:t>
            </w:r>
          </w:p>
        </w:tc>
        <w:tc>
          <w:tcPr>
            <w:tcW w:w="4865" w:type="dxa"/>
          </w:tcPr>
          <w:p w14:paraId="2A81ED86" w14:textId="77777777" w:rsidR="00A7417C" w:rsidRPr="00A7417C" w:rsidRDefault="00A7417C" w:rsidP="00A7417C">
            <w:pPr>
              <w:widowControl w:val="0"/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от ул. Куйбышева до ул. К. Мяготина</w:t>
            </w:r>
          </w:p>
        </w:tc>
      </w:tr>
      <w:tr w:rsidR="00A7417C" w:rsidRPr="00A7417C" w14:paraId="6E02AF85" w14:textId="77777777" w:rsidTr="00C14F5E">
        <w:tc>
          <w:tcPr>
            <w:tcW w:w="567" w:type="dxa"/>
          </w:tcPr>
          <w:p w14:paraId="755F2DE7" w14:textId="77777777" w:rsidR="00A7417C" w:rsidRPr="00A7417C" w:rsidRDefault="00A7417C" w:rsidP="00A7417C">
            <w:pPr>
              <w:overflowPunct/>
              <w:contextualSpacing/>
              <w:jc w:val="center"/>
              <w:textAlignment w:val="auto"/>
              <w:rPr>
                <w:rFonts w:ascii="PT Astra Serif" w:hAnsi="PT Astra Serif"/>
                <w:sz w:val="28"/>
                <w:szCs w:val="28"/>
              </w:rPr>
            </w:pPr>
            <w:r w:rsidRPr="00A7417C">
              <w:rPr>
                <w:rFonts w:ascii="PT Astra Serif" w:hAnsi="PT Astra Serif"/>
                <w:sz w:val="28"/>
                <w:szCs w:val="28"/>
              </w:rPr>
              <w:t xml:space="preserve">21 </w:t>
            </w:r>
          </w:p>
        </w:tc>
        <w:tc>
          <w:tcPr>
            <w:tcW w:w="4491" w:type="dxa"/>
          </w:tcPr>
          <w:p w14:paraId="5F70F6D2" w14:textId="77777777" w:rsidR="00A7417C" w:rsidRPr="00A7417C" w:rsidRDefault="00A7417C" w:rsidP="00A7417C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 xml:space="preserve">ул. Ленина </w:t>
            </w:r>
          </w:p>
        </w:tc>
        <w:tc>
          <w:tcPr>
            <w:tcW w:w="4865" w:type="dxa"/>
          </w:tcPr>
          <w:p w14:paraId="0BB9B288" w14:textId="77777777" w:rsidR="00A7417C" w:rsidRPr="00A7417C" w:rsidRDefault="00A7417C" w:rsidP="00A7417C">
            <w:pPr>
              <w:widowControl w:val="0"/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от ул. Климова до ул. К. Мяготина</w:t>
            </w:r>
          </w:p>
        </w:tc>
      </w:tr>
      <w:tr w:rsidR="00A7417C" w:rsidRPr="00A7417C" w14:paraId="281BE653" w14:textId="77777777" w:rsidTr="00C14F5E">
        <w:tc>
          <w:tcPr>
            <w:tcW w:w="567" w:type="dxa"/>
          </w:tcPr>
          <w:p w14:paraId="78147048" w14:textId="77777777" w:rsidR="00A7417C" w:rsidRPr="00A7417C" w:rsidRDefault="00A7417C" w:rsidP="00A7417C">
            <w:pPr>
              <w:overflowPunct/>
              <w:contextualSpacing/>
              <w:jc w:val="center"/>
              <w:textAlignment w:val="auto"/>
              <w:rPr>
                <w:rFonts w:ascii="PT Astra Serif" w:hAnsi="PT Astra Serif"/>
                <w:sz w:val="28"/>
                <w:szCs w:val="28"/>
              </w:rPr>
            </w:pPr>
            <w:r w:rsidRPr="00A7417C">
              <w:rPr>
                <w:rFonts w:ascii="PT Astra Serif" w:hAnsi="PT Astra Serif"/>
                <w:sz w:val="28"/>
                <w:szCs w:val="28"/>
              </w:rPr>
              <w:t>22</w:t>
            </w:r>
          </w:p>
        </w:tc>
        <w:tc>
          <w:tcPr>
            <w:tcW w:w="4491" w:type="dxa"/>
          </w:tcPr>
          <w:p w14:paraId="43247ACF" w14:textId="77777777" w:rsidR="00A7417C" w:rsidRPr="00A7417C" w:rsidRDefault="00A7417C" w:rsidP="00A7417C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проспект М. Голикова</w:t>
            </w:r>
          </w:p>
        </w:tc>
        <w:tc>
          <w:tcPr>
            <w:tcW w:w="4865" w:type="dxa"/>
          </w:tcPr>
          <w:p w14:paraId="69882C64" w14:textId="77777777" w:rsidR="00A7417C" w:rsidRPr="00A7417C" w:rsidRDefault="00A7417C" w:rsidP="00A7417C">
            <w:pPr>
              <w:widowControl w:val="0"/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от ул. Мостостроителей до ул. Бурова-Петрова</w:t>
            </w:r>
          </w:p>
        </w:tc>
      </w:tr>
      <w:tr w:rsidR="00A7417C" w:rsidRPr="00A7417C" w14:paraId="6A7C7F10" w14:textId="77777777" w:rsidTr="00C14F5E">
        <w:tc>
          <w:tcPr>
            <w:tcW w:w="567" w:type="dxa"/>
          </w:tcPr>
          <w:p w14:paraId="515FCA81" w14:textId="77777777" w:rsidR="00A7417C" w:rsidRPr="00A7417C" w:rsidRDefault="00A7417C" w:rsidP="00A7417C">
            <w:pPr>
              <w:overflowPunct/>
              <w:contextualSpacing/>
              <w:jc w:val="center"/>
              <w:textAlignment w:val="auto"/>
              <w:rPr>
                <w:rFonts w:ascii="PT Astra Serif" w:hAnsi="PT Astra Serif"/>
                <w:sz w:val="28"/>
                <w:szCs w:val="28"/>
              </w:rPr>
            </w:pPr>
            <w:r w:rsidRPr="00A7417C">
              <w:rPr>
                <w:rFonts w:ascii="PT Astra Serif" w:hAnsi="PT Astra Serif"/>
                <w:sz w:val="28"/>
                <w:szCs w:val="28"/>
              </w:rPr>
              <w:t>23</w:t>
            </w:r>
          </w:p>
        </w:tc>
        <w:tc>
          <w:tcPr>
            <w:tcW w:w="4491" w:type="dxa"/>
          </w:tcPr>
          <w:p w14:paraId="62E89439" w14:textId="77777777" w:rsidR="00A7417C" w:rsidRPr="00A7417C" w:rsidRDefault="00A7417C" w:rsidP="00A7417C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проспект Конституции</w:t>
            </w:r>
          </w:p>
        </w:tc>
        <w:tc>
          <w:tcPr>
            <w:tcW w:w="4865" w:type="dxa"/>
          </w:tcPr>
          <w:p w14:paraId="0F8B34FD" w14:textId="77777777" w:rsidR="00A7417C" w:rsidRPr="00A7417C" w:rsidRDefault="00A7417C" w:rsidP="00A7417C">
            <w:pPr>
              <w:widowControl w:val="0"/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границы проспекта</w:t>
            </w:r>
          </w:p>
        </w:tc>
      </w:tr>
      <w:tr w:rsidR="00A7417C" w:rsidRPr="00A7417C" w14:paraId="006EB12A" w14:textId="77777777" w:rsidTr="00C14F5E">
        <w:tc>
          <w:tcPr>
            <w:tcW w:w="567" w:type="dxa"/>
          </w:tcPr>
          <w:p w14:paraId="452368A5" w14:textId="77777777" w:rsidR="00A7417C" w:rsidRPr="00A7417C" w:rsidRDefault="00A7417C" w:rsidP="00A7417C">
            <w:pPr>
              <w:overflowPunct/>
              <w:contextualSpacing/>
              <w:jc w:val="center"/>
              <w:textAlignment w:val="auto"/>
              <w:rPr>
                <w:rFonts w:ascii="PT Astra Serif" w:hAnsi="PT Astra Serif"/>
                <w:sz w:val="28"/>
                <w:szCs w:val="28"/>
              </w:rPr>
            </w:pPr>
            <w:r w:rsidRPr="00A7417C">
              <w:rPr>
                <w:rFonts w:ascii="PT Astra Serif" w:hAnsi="PT Astra Serif"/>
                <w:sz w:val="28"/>
                <w:szCs w:val="28"/>
              </w:rPr>
              <w:t>24</w:t>
            </w:r>
          </w:p>
        </w:tc>
        <w:tc>
          <w:tcPr>
            <w:tcW w:w="4491" w:type="dxa"/>
          </w:tcPr>
          <w:p w14:paraId="7A7267FE" w14:textId="77777777" w:rsidR="00A7417C" w:rsidRPr="00A7417C" w:rsidRDefault="00A7417C" w:rsidP="00A7417C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проспект Машиностроителей</w:t>
            </w:r>
          </w:p>
        </w:tc>
        <w:tc>
          <w:tcPr>
            <w:tcW w:w="4865" w:type="dxa"/>
          </w:tcPr>
          <w:p w14:paraId="120C6440" w14:textId="77777777" w:rsidR="00A7417C" w:rsidRPr="00A7417C" w:rsidRDefault="00A7417C" w:rsidP="00A7417C">
            <w:pPr>
              <w:widowControl w:val="0"/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от пр. М. Голикова до путепровода «Некрасовский»</w:t>
            </w:r>
          </w:p>
        </w:tc>
      </w:tr>
      <w:tr w:rsidR="00A7417C" w:rsidRPr="00A7417C" w14:paraId="4E3CD877" w14:textId="77777777" w:rsidTr="00C14F5E">
        <w:tc>
          <w:tcPr>
            <w:tcW w:w="567" w:type="dxa"/>
          </w:tcPr>
          <w:p w14:paraId="318F376E" w14:textId="77777777" w:rsidR="00A7417C" w:rsidRPr="00A7417C" w:rsidRDefault="00A7417C" w:rsidP="00A7417C">
            <w:pPr>
              <w:overflowPunct/>
              <w:contextualSpacing/>
              <w:jc w:val="center"/>
              <w:textAlignment w:val="auto"/>
              <w:rPr>
                <w:rFonts w:ascii="PT Astra Serif" w:hAnsi="PT Astra Serif"/>
                <w:sz w:val="28"/>
                <w:szCs w:val="28"/>
              </w:rPr>
            </w:pPr>
            <w:r w:rsidRPr="00A7417C">
              <w:rPr>
                <w:rFonts w:ascii="PT Astra Serif" w:hAnsi="PT Astra Serif"/>
                <w:sz w:val="28"/>
                <w:szCs w:val="28"/>
              </w:rPr>
              <w:t>25</w:t>
            </w:r>
          </w:p>
        </w:tc>
        <w:tc>
          <w:tcPr>
            <w:tcW w:w="4491" w:type="dxa"/>
          </w:tcPr>
          <w:p w14:paraId="5E4E4004" w14:textId="77777777" w:rsidR="00A7417C" w:rsidRPr="00A7417C" w:rsidRDefault="00A7417C" w:rsidP="00A7417C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ул. Терентия Мальцева</w:t>
            </w:r>
          </w:p>
          <w:p w14:paraId="7AFAC29D" w14:textId="77777777" w:rsidR="00A7417C" w:rsidRPr="00A7417C" w:rsidRDefault="00A7417C" w:rsidP="00A7417C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865" w:type="dxa"/>
          </w:tcPr>
          <w:p w14:paraId="0108EB70" w14:textId="77777777" w:rsidR="00A7417C" w:rsidRPr="00A7417C" w:rsidRDefault="00A7417C" w:rsidP="00A7417C">
            <w:pPr>
              <w:widowControl w:val="0"/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от ул. Алексеева до ул. Витебского</w:t>
            </w:r>
          </w:p>
        </w:tc>
      </w:tr>
      <w:tr w:rsidR="00A7417C" w:rsidRPr="00A7417C" w14:paraId="5FE821F9" w14:textId="77777777" w:rsidTr="00C14F5E">
        <w:tc>
          <w:tcPr>
            <w:tcW w:w="567" w:type="dxa"/>
          </w:tcPr>
          <w:p w14:paraId="0F493097" w14:textId="77777777" w:rsidR="00A7417C" w:rsidRPr="00A7417C" w:rsidRDefault="00A7417C" w:rsidP="00A7417C">
            <w:pPr>
              <w:overflowPunct/>
              <w:contextualSpacing/>
              <w:jc w:val="center"/>
              <w:textAlignment w:val="auto"/>
              <w:rPr>
                <w:rFonts w:ascii="PT Astra Serif" w:hAnsi="PT Astra Serif"/>
                <w:sz w:val="28"/>
                <w:szCs w:val="28"/>
              </w:rPr>
            </w:pPr>
            <w:r w:rsidRPr="00A7417C">
              <w:rPr>
                <w:rFonts w:ascii="PT Astra Serif" w:hAnsi="PT Astra Serif"/>
                <w:sz w:val="28"/>
                <w:szCs w:val="28"/>
              </w:rPr>
              <w:t>26</w:t>
            </w:r>
          </w:p>
        </w:tc>
        <w:tc>
          <w:tcPr>
            <w:tcW w:w="4491" w:type="dxa"/>
          </w:tcPr>
          <w:p w14:paraId="05D9CA41" w14:textId="77777777" w:rsidR="00A7417C" w:rsidRPr="00A7417C" w:rsidRDefault="00A7417C" w:rsidP="00A7417C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проспект Первомайский</w:t>
            </w:r>
          </w:p>
        </w:tc>
        <w:tc>
          <w:tcPr>
            <w:tcW w:w="4865" w:type="dxa"/>
          </w:tcPr>
          <w:p w14:paraId="0F30D856" w14:textId="77777777" w:rsidR="00A7417C" w:rsidRPr="00A7417C" w:rsidRDefault="00A7417C" w:rsidP="00A7417C">
            <w:pPr>
              <w:widowControl w:val="0"/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от пр. М. Голикова до ул. Витебского</w:t>
            </w:r>
          </w:p>
        </w:tc>
      </w:tr>
      <w:tr w:rsidR="00A7417C" w:rsidRPr="00A7417C" w14:paraId="652C90BF" w14:textId="77777777" w:rsidTr="00C14F5E">
        <w:tc>
          <w:tcPr>
            <w:tcW w:w="567" w:type="dxa"/>
          </w:tcPr>
          <w:p w14:paraId="676C3947" w14:textId="77777777" w:rsidR="00A7417C" w:rsidRPr="00A7417C" w:rsidRDefault="00A7417C" w:rsidP="00A7417C">
            <w:pPr>
              <w:overflowPunct/>
              <w:contextualSpacing/>
              <w:jc w:val="center"/>
              <w:textAlignment w:val="auto"/>
              <w:rPr>
                <w:rFonts w:ascii="PT Astra Serif" w:hAnsi="PT Astra Serif"/>
                <w:sz w:val="28"/>
                <w:szCs w:val="28"/>
              </w:rPr>
            </w:pPr>
            <w:r w:rsidRPr="00A7417C">
              <w:rPr>
                <w:rFonts w:ascii="PT Astra Serif" w:hAnsi="PT Astra Serif"/>
                <w:sz w:val="28"/>
                <w:szCs w:val="28"/>
              </w:rPr>
              <w:t>27</w:t>
            </w:r>
          </w:p>
        </w:tc>
        <w:tc>
          <w:tcPr>
            <w:tcW w:w="4491" w:type="dxa"/>
          </w:tcPr>
          <w:p w14:paraId="3DDE413E" w14:textId="77777777" w:rsidR="00A7417C" w:rsidRPr="00A7417C" w:rsidRDefault="00A7417C" w:rsidP="00A7417C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ул. Фарафонова</w:t>
            </w:r>
          </w:p>
        </w:tc>
        <w:tc>
          <w:tcPr>
            <w:tcW w:w="4865" w:type="dxa"/>
          </w:tcPr>
          <w:p w14:paraId="1279C94F" w14:textId="77777777" w:rsidR="00A7417C" w:rsidRPr="00A7417C" w:rsidRDefault="00A7417C" w:rsidP="00A7417C">
            <w:pPr>
              <w:widowControl w:val="0"/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от ул. Мостостроителей до ул. Илизарова</w:t>
            </w:r>
          </w:p>
        </w:tc>
      </w:tr>
      <w:tr w:rsidR="00A7417C" w:rsidRPr="00A7417C" w14:paraId="66A7B800" w14:textId="77777777" w:rsidTr="00C14F5E">
        <w:tc>
          <w:tcPr>
            <w:tcW w:w="567" w:type="dxa"/>
          </w:tcPr>
          <w:p w14:paraId="79B9E04D" w14:textId="77777777" w:rsidR="00A7417C" w:rsidRPr="00A7417C" w:rsidRDefault="00A7417C" w:rsidP="00A7417C">
            <w:pPr>
              <w:overflowPunct/>
              <w:contextualSpacing/>
              <w:jc w:val="center"/>
              <w:textAlignment w:val="auto"/>
              <w:rPr>
                <w:rFonts w:ascii="PT Astra Serif" w:hAnsi="PT Astra Serif"/>
                <w:sz w:val="28"/>
                <w:szCs w:val="28"/>
              </w:rPr>
            </w:pPr>
            <w:r w:rsidRPr="00A7417C">
              <w:rPr>
                <w:rFonts w:ascii="PT Astra Serif" w:hAnsi="PT Astra Serif"/>
                <w:sz w:val="28"/>
                <w:szCs w:val="28"/>
              </w:rPr>
              <w:t>28</w:t>
            </w:r>
          </w:p>
        </w:tc>
        <w:tc>
          <w:tcPr>
            <w:tcW w:w="4491" w:type="dxa"/>
          </w:tcPr>
          <w:p w14:paraId="6ADEDFE8" w14:textId="77777777" w:rsidR="00A7417C" w:rsidRPr="00A7417C" w:rsidRDefault="00A7417C" w:rsidP="00A7417C">
            <w:pPr>
              <w:overflowPunct/>
              <w:contextualSpacing/>
              <w:textAlignment w:val="auto"/>
              <w:rPr>
                <w:rFonts w:ascii="PT Astra Serif" w:hAnsi="PT Astra Serif"/>
                <w:color w:val="00B050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путепровод «Некрасовский» по проспекту Машиностроителей</w:t>
            </w:r>
          </w:p>
        </w:tc>
        <w:tc>
          <w:tcPr>
            <w:tcW w:w="4865" w:type="dxa"/>
          </w:tcPr>
          <w:p w14:paraId="0340C3E4" w14:textId="77777777" w:rsidR="00A7417C" w:rsidRPr="00A7417C" w:rsidRDefault="00A7417C" w:rsidP="00A7417C">
            <w:pPr>
              <w:widowControl w:val="0"/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границы путепровода</w:t>
            </w:r>
          </w:p>
        </w:tc>
      </w:tr>
      <w:tr w:rsidR="00A7417C" w:rsidRPr="00A7417C" w14:paraId="3700FB19" w14:textId="77777777" w:rsidTr="00C14F5E">
        <w:tc>
          <w:tcPr>
            <w:tcW w:w="567" w:type="dxa"/>
          </w:tcPr>
          <w:p w14:paraId="4B4ABE5B" w14:textId="77777777" w:rsidR="00A7417C" w:rsidRPr="00A7417C" w:rsidRDefault="00A7417C" w:rsidP="00A7417C">
            <w:pPr>
              <w:overflowPunct/>
              <w:contextualSpacing/>
              <w:jc w:val="center"/>
              <w:textAlignment w:val="auto"/>
              <w:rPr>
                <w:rFonts w:ascii="PT Astra Serif" w:hAnsi="PT Astra Serif"/>
                <w:sz w:val="28"/>
                <w:szCs w:val="28"/>
              </w:rPr>
            </w:pPr>
            <w:r w:rsidRPr="00A7417C">
              <w:rPr>
                <w:rFonts w:ascii="PT Astra Serif" w:hAnsi="PT Astra Serif"/>
                <w:sz w:val="28"/>
                <w:szCs w:val="28"/>
              </w:rPr>
              <w:t>27</w:t>
            </w:r>
          </w:p>
        </w:tc>
        <w:tc>
          <w:tcPr>
            <w:tcW w:w="4491" w:type="dxa"/>
          </w:tcPr>
          <w:p w14:paraId="0D757830" w14:textId="77777777" w:rsidR="00A7417C" w:rsidRPr="00A7417C" w:rsidRDefault="00A7417C" w:rsidP="00A7417C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путепровод АО «Корвет» по ул. Бурова-Петрова</w:t>
            </w:r>
          </w:p>
        </w:tc>
        <w:tc>
          <w:tcPr>
            <w:tcW w:w="4865" w:type="dxa"/>
          </w:tcPr>
          <w:p w14:paraId="6E9075B8" w14:textId="77777777" w:rsidR="00A7417C" w:rsidRPr="00A7417C" w:rsidRDefault="00A7417C" w:rsidP="00A7417C">
            <w:pPr>
              <w:widowControl w:val="0"/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границы путепровода</w:t>
            </w:r>
          </w:p>
        </w:tc>
      </w:tr>
      <w:tr w:rsidR="00A7417C" w:rsidRPr="00A7417C" w14:paraId="0626FB07" w14:textId="77777777" w:rsidTr="00C14F5E">
        <w:tc>
          <w:tcPr>
            <w:tcW w:w="567" w:type="dxa"/>
          </w:tcPr>
          <w:p w14:paraId="3BADAD3F" w14:textId="77777777" w:rsidR="00A7417C" w:rsidRPr="00A7417C" w:rsidRDefault="00A7417C" w:rsidP="00A7417C">
            <w:pPr>
              <w:overflowPunct/>
              <w:contextualSpacing/>
              <w:jc w:val="center"/>
              <w:textAlignment w:val="auto"/>
              <w:rPr>
                <w:rFonts w:ascii="PT Astra Serif" w:hAnsi="PT Astra Serif"/>
                <w:sz w:val="28"/>
                <w:szCs w:val="28"/>
              </w:rPr>
            </w:pPr>
            <w:r w:rsidRPr="00A7417C">
              <w:rPr>
                <w:rFonts w:ascii="PT Astra Serif" w:hAnsi="PT Astra Serif"/>
                <w:sz w:val="28"/>
                <w:szCs w:val="28"/>
              </w:rPr>
              <w:t>28</w:t>
            </w:r>
          </w:p>
        </w:tc>
        <w:tc>
          <w:tcPr>
            <w:tcW w:w="4491" w:type="dxa"/>
          </w:tcPr>
          <w:p w14:paraId="10DC2873" w14:textId="77777777" w:rsidR="00A7417C" w:rsidRPr="00A7417C" w:rsidRDefault="00A7417C" w:rsidP="00A7417C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путепровод по ул. Бурова-Петрова</w:t>
            </w:r>
          </w:p>
        </w:tc>
        <w:tc>
          <w:tcPr>
            <w:tcW w:w="4865" w:type="dxa"/>
          </w:tcPr>
          <w:p w14:paraId="69088018" w14:textId="77777777" w:rsidR="00A7417C" w:rsidRPr="00A7417C" w:rsidRDefault="00A7417C" w:rsidP="00A7417C">
            <w:pPr>
              <w:widowControl w:val="0"/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A7417C">
              <w:rPr>
                <w:rFonts w:ascii="PT Astra Serif" w:hAnsi="PT Astra Serif"/>
                <w:sz w:val="26"/>
                <w:szCs w:val="26"/>
              </w:rPr>
              <w:t>границы путепровода</w:t>
            </w:r>
          </w:p>
        </w:tc>
      </w:tr>
    </w:tbl>
    <w:p w14:paraId="2078FB02" w14:textId="77777777" w:rsidR="00A7417C" w:rsidRPr="00A7417C" w:rsidRDefault="00A7417C" w:rsidP="00A7417C">
      <w:pPr>
        <w:overflowPunct/>
        <w:spacing w:before="67"/>
        <w:contextualSpacing/>
        <w:textAlignment w:val="auto"/>
        <w:rPr>
          <w:rFonts w:ascii="PT Astra Serif" w:hAnsi="PT Astra Serif"/>
          <w:sz w:val="28"/>
          <w:szCs w:val="28"/>
        </w:rPr>
      </w:pPr>
    </w:p>
    <w:p w14:paraId="5C424FCB" w14:textId="43587427" w:rsidR="00A7417C" w:rsidRPr="00A7417C" w:rsidRDefault="00A7417C" w:rsidP="00A7417C">
      <w:pPr>
        <w:overflowPunct/>
        <w:contextualSpacing/>
        <w:jc w:val="center"/>
        <w:textAlignment w:val="auto"/>
        <w:rPr>
          <w:rFonts w:ascii="PT Astra Serif" w:hAnsi="PT Astra Serif"/>
          <w:sz w:val="28"/>
          <w:szCs w:val="28"/>
        </w:rPr>
      </w:pPr>
      <w:r w:rsidRPr="00A7417C">
        <w:rPr>
          <w:rFonts w:ascii="PT Astra Serif" w:hAnsi="PT Astra Serif"/>
          <w:sz w:val="28"/>
          <w:szCs w:val="28"/>
        </w:rPr>
        <w:t>_________________________________</w:t>
      </w:r>
      <w:r>
        <w:rPr>
          <w:rFonts w:ascii="PT Astra Serif" w:hAnsi="PT Astra Serif"/>
          <w:sz w:val="28"/>
          <w:szCs w:val="28"/>
        </w:rPr>
        <w:t>».</w:t>
      </w:r>
    </w:p>
    <w:p w14:paraId="1B3A642B" w14:textId="6B5B9B2E" w:rsidR="00594A5C" w:rsidRDefault="00594A5C" w:rsidP="002D1B46">
      <w:pPr>
        <w:overflowPunct/>
        <w:spacing w:before="67"/>
        <w:ind w:left="3402"/>
        <w:contextualSpacing/>
        <w:textAlignment w:val="auto"/>
        <w:rPr>
          <w:rFonts w:ascii="PT Astra Serif" w:hAnsi="PT Astra Serif"/>
          <w:color w:val="FF0000"/>
          <w:sz w:val="28"/>
          <w:szCs w:val="28"/>
        </w:rPr>
      </w:pPr>
    </w:p>
    <w:p w14:paraId="345D12CC" w14:textId="399ED5BF" w:rsidR="00594A5C" w:rsidRDefault="00594A5C" w:rsidP="002D1B46">
      <w:pPr>
        <w:overflowPunct/>
        <w:spacing w:before="67"/>
        <w:ind w:left="3402"/>
        <w:contextualSpacing/>
        <w:textAlignment w:val="auto"/>
        <w:rPr>
          <w:rFonts w:ascii="PT Astra Serif" w:hAnsi="PT Astra Serif"/>
          <w:color w:val="FF0000"/>
          <w:sz w:val="28"/>
          <w:szCs w:val="28"/>
        </w:rPr>
      </w:pPr>
    </w:p>
    <w:p w14:paraId="1D7ADBE0" w14:textId="08B4D67A" w:rsidR="00594A5C" w:rsidRDefault="00594A5C" w:rsidP="002D1B46">
      <w:pPr>
        <w:overflowPunct/>
        <w:spacing w:before="67"/>
        <w:ind w:left="3402"/>
        <w:contextualSpacing/>
        <w:textAlignment w:val="auto"/>
        <w:rPr>
          <w:rFonts w:ascii="PT Astra Serif" w:hAnsi="PT Astra Serif"/>
          <w:color w:val="FF0000"/>
          <w:sz w:val="28"/>
          <w:szCs w:val="28"/>
        </w:rPr>
      </w:pPr>
    </w:p>
    <w:p w14:paraId="1C94B275" w14:textId="7411E415" w:rsidR="00594A5C" w:rsidRDefault="00594A5C" w:rsidP="002D1B46">
      <w:pPr>
        <w:overflowPunct/>
        <w:spacing w:before="67"/>
        <w:ind w:left="3402"/>
        <w:contextualSpacing/>
        <w:textAlignment w:val="auto"/>
        <w:rPr>
          <w:rFonts w:ascii="PT Astra Serif" w:hAnsi="PT Astra Serif"/>
          <w:color w:val="FF0000"/>
          <w:sz w:val="28"/>
          <w:szCs w:val="28"/>
        </w:rPr>
      </w:pPr>
    </w:p>
    <w:p w14:paraId="6D67EC91" w14:textId="49C99AB4" w:rsidR="00594A5C" w:rsidRDefault="00594A5C" w:rsidP="002D1B46">
      <w:pPr>
        <w:overflowPunct/>
        <w:spacing w:before="67"/>
        <w:ind w:left="3402"/>
        <w:contextualSpacing/>
        <w:textAlignment w:val="auto"/>
        <w:rPr>
          <w:rFonts w:ascii="PT Astra Serif" w:hAnsi="PT Astra Serif"/>
          <w:color w:val="FF0000"/>
          <w:sz w:val="28"/>
          <w:szCs w:val="28"/>
        </w:rPr>
      </w:pPr>
    </w:p>
    <w:p w14:paraId="5640D32A" w14:textId="04013406" w:rsidR="00594A5C" w:rsidRDefault="00594A5C" w:rsidP="002D1B46">
      <w:pPr>
        <w:overflowPunct/>
        <w:spacing w:before="67"/>
        <w:ind w:left="3402"/>
        <w:contextualSpacing/>
        <w:textAlignment w:val="auto"/>
        <w:rPr>
          <w:rFonts w:ascii="PT Astra Serif" w:hAnsi="PT Astra Serif"/>
          <w:color w:val="FF0000"/>
          <w:sz w:val="28"/>
          <w:szCs w:val="28"/>
        </w:rPr>
      </w:pPr>
    </w:p>
    <w:p w14:paraId="3D356CCC" w14:textId="279FA8B2" w:rsidR="00594A5C" w:rsidRDefault="00594A5C" w:rsidP="002D1B46">
      <w:pPr>
        <w:overflowPunct/>
        <w:spacing w:before="67"/>
        <w:ind w:left="3402"/>
        <w:contextualSpacing/>
        <w:textAlignment w:val="auto"/>
        <w:rPr>
          <w:rFonts w:ascii="PT Astra Serif" w:hAnsi="PT Astra Serif"/>
          <w:color w:val="FF0000"/>
          <w:sz w:val="28"/>
          <w:szCs w:val="28"/>
        </w:rPr>
      </w:pPr>
    </w:p>
    <w:p w14:paraId="331769F0" w14:textId="11BD7468" w:rsidR="00594A5C" w:rsidRDefault="00594A5C" w:rsidP="002D1B46">
      <w:pPr>
        <w:overflowPunct/>
        <w:spacing w:before="67"/>
        <w:ind w:left="3402"/>
        <w:contextualSpacing/>
        <w:textAlignment w:val="auto"/>
        <w:rPr>
          <w:rFonts w:ascii="PT Astra Serif" w:hAnsi="PT Astra Serif"/>
          <w:color w:val="FF0000"/>
          <w:sz w:val="28"/>
          <w:szCs w:val="28"/>
        </w:rPr>
      </w:pPr>
    </w:p>
    <w:p w14:paraId="2C277E6B" w14:textId="0A4FCEE2" w:rsidR="00594A5C" w:rsidRDefault="00594A5C" w:rsidP="002D1B46">
      <w:pPr>
        <w:overflowPunct/>
        <w:spacing w:before="67"/>
        <w:ind w:left="3402"/>
        <w:contextualSpacing/>
        <w:textAlignment w:val="auto"/>
        <w:rPr>
          <w:rFonts w:ascii="PT Astra Serif" w:hAnsi="PT Astra Serif"/>
          <w:color w:val="FF0000"/>
          <w:sz w:val="28"/>
          <w:szCs w:val="28"/>
        </w:rPr>
      </w:pPr>
    </w:p>
    <w:p w14:paraId="32C0604F" w14:textId="70BED301" w:rsidR="00594A5C" w:rsidRDefault="00594A5C" w:rsidP="002D1B46">
      <w:pPr>
        <w:overflowPunct/>
        <w:spacing w:before="67"/>
        <w:ind w:left="3402"/>
        <w:contextualSpacing/>
        <w:textAlignment w:val="auto"/>
        <w:rPr>
          <w:rFonts w:ascii="PT Astra Serif" w:hAnsi="PT Astra Serif"/>
          <w:color w:val="FF0000"/>
          <w:sz w:val="28"/>
          <w:szCs w:val="28"/>
        </w:rPr>
      </w:pPr>
    </w:p>
    <w:p w14:paraId="63B1B61C" w14:textId="1774DCAE" w:rsidR="00594A5C" w:rsidRDefault="00594A5C" w:rsidP="002D1B46">
      <w:pPr>
        <w:overflowPunct/>
        <w:spacing w:before="67"/>
        <w:ind w:left="3402"/>
        <w:contextualSpacing/>
        <w:textAlignment w:val="auto"/>
        <w:rPr>
          <w:rFonts w:ascii="PT Astra Serif" w:hAnsi="PT Astra Serif"/>
          <w:color w:val="FF0000"/>
          <w:sz w:val="28"/>
          <w:szCs w:val="28"/>
        </w:rPr>
      </w:pPr>
    </w:p>
    <w:p w14:paraId="16E283B3" w14:textId="65C8C87E" w:rsidR="00594A5C" w:rsidRDefault="00594A5C" w:rsidP="004F0BC1">
      <w:pPr>
        <w:overflowPunct/>
        <w:spacing w:before="67"/>
        <w:contextualSpacing/>
        <w:textAlignment w:val="auto"/>
        <w:rPr>
          <w:rFonts w:ascii="PT Astra Serif" w:hAnsi="PT Astra Serif"/>
          <w:color w:val="FF0000"/>
          <w:sz w:val="28"/>
          <w:szCs w:val="28"/>
        </w:rPr>
      </w:pPr>
    </w:p>
    <w:p w14:paraId="62C073CC" w14:textId="01FF242A" w:rsidR="00921F21" w:rsidRDefault="00921F21" w:rsidP="004F0BC1">
      <w:pPr>
        <w:overflowPunct/>
        <w:spacing w:before="67"/>
        <w:contextualSpacing/>
        <w:textAlignment w:val="auto"/>
        <w:rPr>
          <w:rFonts w:ascii="PT Astra Serif" w:hAnsi="PT Astra Serif"/>
          <w:color w:val="FF0000"/>
          <w:sz w:val="28"/>
          <w:szCs w:val="28"/>
        </w:rPr>
      </w:pPr>
    </w:p>
    <w:p w14:paraId="341B1475" w14:textId="2058DC08" w:rsidR="00921F21" w:rsidRDefault="00921F21" w:rsidP="004F0BC1">
      <w:pPr>
        <w:overflowPunct/>
        <w:spacing w:before="67"/>
        <w:contextualSpacing/>
        <w:textAlignment w:val="auto"/>
        <w:rPr>
          <w:rFonts w:ascii="PT Astra Serif" w:hAnsi="PT Astra Serif"/>
          <w:color w:val="FF0000"/>
          <w:sz w:val="28"/>
          <w:szCs w:val="28"/>
        </w:rPr>
      </w:pPr>
    </w:p>
    <w:p w14:paraId="0BFDF215" w14:textId="139567EC" w:rsidR="00921F21" w:rsidRDefault="00921F21" w:rsidP="004F0BC1">
      <w:pPr>
        <w:overflowPunct/>
        <w:spacing w:before="67"/>
        <w:contextualSpacing/>
        <w:textAlignment w:val="auto"/>
        <w:rPr>
          <w:rFonts w:ascii="PT Astra Serif" w:hAnsi="PT Astra Serif"/>
          <w:color w:val="FF0000"/>
          <w:sz w:val="28"/>
          <w:szCs w:val="28"/>
        </w:rPr>
      </w:pPr>
    </w:p>
    <w:p w14:paraId="7708526A" w14:textId="7630D694" w:rsidR="00A7417C" w:rsidRPr="00FB56E8" w:rsidRDefault="00A7417C" w:rsidP="00A7417C">
      <w:pPr>
        <w:overflowPunct/>
        <w:autoSpaceDE/>
        <w:autoSpaceDN/>
        <w:adjustRightInd/>
        <w:ind w:left="3969"/>
        <w:contextualSpacing/>
        <w:textAlignment w:val="auto"/>
        <w:rPr>
          <w:rFonts w:ascii="PT Astra Serif" w:hAnsi="PT Astra Serif"/>
          <w:sz w:val="28"/>
        </w:rPr>
      </w:pPr>
      <w:r w:rsidRPr="00FB56E8">
        <w:rPr>
          <w:rFonts w:ascii="PT Astra Serif" w:hAnsi="PT Astra Serif"/>
          <w:sz w:val="28"/>
          <w:szCs w:val="28"/>
        </w:rPr>
        <w:lastRenderedPageBreak/>
        <w:t>П</w:t>
      </w:r>
      <w:r>
        <w:rPr>
          <w:rFonts w:ascii="PT Astra Serif" w:hAnsi="PT Astra Serif"/>
          <w:sz w:val="28"/>
          <w:szCs w:val="28"/>
        </w:rPr>
        <w:t>риложение</w:t>
      </w:r>
      <w:r w:rsidRPr="00FB56E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4</w:t>
      </w:r>
    </w:p>
    <w:p w14:paraId="154EAAEA" w14:textId="77777777" w:rsidR="00A7417C" w:rsidRDefault="00A7417C" w:rsidP="00A7417C">
      <w:pPr>
        <w:overflowPunct/>
        <w:spacing w:before="67"/>
        <w:ind w:left="3969"/>
        <w:contextualSpacing/>
        <w:textAlignment w:val="auto"/>
        <w:rPr>
          <w:rFonts w:ascii="PT Astra Serif" w:hAnsi="PT Astra Serif"/>
          <w:sz w:val="28"/>
          <w:szCs w:val="28"/>
        </w:rPr>
      </w:pPr>
      <w:r w:rsidRPr="00FB56E8">
        <w:rPr>
          <w:rFonts w:ascii="PT Astra Serif" w:hAnsi="PT Astra Serif"/>
          <w:sz w:val="28"/>
          <w:szCs w:val="28"/>
        </w:rPr>
        <w:t xml:space="preserve">к постановлению </w:t>
      </w:r>
      <w:r>
        <w:rPr>
          <w:rFonts w:ascii="PT Astra Serif" w:hAnsi="PT Astra Serif"/>
          <w:sz w:val="28"/>
          <w:szCs w:val="28"/>
        </w:rPr>
        <w:t>Администрации города Кургана от____________2025__г.__№_______</w:t>
      </w:r>
    </w:p>
    <w:p w14:paraId="05FF96F9" w14:textId="77777777" w:rsidR="00A7417C" w:rsidRPr="00FB56E8" w:rsidRDefault="00A7417C" w:rsidP="00A7417C">
      <w:pPr>
        <w:overflowPunct/>
        <w:spacing w:before="67"/>
        <w:ind w:left="3969"/>
        <w:contextualSpacing/>
        <w:textAlignment w:val="auto"/>
        <w:rPr>
          <w:rFonts w:ascii="PT Astra Serif" w:hAnsi="PT Astra Serif"/>
          <w:sz w:val="28"/>
          <w:szCs w:val="28"/>
        </w:rPr>
      </w:pPr>
      <w:r w:rsidRPr="00FB56E8">
        <w:rPr>
          <w:rFonts w:ascii="PT Astra Serif" w:hAnsi="PT Astra Serif"/>
          <w:sz w:val="28"/>
          <w:szCs w:val="28"/>
        </w:rPr>
        <w:t>«О внесении изменений в постановление Администрации города Кургана от 17.09.2024 г. № 8097 «Об утверждении Порядка пользования территориями общего пользования города Кургана при размещении и использовании средств индивидуальной мобильности, в том числе сдаваемых в краткосрочную аренду с использованием автоматизированной системы аренды (проката)»</w:t>
      </w:r>
    </w:p>
    <w:p w14:paraId="116A37C8" w14:textId="6DA1A8B2" w:rsidR="00921F21" w:rsidRDefault="00921F21" w:rsidP="004F0BC1">
      <w:pPr>
        <w:overflowPunct/>
        <w:spacing w:before="67"/>
        <w:contextualSpacing/>
        <w:textAlignment w:val="auto"/>
        <w:rPr>
          <w:rFonts w:ascii="PT Astra Serif" w:hAnsi="PT Astra Serif"/>
          <w:color w:val="FF0000"/>
          <w:sz w:val="28"/>
          <w:szCs w:val="28"/>
        </w:rPr>
      </w:pPr>
    </w:p>
    <w:p w14:paraId="28753A0C" w14:textId="52DBBE96" w:rsidR="00C14F5E" w:rsidRPr="009907FE" w:rsidRDefault="00C14F5E" w:rsidP="00C14F5E">
      <w:pPr>
        <w:overflowPunct/>
        <w:spacing w:before="67"/>
        <w:ind w:left="3969"/>
        <w:contextualSpacing/>
        <w:textAlignment w:val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8"/>
          <w:szCs w:val="28"/>
        </w:rPr>
        <w:t>«</w:t>
      </w:r>
      <w:r w:rsidRPr="009907FE">
        <w:rPr>
          <w:rFonts w:ascii="PT Astra Serif" w:hAnsi="PT Astra Serif"/>
          <w:sz w:val="26"/>
          <w:szCs w:val="26"/>
        </w:rPr>
        <w:t>ПРИЛОЖЕНИЕ № 5</w:t>
      </w:r>
    </w:p>
    <w:p w14:paraId="3440A817" w14:textId="77777777" w:rsidR="00C14F5E" w:rsidRPr="009907FE" w:rsidRDefault="00C14F5E" w:rsidP="00C14F5E">
      <w:pPr>
        <w:overflowPunct/>
        <w:spacing w:before="67"/>
        <w:ind w:left="3969"/>
        <w:contextualSpacing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 xml:space="preserve">к Порядку пользования территориями общего пользования города Кургана при размещении и использовании </w:t>
      </w:r>
      <w:r w:rsidRPr="009907FE">
        <w:rPr>
          <w:rFonts w:ascii="PT Astra Serif" w:hAnsi="PT Astra Serif"/>
          <w:sz w:val="26"/>
          <w:szCs w:val="26"/>
          <w:lang w:eastAsia="en-US"/>
        </w:rPr>
        <w:t>средств индивидуальной мобильности</w:t>
      </w:r>
      <w:r w:rsidRPr="009907FE">
        <w:rPr>
          <w:rFonts w:ascii="PT Astra Serif" w:hAnsi="PT Astra Serif"/>
          <w:sz w:val="26"/>
          <w:szCs w:val="26"/>
        </w:rPr>
        <w:t>, в том числе сдаваемых в краткосрочную аренду с использованием автоматизированной системы аренды (проката)</w:t>
      </w:r>
    </w:p>
    <w:p w14:paraId="2F7D4A01" w14:textId="77777777" w:rsidR="00C14F5E" w:rsidRPr="009907FE" w:rsidRDefault="00C14F5E" w:rsidP="00C14F5E">
      <w:pPr>
        <w:overflowPunct/>
        <w:spacing w:before="96"/>
        <w:contextualSpacing/>
        <w:jc w:val="right"/>
        <w:textAlignment w:val="auto"/>
        <w:rPr>
          <w:rFonts w:ascii="PT Astra Serif" w:hAnsi="PT Astra Serif"/>
          <w:color w:val="FF0000"/>
          <w:sz w:val="26"/>
          <w:szCs w:val="26"/>
        </w:rPr>
      </w:pPr>
    </w:p>
    <w:p w14:paraId="748CE56C" w14:textId="77777777" w:rsidR="00C14F5E" w:rsidRPr="009907FE" w:rsidRDefault="00C14F5E" w:rsidP="00C14F5E">
      <w:pPr>
        <w:overflowPunct/>
        <w:spacing w:before="96"/>
        <w:contextualSpacing/>
        <w:jc w:val="right"/>
        <w:textAlignment w:val="auto"/>
        <w:rPr>
          <w:rFonts w:ascii="PT Astra Serif" w:hAnsi="PT Astra Serif"/>
          <w:sz w:val="26"/>
          <w:szCs w:val="26"/>
        </w:rPr>
      </w:pPr>
    </w:p>
    <w:p w14:paraId="5C4A5100" w14:textId="77777777" w:rsidR="00C14F5E" w:rsidRPr="009907FE" w:rsidRDefault="00C14F5E" w:rsidP="00C14F5E">
      <w:pPr>
        <w:overflowPunct/>
        <w:spacing w:before="43"/>
        <w:ind w:right="-5" w:firstLine="298"/>
        <w:contextualSpacing/>
        <w:jc w:val="center"/>
        <w:textAlignment w:val="auto"/>
        <w:rPr>
          <w:rFonts w:ascii="PT Astra Serif" w:hAnsi="PT Astra Serif"/>
          <w:b/>
          <w:bCs/>
          <w:sz w:val="26"/>
          <w:szCs w:val="26"/>
        </w:rPr>
      </w:pPr>
      <w:r w:rsidRPr="009907FE">
        <w:rPr>
          <w:rFonts w:ascii="PT Astra Serif" w:hAnsi="PT Astra Serif"/>
          <w:b/>
          <w:sz w:val="26"/>
          <w:szCs w:val="26"/>
        </w:rPr>
        <w:t>Формы документов, используемых в соответствии с настоящим Порядком</w:t>
      </w:r>
    </w:p>
    <w:p w14:paraId="2A125514" w14:textId="77777777" w:rsidR="00C14F5E" w:rsidRPr="009907FE" w:rsidRDefault="00C14F5E" w:rsidP="00C14F5E">
      <w:pPr>
        <w:overflowPunct/>
        <w:spacing w:before="96"/>
        <w:contextualSpacing/>
        <w:jc w:val="center"/>
        <w:textAlignment w:val="auto"/>
        <w:rPr>
          <w:rFonts w:ascii="PT Astra Serif" w:hAnsi="PT Astra Serif"/>
          <w:sz w:val="26"/>
          <w:szCs w:val="26"/>
        </w:rPr>
      </w:pPr>
    </w:p>
    <w:p w14:paraId="1C569F35" w14:textId="77777777" w:rsidR="00C14F5E" w:rsidRPr="009907FE" w:rsidRDefault="00C14F5E" w:rsidP="00C14F5E">
      <w:pPr>
        <w:overflowPunct/>
        <w:spacing w:before="96"/>
        <w:contextualSpacing/>
        <w:jc w:val="center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1. Общие положения</w:t>
      </w:r>
    </w:p>
    <w:p w14:paraId="42267DE9" w14:textId="77777777" w:rsidR="00C14F5E" w:rsidRPr="009907FE" w:rsidRDefault="00C14F5E" w:rsidP="00C14F5E">
      <w:pPr>
        <w:overflowPunct/>
        <w:spacing w:before="96"/>
        <w:contextualSpacing/>
        <w:jc w:val="center"/>
        <w:textAlignment w:val="auto"/>
        <w:rPr>
          <w:rFonts w:ascii="PT Astra Serif" w:hAnsi="PT Astra Serif"/>
          <w:sz w:val="26"/>
          <w:szCs w:val="26"/>
        </w:rPr>
      </w:pPr>
    </w:p>
    <w:p w14:paraId="59B91C53" w14:textId="77777777" w:rsidR="00C14F5E" w:rsidRPr="009907FE" w:rsidRDefault="00C14F5E" w:rsidP="00C14F5E">
      <w:pPr>
        <w:overflowPunct/>
        <w:spacing w:before="96"/>
        <w:ind w:firstLine="709"/>
        <w:contextualSpacing/>
        <w:jc w:val="both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1.1. Формы, приведённые в настоящем приложении, могут видоизменяться в соответствии с установленными процедурами с сохранением обязательных реквизитов.</w:t>
      </w:r>
    </w:p>
    <w:p w14:paraId="2D807D56" w14:textId="77777777" w:rsidR="00C14F5E" w:rsidRPr="009907FE" w:rsidRDefault="00C14F5E" w:rsidP="00C14F5E">
      <w:pPr>
        <w:overflowPunct/>
        <w:spacing w:before="96"/>
        <w:ind w:firstLine="709"/>
        <w:contextualSpacing/>
        <w:jc w:val="both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 xml:space="preserve">1.2. Видоизменение форм допускается только по решению уполномоченного органа. </w:t>
      </w:r>
    </w:p>
    <w:p w14:paraId="35551646" w14:textId="77777777" w:rsidR="00C14F5E" w:rsidRPr="009907FE" w:rsidRDefault="00C14F5E" w:rsidP="00C14F5E">
      <w:pPr>
        <w:overflowPunct/>
        <w:spacing w:before="43"/>
        <w:ind w:right="-5" w:firstLine="298"/>
        <w:contextualSpacing/>
        <w:jc w:val="center"/>
        <w:textAlignment w:val="auto"/>
        <w:rPr>
          <w:rFonts w:ascii="PT Astra Serif" w:hAnsi="PT Astra Serif"/>
          <w:sz w:val="26"/>
          <w:szCs w:val="26"/>
        </w:rPr>
      </w:pPr>
    </w:p>
    <w:p w14:paraId="1C444097" w14:textId="77777777" w:rsidR="00C14F5E" w:rsidRPr="009907FE" w:rsidRDefault="00C14F5E" w:rsidP="00C14F5E">
      <w:pPr>
        <w:overflowPunct/>
        <w:spacing w:before="43"/>
        <w:ind w:right="-5" w:firstLine="298"/>
        <w:contextualSpacing/>
        <w:jc w:val="center"/>
        <w:textAlignment w:val="auto"/>
        <w:rPr>
          <w:rFonts w:ascii="PT Astra Serif" w:hAnsi="PT Astra Serif"/>
          <w:bCs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 xml:space="preserve">2. Форма №1.  </w:t>
      </w:r>
      <w:r w:rsidRPr="009907FE">
        <w:rPr>
          <w:rFonts w:ascii="PT Astra Serif" w:hAnsi="PT Astra Serif"/>
          <w:bCs/>
          <w:sz w:val="26"/>
          <w:szCs w:val="26"/>
        </w:rPr>
        <w:t>Уведомление о возврате документов.</w:t>
      </w:r>
    </w:p>
    <w:p w14:paraId="016EAD70" w14:textId="77777777" w:rsidR="00C14F5E" w:rsidRPr="009907FE" w:rsidRDefault="00C14F5E" w:rsidP="00C14F5E">
      <w:pPr>
        <w:overflowPunct/>
        <w:spacing w:before="96"/>
        <w:contextualSpacing/>
        <w:jc w:val="right"/>
        <w:textAlignment w:val="auto"/>
        <w:rPr>
          <w:rFonts w:ascii="PT Astra Serif" w:hAnsi="PT Astra Serif"/>
          <w:sz w:val="26"/>
          <w:szCs w:val="26"/>
        </w:rPr>
      </w:pPr>
    </w:p>
    <w:p w14:paraId="0E00473B" w14:textId="77777777" w:rsidR="00C14F5E" w:rsidRPr="009907FE" w:rsidRDefault="00C14F5E" w:rsidP="00C14F5E">
      <w:pPr>
        <w:overflowPunct/>
        <w:spacing w:before="96"/>
        <w:contextualSpacing/>
        <w:jc w:val="right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Наименование Оператора</w:t>
      </w:r>
    </w:p>
    <w:p w14:paraId="3BB955FC" w14:textId="77777777" w:rsidR="00C14F5E" w:rsidRPr="009907FE" w:rsidRDefault="00C14F5E" w:rsidP="00C14F5E">
      <w:pPr>
        <w:overflowPunct/>
        <w:spacing w:before="43"/>
        <w:ind w:right="-5"/>
        <w:contextualSpacing/>
        <w:textAlignment w:val="auto"/>
        <w:rPr>
          <w:rFonts w:ascii="PT Astra Serif" w:hAnsi="PT Astra Serif"/>
          <w:b/>
          <w:bCs/>
          <w:sz w:val="26"/>
          <w:szCs w:val="26"/>
        </w:rPr>
      </w:pPr>
    </w:p>
    <w:p w14:paraId="502488B0" w14:textId="77777777" w:rsidR="00C14F5E" w:rsidRPr="009907FE" w:rsidRDefault="00C14F5E" w:rsidP="00C14F5E">
      <w:pPr>
        <w:overflowPunct/>
        <w:spacing w:before="43"/>
        <w:ind w:right="-5" w:firstLine="298"/>
        <w:contextualSpacing/>
        <w:jc w:val="center"/>
        <w:textAlignment w:val="auto"/>
        <w:rPr>
          <w:rFonts w:ascii="PT Astra Serif" w:hAnsi="PT Astra Serif"/>
          <w:b/>
          <w:bCs/>
          <w:sz w:val="26"/>
          <w:szCs w:val="26"/>
        </w:rPr>
      </w:pPr>
      <w:r w:rsidRPr="009907FE">
        <w:rPr>
          <w:rFonts w:ascii="PT Astra Serif" w:hAnsi="PT Astra Serif"/>
          <w:b/>
          <w:bCs/>
          <w:sz w:val="26"/>
          <w:szCs w:val="26"/>
        </w:rPr>
        <w:t xml:space="preserve">УВЕДОМЛЕНИЕ </w:t>
      </w:r>
    </w:p>
    <w:p w14:paraId="249CABE5" w14:textId="77777777" w:rsidR="00C14F5E" w:rsidRPr="009907FE" w:rsidRDefault="00C14F5E" w:rsidP="00C14F5E">
      <w:pPr>
        <w:overflowPunct/>
        <w:spacing w:before="43"/>
        <w:ind w:right="-5" w:firstLine="298"/>
        <w:contextualSpacing/>
        <w:jc w:val="center"/>
        <w:textAlignment w:val="auto"/>
        <w:rPr>
          <w:rFonts w:ascii="PT Astra Serif" w:hAnsi="PT Astra Serif"/>
          <w:b/>
          <w:bCs/>
          <w:sz w:val="26"/>
          <w:szCs w:val="26"/>
        </w:rPr>
      </w:pPr>
      <w:r w:rsidRPr="009907FE">
        <w:rPr>
          <w:rFonts w:ascii="PT Astra Serif" w:hAnsi="PT Astra Serif"/>
          <w:b/>
          <w:bCs/>
          <w:sz w:val="26"/>
          <w:szCs w:val="26"/>
        </w:rPr>
        <w:t>о возврате документов</w:t>
      </w:r>
    </w:p>
    <w:p w14:paraId="297B2F82" w14:textId="77777777" w:rsidR="00C14F5E" w:rsidRPr="009907FE" w:rsidRDefault="00C14F5E" w:rsidP="00C14F5E">
      <w:pPr>
        <w:overflowPunct/>
        <w:ind w:firstLine="696"/>
        <w:contextualSpacing/>
        <w:jc w:val="both"/>
        <w:textAlignment w:val="auto"/>
        <w:rPr>
          <w:rFonts w:ascii="PT Astra Serif" w:hAnsi="PT Astra Serif"/>
          <w:sz w:val="26"/>
          <w:szCs w:val="26"/>
        </w:rPr>
      </w:pPr>
    </w:p>
    <w:p w14:paraId="75DA545B" w14:textId="77777777" w:rsidR="00C14F5E" w:rsidRPr="009907FE" w:rsidRDefault="00C14F5E" w:rsidP="00C14F5E">
      <w:pPr>
        <w:overflowPunct/>
        <w:spacing w:before="72"/>
        <w:ind w:firstLine="696"/>
        <w:contextualSpacing/>
        <w:jc w:val="both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 xml:space="preserve">В соответствии с пунктом _____ Порядка пользования территориями общего пользования города Кургана при размещении и использовании СИМ, в том числе сдаваемых в краткосрочную аренду с использованием автоматизированной системы аренды (проката), утвержденного постановлением </w:t>
      </w:r>
      <w:r w:rsidRPr="009907FE">
        <w:rPr>
          <w:rFonts w:ascii="PT Astra Serif" w:hAnsi="PT Astra Serif"/>
          <w:sz w:val="26"/>
          <w:szCs w:val="26"/>
        </w:rPr>
        <w:lastRenderedPageBreak/>
        <w:t>Администрации города Кургана от «__»__________ 2024 г. №_____ (далее – Порядок), сообщаем, что документы, направленные с заявкой от «__»__________ 20__ г</w:t>
      </w:r>
      <w:r w:rsidRPr="009907FE">
        <w:rPr>
          <w:rFonts w:ascii="PT Astra Serif" w:hAnsi="PT Astra Serif"/>
          <w:sz w:val="26"/>
          <w:szCs w:val="26"/>
        </w:rPr>
        <w:tab/>
        <w:t xml:space="preserve"> №_____ о согласовании Мест размещения СИМ на территориях общего пользования города Кургана, возвращаются без рассмотрения в связи с их поступлением с нарушением сроков, установленных пунктом 3.2 Порядка.</w:t>
      </w:r>
    </w:p>
    <w:p w14:paraId="53E327DC" w14:textId="77777777" w:rsidR="00C14F5E" w:rsidRPr="009907FE" w:rsidRDefault="00C14F5E" w:rsidP="00C14F5E">
      <w:pPr>
        <w:overflowPunct/>
        <w:spacing w:before="19"/>
        <w:contextualSpacing/>
        <w:jc w:val="both"/>
        <w:textAlignment w:val="auto"/>
        <w:rPr>
          <w:rFonts w:ascii="PT Astra Serif" w:hAnsi="PT Astra Serif"/>
          <w:sz w:val="26"/>
          <w:szCs w:val="26"/>
        </w:rPr>
      </w:pPr>
    </w:p>
    <w:tbl>
      <w:tblPr>
        <w:tblW w:w="9097" w:type="dxa"/>
        <w:tblInd w:w="117" w:type="dxa"/>
        <w:tblLook w:val="0000" w:firstRow="0" w:lastRow="0" w:firstColumn="0" w:lastColumn="0" w:noHBand="0" w:noVBand="0"/>
      </w:tblPr>
      <w:tblGrid>
        <w:gridCol w:w="4484"/>
        <w:gridCol w:w="4613"/>
      </w:tblGrid>
      <w:tr w:rsidR="00C14F5E" w:rsidRPr="009907FE" w14:paraId="53DC5099" w14:textId="77777777" w:rsidTr="00C14F5E">
        <w:trPr>
          <w:trHeight w:val="1265"/>
        </w:trPr>
        <w:tc>
          <w:tcPr>
            <w:tcW w:w="4484" w:type="dxa"/>
          </w:tcPr>
          <w:p w14:paraId="4C7D060D" w14:textId="77777777" w:rsidR="00C14F5E" w:rsidRPr="009907FE" w:rsidRDefault="00C14F5E" w:rsidP="00C14F5E">
            <w:pPr>
              <w:widowControl w:val="0"/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 xml:space="preserve">Руководитель уполномоченного органа </w:t>
            </w:r>
          </w:p>
        </w:tc>
        <w:tc>
          <w:tcPr>
            <w:tcW w:w="4613" w:type="dxa"/>
          </w:tcPr>
          <w:p w14:paraId="735E0679" w14:textId="77777777" w:rsidR="00C14F5E" w:rsidRPr="009907FE" w:rsidRDefault="00C14F5E" w:rsidP="00C14F5E">
            <w:pPr>
              <w:overflowPunct/>
              <w:autoSpaceDE/>
              <w:autoSpaceDN/>
              <w:adjustRightInd/>
              <w:contextualSpacing/>
              <w:jc w:val="right"/>
              <w:textAlignment w:val="auto"/>
              <w:rPr>
                <w:rFonts w:ascii="PT Astra Serif" w:hAnsi="PT Astra Serif"/>
                <w:sz w:val="26"/>
                <w:szCs w:val="26"/>
              </w:rPr>
            </w:pPr>
          </w:p>
          <w:p w14:paraId="792B436B" w14:textId="77777777" w:rsidR="00C14F5E" w:rsidRPr="009907FE" w:rsidRDefault="00C14F5E" w:rsidP="00C14F5E">
            <w:pPr>
              <w:overflowPunct/>
              <w:autoSpaceDE/>
              <w:autoSpaceDN/>
              <w:adjustRightInd/>
              <w:contextualSpacing/>
              <w:jc w:val="right"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 xml:space="preserve">_________/_______________ </w:t>
            </w:r>
          </w:p>
          <w:p w14:paraId="0BC65CA1" w14:textId="77777777" w:rsidR="00C14F5E" w:rsidRPr="009907FE" w:rsidRDefault="00C14F5E" w:rsidP="00C14F5E">
            <w:pPr>
              <w:overflowPunct/>
              <w:autoSpaceDE/>
              <w:autoSpaceDN/>
              <w:adjustRightInd/>
              <w:contextualSpacing/>
              <w:jc w:val="right"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 xml:space="preserve">(подпись)                      Ф.И.О.                                 </w:t>
            </w:r>
          </w:p>
        </w:tc>
      </w:tr>
    </w:tbl>
    <w:p w14:paraId="460CDBB1" w14:textId="77777777" w:rsidR="00C14F5E" w:rsidRPr="009907FE" w:rsidRDefault="00C14F5E" w:rsidP="00C14F5E">
      <w:pPr>
        <w:overflowPunct/>
        <w:spacing w:before="24"/>
        <w:ind w:left="2827"/>
        <w:contextualSpacing/>
        <w:jc w:val="both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М.П.</w:t>
      </w:r>
    </w:p>
    <w:p w14:paraId="7654F488" w14:textId="77777777" w:rsidR="00C14F5E" w:rsidRPr="009907FE" w:rsidRDefault="00C14F5E" w:rsidP="00C14F5E">
      <w:pPr>
        <w:overflowPunct/>
        <w:spacing w:before="19"/>
        <w:contextualSpacing/>
        <w:jc w:val="both"/>
        <w:textAlignment w:val="auto"/>
        <w:rPr>
          <w:rFonts w:ascii="PT Astra Serif" w:hAnsi="PT Astra Serif"/>
          <w:sz w:val="26"/>
          <w:szCs w:val="26"/>
        </w:rPr>
      </w:pPr>
    </w:p>
    <w:p w14:paraId="34360071" w14:textId="77777777" w:rsidR="00C14F5E" w:rsidRPr="009907FE" w:rsidRDefault="00C14F5E" w:rsidP="00C14F5E">
      <w:pPr>
        <w:overflowPunct/>
        <w:spacing w:before="96"/>
        <w:contextualSpacing/>
        <w:jc w:val="center"/>
        <w:textAlignment w:val="auto"/>
        <w:rPr>
          <w:rFonts w:ascii="PT Astra Serif" w:hAnsi="PT Astra Serif"/>
          <w:bCs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 xml:space="preserve">3. Форма №2. </w:t>
      </w:r>
      <w:r w:rsidRPr="009907FE">
        <w:rPr>
          <w:rFonts w:ascii="PT Astra Serif" w:hAnsi="PT Astra Serif"/>
          <w:bCs/>
          <w:sz w:val="26"/>
          <w:szCs w:val="26"/>
        </w:rPr>
        <w:t>Заявка на согласование Мест размещения СИМ на территориях общего пользования города Кургана.</w:t>
      </w:r>
    </w:p>
    <w:p w14:paraId="16BBAC6B" w14:textId="77777777" w:rsidR="00C14F5E" w:rsidRPr="009907FE" w:rsidRDefault="00C14F5E" w:rsidP="00C14F5E">
      <w:pPr>
        <w:overflowPunct/>
        <w:spacing w:before="96"/>
        <w:contextualSpacing/>
        <w:jc w:val="right"/>
        <w:textAlignment w:val="auto"/>
        <w:rPr>
          <w:rFonts w:ascii="PT Astra Serif" w:hAnsi="PT Astra Serif"/>
          <w:sz w:val="26"/>
          <w:szCs w:val="26"/>
        </w:rPr>
      </w:pPr>
    </w:p>
    <w:p w14:paraId="38D255A5" w14:textId="77777777" w:rsidR="00C14F5E" w:rsidRPr="009907FE" w:rsidRDefault="00C14F5E" w:rsidP="00C14F5E">
      <w:pPr>
        <w:overflowPunct/>
        <w:spacing w:before="96"/>
        <w:contextualSpacing/>
        <w:jc w:val="right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Наименование уполномоченного органа</w:t>
      </w:r>
    </w:p>
    <w:p w14:paraId="782C6D6F" w14:textId="77777777" w:rsidR="00C14F5E" w:rsidRPr="009907FE" w:rsidRDefault="00C14F5E" w:rsidP="00C14F5E">
      <w:pPr>
        <w:overflowPunct/>
        <w:contextualSpacing/>
        <w:jc w:val="center"/>
        <w:textAlignment w:val="auto"/>
        <w:rPr>
          <w:rFonts w:ascii="PT Astra Serif" w:hAnsi="PT Astra Serif"/>
          <w:sz w:val="26"/>
          <w:szCs w:val="26"/>
        </w:rPr>
      </w:pPr>
    </w:p>
    <w:p w14:paraId="5B6F3B00" w14:textId="77777777" w:rsidR="00C14F5E" w:rsidRPr="009907FE" w:rsidRDefault="00C14F5E" w:rsidP="00C14F5E">
      <w:pPr>
        <w:overflowPunct/>
        <w:spacing w:before="110"/>
        <w:contextualSpacing/>
        <w:jc w:val="center"/>
        <w:textAlignment w:val="auto"/>
        <w:rPr>
          <w:rFonts w:ascii="PT Astra Serif" w:hAnsi="PT Astra Serif"/>
          <w:b/>
          <w:bCs/>
          <w:sz w:val="26"/>
          <w:szCs w:val="26"/>
        </w:rPr>
      </w:pPr>
      <w:r w:rsidRPr="009907FE">
        <w:rPr>
          <w:rFonts w:ascii="PT Astra Serif" w:hAnsi="PT Astra Serif"/>
          <w:b/>
          <w:bCs/>
          <w:sz w:val="26"/>
          <w:szCs w:val="26"/>
        </w:rPr>
        <w:t>ЗАЯВКА на согласование Мест размещения СИМ</w:t>
      </w:r>
    </w:p>
    <w:p w14:paraId="55375C9E" w14:textId="77777777" w:rsidR="00C14F5E" w:rsidRPr="009907FE" w:rsidRDefault="00C14F5E" w:rsidP="00C14F5E">
      <w:pPr>
        <w:overflowPunct/>
        <w:spacing w:before="110"/>
        <w:contextualSpacing/>
        <w:jc w:val="center"/>
        <w:textAlignment w:val="auto"/>
        <w:rPr>
          <w:rFonts w:ascii="PT Astra Serif" w:hAnsi="PT Astra Serif"/>
          <w:b/>
          <w:bCs/>
          <w:sz w:val="26"/>
          <w:szCs w:val="26"/>
        </w:rPr>
      </w:pPr>
      <w:r w:rsidRPr="009907FE">
        <w:rPr>
          <w:rFonts w:ascii="PT Astra Serif" w:hAnsi="PT Astra Serif"/>
          <w:b/>
          <w:bCs/>
          <w:sz w:val="26"/>
          <w:szCs w:val="26"/>
        </w:rPr>
        <w:t xml:space="preserve"> на территориях общего пользования города Кургана</w:t>
      </w:r>
    </w:p>
    <w:p w14:paraId="47E90FA3" w14:textId="77777777" w:rsidR="00C14F5E" w:rsidRPr="009907FE" w:rsidRDefault="00C14F5E" w:rsidP="00C14F5E">
      <w:pPr>
        <w:overflowPunct/>
        <w:contextualSpacing/>
        <w:jc w:val="both"/>
        <w:textAlignment w:val="auto"/>
        <w:rPr>
          <w:rFonts w:ascii="PT Astra Serif" w:hAnsi="PT Astra Serif"/>
          <w:sz w:val="26"/>
          <w:szCs w:val="26"/>
        </w:rPr>
      </w:pPr>
    </w:p>
    <w:p w14:paraId="5309ABD1" w14:textId="77777777" w:rsidR="00C14F5E" w:rsidRPr="009907FE" w:rsidRDefault="00C14F5E" w:rsidP="00C14F5E">
      <w:pPr>
        <w:overflowPunct/>
        <w:spacing w:before="72"/>
        <w:ind w:firstLine="701"/>
        <w:contextualSpacing/>
        <w:jc w:val="both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В соответствии с Порядком пользования территориями общего пользования города Кургана при размещении и использовании СИМ, в том числе сдаваемых в краткосрочную аренду с использованием автоматизированной системы аренды (проката), утвержденным постановлением Администрации города Кургана от 17.09.2024 г. №8097 просим согласовать расположение Мест размещения СИМ на территориях общего пользования города Кургана согласно представленному перечню:</w:t>
      </w:r>
    </w:p>
    <w:p w14:paraId="35115555" w14:textId="77777777" w:rsidR="00C14F5E" w:rsidRPr="009907FE" w:rsidRDefault="00C14F5E" w:rsidP="00C14F5E">
      <w:pPr>
        <w:overflowPunct/>
        <w:spacing w:before="72"/>
        <w:contextualSpacing/>
        <w:jc w:val="both"/>
        <w:textAlignment w:val="auto"/>
        <w:rPr>
          <w:rFonts w:ascii="PT Astra Serif" w:hAnsi="PT Astra Serif"/>
          <w:sz w:val="26"/>
          <w:szCs w:val="26"/>
        </w:rPr>
      </w:pPr>
    </w:p>
    <w:tbl>
      <w:tblPr>
        <w:tblW w:w="9072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2268"/>
        <w:gridCol w:w="2551"/>
      </w:tblGrid>
      <w:tr w:rsidR="00C14F5E" w:rsidRPr="009907FE" w14:paraId="38C430AD" w14:textId="77777777" w:rsidTr="00C14F5E">
        <w:tc>
          <w:tcPr>
            <w:tcW w:w="567" w:type="dxa"/>
          </w:tcPr>
          <w:p w14:paraId="750360A3" w14:textId="77777777" w:rsidR="00C14F5E" w:rsidRPr="009907FE" w:rsidRDefault="00C14F5E" w:rsidP="00C14F5E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>№ п/п</w:t>
            </w:r>
          </w:p>
        </w:tc>
        <w:tc>
          <w:tcPr>
            <w:tcW w:w="3686" w:type="dxa"/>
          </w:tcPr>
          <w:p w14:paraId="1D9F475A" w14:textId="77777777" w:rsidR="00C14F5E" w:rsidRPr="009907FE" w:rsidRDefault="00C14F5E" w:rsidP="00C14F5E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>Координаты Мест размещения СИМ с адресной привязкой и указанием ориентиров на местности</w:t>
            </w:r>
          </w:p>
        </w:tc>
        <w:tc>
          <w:tcPr>
            <w:tcW w:w="2268" w:type="dxa"/>
          </w:tcPr>
          <w:p w14:paraId="0280FE2C" w14:textId="77777777" w:rsidR="00C14F5E" w:rsidRPr="009907FE" w:rsidRDefault="00C14F5E" w:rsidP="00C14F5E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>Ссылка на Яндекс-карту</w:t>
            </w:r>
          </w:p>
          <w:p w14:paraId="29A3937C" w14:textId="77777777" w:rsidR="00C14F5E" w:rsidRPr="009907FE" w:rsidRDefault="00C14F5E" w:rsidP="00C14F5E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>(при необходимости)</w:t>
            </w:r>
          </w:p>
        </w:tc>
        <w:tc>
          <w:tcPr>
            <w:tcW w:w="2551" w:type="dxa"/>
          </w:tcPr>
          <w:p w14:paraId="035DCA0E" w14:textId="77777777" w:rsidR="00C14F5E" w:rsidRPr="009907FE" w:rsidRDefault="00C14F5E" w:rsidP="00C14F5E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>Количество</w:t>
            </w:r>
          </w:p>
          <w:p w14:paraId="401D2293" w14:textId="77777777" w:rsidR="00C14F5E" w:rsidRPr="009907FE" w:rsidRDefault="00C14F5E" w:rsidP="00C14F5E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>Объектов аренды на Месте размещения СИМ</w:t>
            </w:r>
          </w:p>
        </w:tc>
      </w:tr>
      <w:tr w:rsidR="00C14F5E" w:rsidRPr="009907FE" w14:paraId="285C5B78" w14:textId="77777777" w:rsidTr="00C14F5E">
        <w:tc>
          <w:tcPr>
            <w:tcW w:w="567" w:type="dxa"/>
          </w:tcPr>
          <w:p w14:paraId="598C3D6E" w14:textId="77777777" w:rsidR="00C14F5E" w:rsidRPr="009907FE" w:rsidRDefault="00C14F5E" w:rsidP="00C14F5E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86" w:type="dxa"/>
          </w:tcPr>
          <w:p w14:paraId="741D83F8" w14:textId="77777777" w:rsidR="00C14F5E" w:rsidRPr="009907FE" w:rsidRDefault="00C14F5E" w:rsidP="00C14F5E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B5CA739" w14:textId="77777777" w:rsidR="00C14F5E" w:rsidRPr="009907FE" w:rsidRDefault="00C14F5E" w:rsidP="00C14F5E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551" w:type="dxa"/>
          </w:tcPr>
          <w:p w14:paraId="1C87FF5D" w14:textId="77777777" w:rsidR="00C14F5E" w:rsidRPr="009907FE" w:rsidRDefault="00C14F5E" w:rsidP="00C14F5E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7A2DC569" w14:textId="77777777" w:rsidR="00C14F5E" w:rsidRPr="009907FE" w:rsidRDefault="00C14F5E" w:rsidP="00C14F5E">
      <w:pPr>
        <w:overflowPunct/>
        <w:ind w:left="4123"/>
        <w:contextualSpacing/>
        <w:textAlignment w:val="auto"/>
        <w:rPr>
          <w:rFonts w:ascii="PT Astra Serif" w:hAnsi="PT Astra Serif"/>
          <w:sz w:val="26"/>
          <w:szCs w:val="26"/>
        </w:rPr>
      </w:pPr>
    </w:p>
    <w:p w14:paraId="48FB3D89" w14:textId="77777777" w:rsidR="00C14F5E" w:rsidRPr="009907FE" w:rsidRDefault="00C14F5E" w:rsidP="00C14F5E">
      <w:pPr>
        <w:overflowPunct/>
        <w:ind w:firstLine="701"/>
        <w:contextualSpacing/>
        <w:jc w:val="both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По вопросам осуществления деятельности по размещению и использованию СИМ, сдаваемых в краткосрочную аренду на территориях общего пользования города Кургана могут быть использованы способы:</w:t>
      </w:r>
    </w:p>
    <w:p w14:paraId="69749C4A" w14:textId="77777777" w:rsidR="00C14F5E" w:rsidRPr="009907FE" w:rsidRDefault="00C14F5E" w:rsidP="00C14F5E">
      <w:pPr>
        <w:overflowPunct/>
        <w:ind w:firstLine="701"/>
        <w:contextualSpacing/>
        <w:jc w:val="both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- юридический, фактический почтовый адрес Оператора;</w:t>
      </w:r>
    </w:p>
    <w:p w14:paraId="399CB5D3" w14:textId="77777777" w:rsidR="00C14F5E" w:rsidRPr="009907FE" w:rsidRDefault="00C14F5E" w:rsidP="00C14F5E">
      <w:pPr>
        <w:overflowPunct/>
        <w:ind w:firstLine="701"/>
        <w:contextualSpacing/>
        <w:jc w:val="both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- адрес электронной почты Оператора;</w:t>
      </w:r>
    </w:p>
    <w:p w14:paraId="4BF82B8E" w14:textId="77777777" w:rsidR="00C14F5E" w:rsidRPr="009907FE" w:rsidRDefault="00C14F5E" w:rsidP="00C14F5E">
      <w:pPr>
        <w:overflowPunct/>
        <w:ind w:firstLine="701"/>
        <w:contextualSpacing/>
        <w:jc w:val="both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- номер телефона Оператора;</w:t>
      </w:r>
    </w:p>
    <w:p w14:paraId="0AABC081" w14:textId="77777777" w:rsidR="00C14F5E" w:rsidRPr="009907FE" w:rsidRDefault="00C14F5E" w:rsidP="00C14F5E">
      <w:pPr>
        <w:overflowPunct/>
        <w:ind w:firstLine="701"/>
        <w:contextualSpacing/>
        <w:jc w:val="both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- ФИО, должность, адрес электронной почты и номер телефона контактного лица;</w:t>
      </w:r>
    </w:p>
    <w:p w14:paraId="7A04C723" w14:textId="77777777" w:rsidR="00C14F5E" w:rsidRPr="009907FE" w:rsidRDefault="00C14F5E" w:rsidP="00C14F5E">
      <w:pPr>
        <w:overflowPunct/>
        <w:ind w:firstLine="701"/>
        <w:contextualSpacing/>
        <w:jc w:val="both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- иные способы связи при необходимости (социальные сети и (или) сервисы обмена мгновенными сообщениями и др.)</w:t>
      </w:r>
    </w:p>
    <w:p w14:paraId="24588559" w14:textId="77777777" w:rsidR="00C14F5E" w:rsidRPr="009907FE" w:rsidRDefault="00C14F5E" w:rsidP="00C14F5E">
      <w:pPr>
        <w:overflowPunct/>
        <w:ind w:left="734"/>
        <w:contextualSpacing/>
        <w:textAlignment w:val="auto"/>
        <w:rPr>
          <w:rFonts w:ascii="PT Astra Serif" w:hAnsi="PT Astra Serif"/>
          <w:sz w:val="26"/>
          <w:szCs w:val="26"/>
        </w:rPr>
      </w:pPr>
    </w:p>
    <w:p w14:paraId="73007614" w14:textId="77777777" w:rsidR="00C14F5E" w:rsidRPr="009907FE" w:rsidRDefault="00C14F5E" w:rsidP="00C14F5E">
      <w:pPr>
        <w:overflowPunct/>
        <w:ind w:left="734"/>
        <w:contextualSpacing/>
        <w:textAlignment w:val="auto"/>
        <w:rPr>
          <w:rFonts w:ascii="PT Astra Serif" w:hAnsi="PT Astra Serif"/>
          <w:sz w:val="26"/>
          <w:szCs w:val="26"/>
        </w:rPr>
      </w:pPr>
    </w:p>
    <w:tbl>
      <w:tblPr>
        <w:tblW w:w="0" w:type="auto"/>
        <w:tblInd w:w="117" w:type="dxa"/>
        <w:tblLook w:val="0000" w:firstRow="0" w:lastRow="0" w:firstColumn="0" w:lastColumn="0" w:noHBand="0" w:noVBand="0"/>
      </w:tblPr>
      <w:tblGrid>
        <w:gridCol w:w="4359"/>
        <w:gridCol w:w="4810"/>
      </w:tblGrid>
      <w:tr w:rsidR="00C14F5E" w:rsidRPr="009907FE" w14:paraId="1AC9A8BD" w14:textId="77777777" w:rsidTr="00C14F5E">
        <w:trPr>
          <w:trHeight w:val="416"/>
        </w:trPr>
        <w:tc>
          <w:tcPr>
            <w:tcW w:w="4359" w:type="dxa"/>
          </w:tcPr>
          <w:p w14:paraId="73BED9CB" w14:textId="77777777" w:rsidR="00C14F5E" w:rsidRPr="009907FE" w:rsidRDefault="00C14F5E" w:rsidP="00C14F5E">
            <w:pPr>
              <w:overflowPunct/>
              <w:spacing w:before="24"/>
              <w:contextualSpacing/>
              <w:jc w:val="both"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 xml:space="preserve">Должность  </w:t>
            </w:r>
          </w:p>
          <w:p w14:paraId="7BB63CC0" w14:textId="77777777" w:rsidR="00C14F5E" w:rsidRPr="009907FE" w:rsidRDefault="00C14F5E" w:rsidP="00C14F5E">
            <w:pPr>
              <w:overflowPunct/>
              <w:spacing w:before="24"/>
              <w:contextualSpacing/>
              <w:jc w:val="both"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lastRenderedPageBreak/>
              <w:t xml:space="preserve">                            М.П.</w:t>
            </w:r>
          </w:p>
        </w:tc>
        <w:tc>
          <w:tcPr>
            <w:tcW w:w="4810" w:type="dxa"/>
          </w:tcPr>
          <w:p w14:paraId="19458345" w14:textId="77777777" w:rsidR="00C14F5E" w:rsidRPr="009907FE" w:rsidRDefault="00C14F5E" w:rsidP="00C14F5E">
            <w:pPr>
              <w:overflowPunct/>
              <w:autoSpaceDE/>
              <w:autoSpaceDN/>
              <w:adjustRightInd/>
              <w:contextualSpacing/>
              <w:jc w:val="right"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lastRenderedPageBreak/>
              <w:t xml:space="preserve">_________/_______________                                  </w:t>
            </w:r>
          </w:p>
        </w:tc>
      </w:tr>
    </w:tbl>
    <w:p w14:paraId="455B16C1" w14:textId="77777777" w:rsidR="00C14F5E" w:rsidRPr="009907FE" w:rsidRDefault="00C14F5E" w:rsidP="00C14F5E">
      <w:pPr>
        <w:overflowPunct/>
        <w:spacing w:before="24"/>
        <w:contextualSpacing/>
        <w:jc w:val="both"/>
        <w:textAlignment w:val="auto"/>
        <w:rPr>
          <w:rFonts w:ascii="PT Astra Serif" w:hAnsi="PT Astra Serif"/>
          <w:sz w:val="26"/>
          <w:szCs w:val="26"/>
        </w:rPr>
      </w:pPr>
    </w:p>
    <w:p w14:paraId="5284B783" w14:textId="77777777" w:rsidR="00C14F5E" w:rsidRPr="009907FE" w:rsidRDefault="00C14F5E" w:rsidP="00C14F5E">
      <w:pPr>
        <w:overflowPunct/>
        <w:contextualSpacing/>
        <w:jc w:val="center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____________________________</w:t>
      </w:r>
    </w:p>
    <w:p w14:paraId="48810EC8" w14:textId="77777777" w:rsidR="00C14F5E" w:rsidRPr="009907FE" w:rsidRDefault="00C14F5E" w:rsidP="00C14F5E">
      <w:pPr>
        <w:overflowPunct/>
        <w:spacing w:before="24"/>
        <w:contextualSpacing/>
        <w:jc w:val="both"/>
        <w:textAlignment w:val="auto"/>
        <w:rPr>
          <w:rFonts w:ascii="PT Astra Serif" w:hAnsi="PT Astra Serif"/>
          <w:color w:val="FF0000"/>
          <w:sz w:val="26"/>
          <w:szCs w:val="26"/>
        </w:rPr>
        <w:sectPr w:rsidR="00C14F5E" w:rsidRPr="009907FE" w:rsidSect="00C14F5E">
          <w:pgSz w:w="11905" w:h="16837"/>
          <w:pgMar w:top="1134" w:right="1134" w:bottom="1134" w:left="1701" w:header="720" w:footer="720" w:gutter="0"/>
          <w:cols w:space="60"/>
          <w:noEndnote/>
          <w:docGrid w:linePitch="326"/>
        </w:sectPr>
      </w:pPr>
    </w:p>
    <w:p w14:paraId="1A20E19B" w14:textId="77777777" w:rsidR="00C14F5E" w:rsidRPr="009907FE" w:rsidRDefault="00C14F5E" w:rsidP="00C14F5E">
      <w:pPr>
        <w:overflowPunct/>
        <w:spacing w:before="96"/>
        <w:contextualSpacing/>
        <w:jc w:val="center"/>
        <w:textAlignment w:val="auto"/>
        <w:rPr>
          <w:rFonts w:ascii="PT Astra Serif" w:hAnsi="PT Astra Serif"/>
          <w:bCs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lastRenderedPageBreak/>
        <w:t xml:space="preserve">4. Форма №3. </w:t>
      </w:r>
      <w:r w:rsidRPr="009907FE">
        <w:rPr>
          <w:rFonts w:ascii="PT Astra Serif" w:hAnsi="PT Astra Serif"/>
          <w:bCs/>
          <w:sz w:val="26"/>
          <w:szCs w:val="26"/>
        </w:rPr>
        <w:t>Заявка на внесение изменений в реестр Мест размещения СИМ на территориях общего пользования города Кургана.</w:t>
      </w:r>
    </w:p>
    <w:p w14:paraId="7A7BADB4" w14:textId="77777777" w:rsidR="00C14F5E" w:rsidRPr="009907FE" w:rsidRDefault="00C14F5E" w:rsidP="00C14F5E">
      <w:pPr>
        <w:overflowPunct/>
        <w:spacing w:before="67"/>
        <w:ind w:left="3969"/>
        <w:contextualSpacing/>
        <w:textAlignment w:val="auto"/>
        <w:rPr>
          <w:rFonts w:ascii="PT Astra Serif" w:hAnsi="PT Astra Serif"/>
          <w:sz w:val="26"/>
          <w:szCs w:val="26"/>
        </w:rPr>
      </w:pPr>
    </w:p>
    <w:p w14:paraId="75C3CDA5" w14:textId="77777777" w:rsidR="00C14F5E" w:rsidRPr="009907FE" w:rsidRDefault="00C14F5E" w:rsidP="00C14F5E">
      <w:pPr>
        <w:overflowPunct/>
        <w:spacing w:before="48"/>
        <w:contextualSpacing/>
        <w:jc w:val="right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Наименование уполномоченного органа</w:t>
      </w:r>
    </w:p>
    <w:p w14:paraId="73B52B80" w14:textId="77777777" w:rsidR="00C14F5E" w:rsidRPr="009907FE" w:rsidRDefault="00C14F5E" w:rsidP="00C14F5E">
      <w:pPr>
        <w:overflowPunct/>
        <w:contextualSpacing/>
        <w:jc w:val="center"/>
        <w:textAlignment w:val="auto"/>
        <w:rPr>
          <w:rFonts w:ascii="PT Astra Serif" w:hAnsi="PT Astra Serif"/>
          <w:bCs/>
          <w:sz w:val="26"/>
          <w:szCs w:val="26"/>
        </w:rPr>
      </w:pPr>
    </w:p>
    <w:p w14:paraId="0852B162" w14:textId="77777777" w:rsidR="00C14F5E" w:rsidRPr="009907FE" w:rsidRDefault="00C14F5E" w:rsidP="00C14F5E">
      <w:pPr>
        <w:overflowPunct/>
        <w:contextualSpacing/>
        <w:jc w:val="center"/>
        <w:textAlignment w:val="auto"/>
        <w:rPr>
          <w:rFonts w:ascii="PT Astra Serif" w:hAnsi="PT Astra Serif"/>
          <w:b/>
          <w:bCs/>
          <w:sz w:val="26"/>
          <w:szCs w:val="26"/>
        </w:rPr>
      </w:pPr>
      <w:r w:rsidRPr="009907FE">
        <w:rPr>
          <w:rFonts w:ascii="PT Astra Serif" w:hAnsi="PT Astra Serif"/>
          <w:b/>
          <w:bCs/>
          <w:sz w:val="26"/>
          <w:szCs w:val="26"/>
        </w:rPr>
        <w:t xml:space="preserve">ЗАЯВКА на внесение изменений в реестр Мест размещения СИМ </w:t>
      </w:r>
    </w:p>
    <w:p w14:paraId="676BB505" w14:textId="77777777" w:rsidR="00C14F5E" w:rsidRPr="009907FE" w:rsidRDefault="00C14F5E" w:rsidP="00C14F5E">
      <w:pPr>
        <w:overflowPunct/>
        <w:contextualSpacing/>
        <w:jc w:val="center"/>
        <w:textAlignment w:val="auto"/>
        <w:rPr>
          <w:rFonts w:ascii="PT Astra Serif" w:hAnsi="PT Astra Serif"/>
          <w:b/>
          <w:bCs/>
          <w:sz w:val="26"/>
          <w:szCs w:val="26"/>
        </w:rPr>
      </w:pPr>
      <w:r w:rsidRPr="009907FE">
        <w:rPr>
          <w:rFonts w:ascii="PT Astra Serif" w:hAnsi="PT Astra Serif"/>
          <w:b/>
          <w:bCs/>
          <w:sz w:val="26"/>
          <w:szCs w:val="26"/>
        </w:rPr>
        <w:t>на территориях общего пользования города Кургана</w:t>
      </w:r>
    </w:p>
    <w:p w14:paraId="2A0C7867" w14:textId="77777777" w:rsidR="00C14F5E" w:rsidRPr="009907FE" w:rsidRDefault="00C14F5E" w:rsidP="00C14F5E">
      <w:pPr>
        <w:overflowPunct/>
        <w:ind w:firstLine="701"/>
        <w:contextualSpacing/>
        <w:jc w:val="both"/>
        <w:textAlignment w:val="auto"/>
        <w:rPr>
          <w:rFonts w:ascii="PT Astra Serif" w:hAnsi="PT Astra Serif"/>
          <w:sz w:val="26"/>
          <w:szCs w:val="26"/>
        </w:rPr>
      </w:pPr>
    </w:p>
    <w:p w14:paraId="3B73DD5C" w14:textId="77777777" w:rsidR="00C14F5E" w:rsidRPr="009907FE" w:rsidRDefault="00C14F5E" w:rsidP="00C14F5E">
      <w:pPr>
        <w:widowControl w:val="0"/>
        <w:overflowPunct/>
        <w:contextualSpacing/>
        <w:jc w:val="both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ab/>
        <w:t>В соответствии с Порядком пользования территориями общего пользования города Кургана при размещении и использовании СИМ, в том числе сдаваемых в краткосрочную аренду с использованием автоматизированной системы аренды (проката), утвержденным постановлением Администрации города Кургана от 17.09.2024 г. №8097 просим внести следующие изменения в реестр Мест размещения СИМ.</w:t>
      </w:r>
    </w:p>
    <w:p w14:paraId="66FFF95F" w14:textId="77777777" w:rsidR="00C14F5E" w:rsidRPr="009907FE" w:rsidRDefault="00C14F5E" w:rsidP="00C14F5E">
      <w:pPr>
        <w:widowControl w:val="0"/>
        <w:overflowPunct/>
        <w:contextualSpacing/>
        <w:jc w:val="both"/>
        <w:textAlignment w:val="auto"/>
        <w:rPr>
          <w:rFonts w:ascii="PT Astra Serif" w:hAnsi="PT Astra Serif"/>
          <w:sz w:val="26"/>
          <w:szCs w:val="26"/>
        </w:rPr>
      </w:pPr>
    </w:p>
    <w:p w14:paraId="050EA162" w14:textId="77777777" w:rsidR="00C14F5E" w:rsidRPr="009907FE" w:rsidRDefault="00C14F5E" w:rsidP="00C14F5E">
      <w:pPr>
        <w:widowControl w:val="0"/>
        <w:overflowPunct/>
        <w:ind w:firstLine="709"/>
        <w:contextualSpacing/>
        <w:jc w:val="both"/>
        <w:textAlignment w:val="auto"/>
        <w:rPr>
          <w:rFonts w:ascii="PT Astra Serif" w:hAnsi="PT Astra Serif"/>
          <w:sz w:val="26"/>
          <w:szCs w:val="26"/>
          <w:vertAlign w:val="superscript"/>
        </w:rPr>
      </w:pPr>
      <w:r w:rsidRPr="009907FE">
        <w:rPr>
          <w:rFonts w:ascii="PT Astra Serif" w:hAnsi="PT Astra Serif"/>
          <w:sz w:val="26"/>
          <w:szCs w:val="26"/>
        </w:rPr>
        <w:t>1. Исключить следующие строки из реестра Мест размещения СИМ:</w:t>
      </w:r>
    </w:p>
    <w:tbl>
      <w:tblPr>
        <w:tblpPr w:leftFromText="180" w:rightFromText="180" w:vertAnchor="text" w:tblpX="18" w:tblpY="6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2"/>
        <w:gridCol w:w="4672"/>
        <w:gridCol w:w="2693"/>
      </w:tblGrid>
      <w:tr w:rsidR="00C14F5E" w:rsidRPr="009907FE" w14:paraId="70C5E5D1" w14:textId="77777777" w:rsidTr="00C14F5E">
        <w:trPr>
          <w:trHeight w:val="30"/>
        </w:trPr>
        <w:tc>
          <w:tcPr>
            <w:tcW w:w="1702" w:type="dxa"/>
          </w:tcPr>
          <w:p w14:paraId="1D51E759" w14:textId="77777777" w:rsidR="00C14F5E" w:rsidRPr="009907FE" w:rsidRDefault="00C14F5E" w:rsidP="00C14F5E">
            <w:pPr>
              <w:widowControl w:val="0"/>
              <w:overflowPunct/>
              <w:contextualSpacing/>
              <w:jc w:val="both"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>№ п/п</w:t>
            </w:r>
          </w:p>
          <w:p w14:paraId="6A250464" w14:textId="77777777" w:rsidR="00C14F5E" w:rsidRPr="009907FE" w:rsidRDefault="00C14F5E" w:rsidP="00C14F5E">
            <w:pPr>
              <w:widowControl w:val="0"/>
              <w:overflowPunct/>
              <w:contextualSpacing/>
              <w:jc w:val="both"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>по реестру</w:t>
            </w:r>
          </w:p>
        </w:tc>
        <w:tc>
          <w:tcPr>
            <w:tcW w:w="4672" w:type="dxa"/>
          </w:tcPr>
          <w:p w14:paraId="29265FF9" w14:textId="77777777" w:rsidR="00C14F5E" w:rsidRPr="009907FE" w:rsidRDefault="00C14F5E" w:rsidP="00C14F5E">
            <w:p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>Координаты Мест размещения СИМ с адресной привязкой и указанием ориентиров</w:t>
            </w:r>
            <w:r w:rsidRPr="009907FE">
              <w:rPr>
                <w:sz w:val="26"/>
                <w:szCs w:val="26"/>
              </w:rPr>
              <w:t xml:space="preserve"> </w:t>
            </w:r>
            <w:r w:rsidRPr="009907FE">
              <w:rPr>
                <w:rFonts w:ascii="PT Astra Serif" w:hAnsi="PT Astra Serif"/>
                <w:sz w:val="26"/>
                <w:szCs w:val="26"/>
              </w:rPr>
              <w:t>на местности</w:t>
            </w:r>
          </w:p>
        </w:tc>
        <w:tc>
          <w:tcPr>
            <w:tcW w:w="2693" w:type="dxa"/>
          </w:tcPr>
          <w:p w14:paraId="403C9FA9" w14:textId="77777777" w:rsidR="00C14F5E" w:rsidRPr="009907FE" w:rsidRDefault="00C14F5E" w:rsidP="00C14F5E">
            <w:p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>количество Объектов аренды</w:t>
            </w:r>
          </w:p>
        </w:tc>
      </w:tr>
      <w:tr w:rsidR="00C14F5E" w:rsidRPr="009907FE" w14:paraId="7009ED27" w14:textId="77777777" w:rsidTr="00C14F5E">
        <w:trPr>
          <w:trHeight w:val="30"/>
        </w:trPr>
        <w:tc>
          <w:tcPr>
            <w:tcW w:w="1702" w:type="dxa"/>
          </w:tcPr>
          <w:p w14:paraId="730E7171" w14:textId="77777777" w:rsidR="00C14F5E" w:rsidRPr="009907FE" w:rsidRDefault="00C14F5E" w:rsidP="00C14F5E">
            <w:pPr>
              <w:widowControl w:val="0"/>
              <w:overflowPunct/>
              <w:contextualSpacing/>
              <w:jc w:val="both"/>
              <w:textAlignment w:val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672" w:type="dxa"/>
          </w:tcPr>
          <w:p w14:paraId="0C22F942" w14:textId="77777777" w:rsidR="00C14F5E" w:rsidRPr="009907FE" w:rsidRDefault="00C14F5E" w:rsidP="00C14F5E">
            <w:p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693" w:type="dxa"/>
          </w:tcPr>
          <w:p w14:paraId="34C12089" w14:textId="77777777" w:rsidR="00C14F5E" w:rsidRPr="009907FE" w:rsidRDefault="00C14F5E" w:rsidP="00C14F5E">
            <w:p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47DBD2A6" w14:textId="77777777" w:rsidR="00C14F5E" w:rsidRPr="009907FE" w:rsidRDefault="00C14F5E" w:rsidP="00C14F5E">
      <w:pPr>
        <w:widowControl w:val="0"/>
        <w:overflowPunct/>
        <w:contextualSpacing/>
        <w:jc w:val="both"/>
        <w:textAlignment w:val="auto"/>
        <w:rPr>
          <w:rFonts w:ascii="PT Astra Serif" w:hAnsi="PT Astra Serif"/>
          <w:sz w:val="26"/>
          <w:szCs w:val="26"/>
        </w:rPr>
      </w:pPr>
    </w:p>
    <w:p w14:paraId="572D1048" w14:textId="77777777" w:rsidR="00C14F5E" w:rsidRPr="009907FE" w:rsidRDefault="00C14F5E" w:rsidP="00C14F5E">
      <w:pPr>
        <w:overflowPunct/>
        <w:spacing w:before="106"/>
        <w:ind w:firstLine="709"/>
        <w:contextualSpacing/>
        <w:jc w:val="both"/>
        <w:textAlignment w:val="auto"/>
        <w:rPr>
          <w:rFonts w:ascii="PT Astra Serif" w:hAnsi="PT Astra Serif"/>
          <w:sz w:val="26"/>
          <w:szCs w:val="26"/>
          <w:vertAlign w:val="superscript"/>
        </w:rPr>
      </w:pPr>
      <w:r w:rsidRPr="009907FE">
        <w:rPr>
          <w:rFonts w:ascii="PT Astra Serif" w:hAnsi="PT Astra Serif"/>
          <w:sz w:val="26"/>
          <w:szCs w:val="26"/>
        </w:rPr>
        <w:t>2. Включить следующие строки в реестр Мест размещения СИМ: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5132"/>
        <w:gridCol w:w="2806"/>
      </w:tblGrid>
      <w:tr w:rsidR="00C14F5E" w:rsidRPr="009907FE" w14:paraId="29AABD8E" w14:textId="77777777" w:rsidTr="00C14F5E">
        <w:trPr>
          <w:trHeight w:val="195"/>
        </w:trPr>
        <w:tc>
          <w:tcPr>
            <w:tcW w:w="1134" w:type="dxa"/>
          </w:tcPr>
          <w:p w14:paraId="76D67C29" w14:textId="77777777" w:rsidR="00C14F5E" w:rsidRPr="009907FE" w:rsidRDefault="00C14F5E" w:rsidP="00C14F5E">
            <w:pPr>
              <w:overflowPunct/>
              <w:spacing w:before="106"/>
              <w:contextualSpacing/>
              <w:jc w:val="both"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>№ п/п</w:t>
            </w:r>
          </w:p>
        </w:tc>
        <w:tc>
          <w:tcPr>
            <w:tcW w:w="5132" w:type="dxa"/>
          </w:tcPr>
          <w:p w14:paraId="1D662137" w14:textId="77777777" w:rsidR="00C14F5E" w:rsidRPr="009907FE" w:rsidRDefault="00C14F5E" w:rsidP="00C14F5E">
            <w:pPr>
              <w:overflowPunct/>
              <w:spacing w:before="106"/>
              <w:contextualSpacing/>
              <w:jc w:val="both"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>Координаты Мест размещения СИМ с адресной привязкой и указанием ориентиров на местности</w:t>
            </w:r>
          </w:p>
        </w:tc>
        <w:tc>
          <w:tcPr>
            <w:tcW w:w="2806" w:type="dxa"/>
          </w:tcPr>
          <w:p w14:paraId="7214F93E" w14:textId="77777777" w:rsidR="00C14F5E" w:rsidRPr="009907FE" w:rsidRDefault="00C14F5E" w:rsidP="00C14F5E">
            <w:pPr>
              <w:overflowPunct/>
              <w:spacing w:before="106"/>
              <w:contextualSpacing/>
              <w:jc w:val="both"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>Предлагаемое количество Объектов аренды</w:t>
            </w:r>
          </w:p>
        </w:tc>
      </w:tr>
      <w:tr w:rsidR="00C14F5E" w:rsidRPr="009907FE" w14:paraId="627EE641" w14:textId="77777777" w:rsidTr="00C14F5E">
        <w:trPr>
          <w:trHeight w:val="195"/>
        </w:trPr>
        <w:tc>
          <w:tcPr>
            <w:tcW w:w="1134" w:type="dxa"/>
          </w:tcPr>
          <w:p w14:paraId="1636B825" w14:textId="77777777" w:rsidR="00C14F5E" w:rsidRPr="009907FE" w:rsidRDefault="00C14F5E" w:rsidP="00C14F5E">
            <w:pPr>
              <w:overflowPunct/>
              <w:spacing w:before="106"/>
              <w:contextualSpacing/>
              <w:jc w:val="both"/>
              <w:textAlignment w:val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132" w:type="dxa"/>
          </w:tcPr>
          <w:p w14:paraId="4C4328D3" w14:textId="77777777" w:rsidR="00C14F5E" w:rsidRPr="009907FE" w:rsidRDefault="00C14F5E" w:rsidP="00C14F5E">
            <w:pPr>
              <w:overflowPunct/>
              <w:spacing w:before="106"/>
              <w:contextualSpacing/>
              <w:jc w:val="both"/>
              <w:textAlignment w:val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06" w:type="dxa"/>
          </w:tcPr>
          <w:p w14:paraId="47820822" w14:textId="77777777" w:rsidR="00C14F5E" w:rsidRPr="009907FE" w:rsidRDefault="00C14F5E" w:rsidP="00C14F5E">
            <w:pPr>
              <w:overflowPunct/>
              <w:spacing w:before="106"/>
              <w:contextualSpacing/>
              <w:jc w:val="both"/>
              <w:textAlignment w:val="auto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395426A7" w14:textId="77777777" w:rsidR="00C14F5E" w:rsidRPr="009907FE" w:rsidRDefault="00C14F5E" w:rsidP="00C14F5E">
      <w:pPr>
        <w:widowControl w:val="0"/>
        <w:overflowPunct/>
        <w:contextualSpacing/>
        <w:jc w:val="both"/>
        <w:textAlignment w:val="auto"/>
        <w:rPr>
          <w:rFonts w:ascii="PT Astra Serif" w:hAnsi="PT Astra Serif"/>
          <w:sz w:val="26"/>
          <w:szCs w:val="26"/>
        </w:rPr>
      </w:pPr>
    </w:p>
    <w:p w14:paraId="6C5BA2BE" w14:textId="77777777" w:rsidR="00C14F5E" w:rsidRPr="009907FE" w:rsidRDefault="00C14F5E" w:rsidP="00C14F5E">
      <w:pPr>
        <w:widowControl w:val="0"/>
        <w:overflowPunct/>
        <w:ind w:firstLine="709"/>
        <w:contextualSpacing/>
        <w:jc w:val="both"/>
        <w:textAlignment w:val="auto"/>
        <w:rPr>
          <w:rFonts w:ascii="PT Astra Serif" w:hAnsi="PT Astra Serif"/>
          <w:sz w:val="26"/>
          <w:szCs w:val="26"/>
          <w:vertAlign w:val="superscript"/>
        </w:rPr>
      </w:pPr>
      <w:r w:rsidRPr="009907FE">
        <w:rPr>
          <w:rFonts w:ascii="PT Astra Serif" w:hAnsi="PT Astra Serif"/>
          <w:sz w:val="26"/>
          <w:szCs w:val="26"/>
        </w:rPr>
        <w:t>3. Изменить количество Объектов аренды на Местах размещения СИМ в реестре Мест размещения СИМ:</w:t>
      </w:r>
    </w:p>
    <w:tbl>
      <w:tblPr>
        <w:tblW w:w="9072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4819"/>
        <w:gridCol w:w="2693"/>
      </w:tblGrid>
      <w:tr w:rsidR="00C14F5E" w:rsidRPr="009907FE" w14:paraId="3D554353" w14:textId="77777777" w:rsidTr="00C14F5E">
        <w:tc>
          <w:tcPr>
            <w:tcW w:w="1560" w:type="dxa"/>
          </w:tcPr>
          <w:p w14:paraId="127F3735" w14:textId="77777777" w:rsidR="00C14F5E" w:rsidRPr="009907FE" w:rsidRDefault="00C14F5E" w:rsidP="00C14F5E">
            <w:pPr>
              <w:widowControl w:val="0"/>
              <w:overflowPunct/>
              <w:contextualSpacing/>
              <w:jc w:val="both"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 xml:space="preserve">№ п/п </w:t>
            </w:r>
          </w:p>
          <w:p w14:paraId="35759A30" w14:textId="77777777" w:rsidR="00C14F5E" w:rsidRPr="009907FE" w:rsidRDefault="00C14F5E" w:rsidP="00C14F5E">
            <w:pPr>
              <w:widowControl w:val="0"/>
              <w:overflowPunct/>
              <w:contextualSpacing/>
              <w:jc w:val="both"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>по реестру</w:t>
            </w:r>
          </w:p>
        </w:tc>
        <w:tc>
          <w:tcPr>
            <w:tcW w:w="4819" w:type="dxa"/>
          </w:tcPr>
          <w:p w14:paraId="7BA8E42C" w14:textId="77777777" w:rsidR="00C14F5E" w:rsidRPr="009907FE" w:rsidRDefault="00C14F5E" w:rsidP="00C14F5E">
            <w:pPr>
              <w:overflowPunct/>
              <w:contextualSpacing/>
              <w:jc w:val="both"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>Координаты Мест размещения СИМ с адресной привязкой и указанием ориентиров на местности</w:t>
            </w:r>
          </w:p>
        </w:tc>
        <w:tc>
          <w:tcPr>
            <w:tcW w:w="2693" w:type="dxa"/>
          </w:tcPr>
          <w:p w14:paraId="194669CB" w14:textId="77777777" w:rsidR="00C14F5E" w:rsidRPr="009907FE" w:rsidRDefault="00C14F5E" w:rsidP="00C14F5E">
            <w:pPr>
              <w:overflowPunct/>
              <w:contextualSpacing/>
              <w:jc w:val="both"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>Предлагаемое количество Объектов аренды</w:t>
            </w:r>
          </w:p>
        </w:tc>
      </w:tr>
      <w:tr w:rsidR="00C14F5E" w:rsidRPr="009907FE" w14:paraId="2D79D7CE" w14:textId="77777777" w:rsidTr="00C14F5E">
        <w:tc>
          <w:tcPr>
            <w:tcW w:w="1560" w:type="dxa"/>
          </w:tcPr>
          <w:p w14:paraId="0B0491EF" w14:textId="77777777" w:rsidR="00C14F5E" w:rsidRPr="009907FE" w:rsidRDefault="00C14F5E" w:rsidP="00C14F5E">
            <w:pPr>
              <w:overflowPunct/>
              <w:contextualSpacing/>
              <w:jc w:val="both"/>
              <w:textAlignment w:val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819" w:type="dxa"/>
          </w:tcPr>
          <w:p w14:paraId="495F3BF1" w14:textId="77777777" w:rsidR="00C14F5E" w:rsidRPr="009907FE" w:rsidRDefault="00C14F5E" w:rsidP="00C14F5E">
            <w:pPr>
              <w:overflowPunct/>
              <w:contextualSpacing/>
              <w:jc w:val="both"/>
              <w:textAlignment w:val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693" w:type="dxa"/>
          </w:tcPr>
          <w:p w14:paraId="658B5647" w14:textId="77777777" w:rsidR="00C14F5E" w:rsidRPr="009907FE" w:rsidRDefault="00C14F5E" w:rsidP="00C14F5E">
            <w:pPr>
              <w:overflowPunct/>
              <w:contextualSpacing/>
              <w:jc w:val="both"/>
              <w:textAlignment w:val="auto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3658D6E6" w14:textId="77777777" w:rsidR="00C14F5E" w:rsidRPr="009907FE" w:rsidRDefault="00C14F5E" w:rsidP="00C14F5E">
      <w:pPr>
        <w:overflowPunct/>
        <w:contextualSpacing/>
        <w:textAlignment w:val="auto"/>
        <w:rPr>
          <w:vanish/>
          <w:sz w:val="26"/>
          <w:szCs w:val="26"/>
        </w:rPr>
      </w:pPr>
    </w:p>
    <w:p w14:paraId="0938FFF6" w14:textId="77777777" w:rsidR="00C14F5E" w:rsidRPr="009907FE" w:rsidRDefault="00C14F5E" w:rsidP="00C14F5E">
      <w:pPr>
        <w:overflowPunct/>
        <w:contextualSpacing/>
        <w:textAlignment w:val="auto"/>
        <w:rPr>
          <w:rFonts w:ascii="PT Astra Serif" w:hAnsi="PT Astra Serif"/>
          <w:sz w:val="26"/>
          <w:szCs w:val="26"/>
        </w:rPr>
      </w:pPr>
    </w:p>
    <w:p w14:paraId="6AC04201" w14:textId="77777777" w:rsidR="00C14F5E" w:rsidRPr="009907FE" w:rsidRDefault="00C14F5E" w:rsidP="00C14F5E">
      <w:pPr>
        <w:overflowPunct/>
        <w:contextualSpacing/>
        <w:jc w:val="both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Должность                                 М.П.</w:t>
      </w:r>
      <w:r w:rsidRPr="009907FE">
        <w:rPr>
          <w:rFonts w:ascii="PT Astra Serif" w:hAnsi="PT Astra Serif"/>
          <w:sz w:val="26"/>
          <w:szCs w:val="26"/>
        </w:rPr>
        <w:tab/>
        <w:t xml:space="preserve">                 _________/_______________  </w:t>
      </w:r>
    </w:p>
    <w:p w14:paraId="6CB0FEB2" w14:textId="77777777" w:rsidR="00C14F5E" w:rsidRPr="009907FE" w:rsidRDefault="00C14F5E" w:rsidP="00C14F5E">
      <w:pPr>
        <w:overflowPunct/>
        <w:contextualSpacing/>
        <w:jc w:val="center"/>
        <w:textAlignment w:val="auto"/>
        <w:rPr>
          <w:rFonts w:ascii="PT Astra Serif" w:hAnsi="PT Astra Serif"/>
          <w:sz w:val="26"/>
          <w:szCs w:val="26"/>
        </w:rPr>
      </w:pPr>
    </w:p>
    <w:p w14:paraId="5D27E6CD" w14:textId="77777777" w:rsidR="00C14F5E" w:rsidRPr="009907FE" w:rsidRDefault="00C14F5E" w:rsidP="00C14F5E">
      <w:pPr>
        <w:overflowPunct/>
        <w:contextualSpacing/>
        <w:jc w:val="center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____________________________</w:t>
      </w:r>
    </w:p>
    <w:p w14:paraId="5ECE354A" w14:textId="77777777" w:rsidR="00C14F5E" w:rsidRPr="009907FE" w:rsidRDefault="00C14F5E" w:rsidP="00C14F5E">
      <w:pPr>
        <w:overflowPunct/>
        <w:spacing w:before="67"/>
        <w:contextualSpacing/>
        <w:textAlignment w:val="auto"/>
        <w:rPr>
          <w:rFonts w:ascii="PT Astra Serif" w:hAnsi="PT Astra Serif"/>
          <w:color w:val="FF0000"/>
          <w:sz w:val="26"/>
          <w:szCs w:val="26"/>
        </w:rPr>
        <w:sectPr w:rsidR="00C14F5E" w:rsidRPr="009907FE" w:rsidSect="00C14F5E">
          <w:headerReference w:type="default" r:id="rId12"/>
          <w:pgSz w:w="11905" w:h="16837"/>
          <w:pgMar w:top="1134" w:right="1134" w:bottom="1134" w:left="1701" w:header="720" w:footer="720" w:gutter="0"/>
          <w:cols w:space="60"/>
          <w:noEndnote/>
          <w:docGrid w:linePitch="326"/>
        </w:sectPr>
      </w:pPr>
    </w:p>
    <w:p w14:paraId="27DF4A86" w14:textId="77777777" w:rsidR="00C14F5E" w:rsidRPr="009907FE" w:rsidRDefault="00C14F5E" w:rsidP="00C14F5E">
      <w:pPr>
        <w:overflowPunct/>
        <w:spacing w:before="96"/>
        <w:contextualSpacing/>
        <w:jc w:val="center"/>
        <w:textAlignment w:val="auto"/>
        <w:rPr>
          <w:rFonts w:ascii="PT Astra Serif" w:hAnsi="PT Astra Serif"/>
          <w:bCs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lastRenderedPageBreak/>
        <w:t xml:space="preserve">5. Форма №4. </w:t>
      </w:r>
      <w:r w:rsidRPr="009907FE">
        <w:rPr>
          <w:rFonts w:ascii="PT Astra Serif" w:hAnsi="PT Astra Serif"/>
          <w:bCs/>
          <w:sz w:val="26"/>
          <w:szCs w:val="26"/>
        </w:rPr>
        <w:t>Уведомление о согласовании Мест размещения СИМ на территориях общего пользования города Кургана.</w:t>
      </w:r>
    </w:p>
    <w:p w14:paraId="3C3ACD13" w14:textId="77777777" w:rsidR="00C14F5E" w:rsidRPr="009907FE" w:rsidRDefault="00C14F5E" w:rsidP="00C14F5E">
      <w:pPr>
        <w:widowControl w:val="0"/>
        <w:overflowPunct/>
        <w:contextualSpacing/>
        <w:textAlignment w:val="auto"/>
        <w:rPr>
          <w:rFonts w:ascii="PT Astra Serif" w:hAnsi="PT Astra Serif"/>
          <w:sz w:val="26"/>
          <w:szCs w:val="26"/>
        </w:rPr>
      </w:pPr>
    </w:p>
    <w:p w14:paraId="36DA15F0" w14:textId="77777777" w:rsidR="00C14F5E" w:rsidRPr="009907FE" w:rsidRDefault="00C14F5E" w:rsidP="00C14F5E">
      <w:pPr>
        <w:widowControl w:val="0"/>
        <w:overflowPunct/>
        <w:contextualSpacing/>
        <w:jc w:val="right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Наименование Оператора</w:t>
      </w:r>
    </w:p>
    <w:p w14:paraId="67886F54" w14:textId="77777777" w:rsidR="00C14F5E" w:rsidRPr="009907FE" w:rsidRDefault="00C14F5E" w:rsidP="00C14F5E">
      <w:pPr>
        <w:overflowPunct/>
        <w:contextualSpacing/>
        <w:jc w:val="center"/>
        <w:textAlignment w:val="auto"/>
        <w:rPr>
          <w:rFonts w:ascii="PT Astra Serif" w:hAnsi="PT Astra Serif"/>
          <w:sz w:val="26"/>
          <w:szCs w:val="26"/>
        </w:rPr>
      </w:pPr>
    </w:p>
    <w:p w14:paraId="7823CCDE" w14:textId="77777777" w:rsidR="00C14F5E" w:rsidRPr="009907FE" w:rsidRDefault="00C14F5E" w:rsidP="00C14F5E">
      <w:pPr>
        <w:widowControl w:val="0"/>
        <w:overflowPunct/>
        <w:contextualSpacing/>
        <w:jc w:val="center"/>
        <w:textAlignment w:val="auto"/>
        <w:rPr>
          <w:rFonts w:ascii="PT Astra Serif" w:hAnsi="PT Astra Serif"/>
          <w:b/>
          <w:bCs/>
          <w:sz w:val="26"/>
          <w:szCs w:val="26"/>
        </w:rPr>
      </w:pPr>
      <w:r w:rsidRPr="009907FE">
        <w:rPr>
          <w:rFonts w:ascii="PT Astra Serif" w:hAnsi="PT Astra Serif"/>
          <w:b/>
          <w:bCs/>
          <w:sz w:val="26"/>
          <w:szCs w:val="26"/>
        </w:rPr>
        <w:t xml:space="preserve">УВЕДОМЛЕНИЕ о согласовании Мест размещения СИМ </w:t>
      </w:r>
    </w:p>
    <w:p w14:paraId="10775B4F" w14:textId="77777777" w:rsidR="00C14F5E" w:rsidRPr="009907FE" w:rsidRDefault="00C14F5E" w:rsidP="00C14F5E">
      <w:pPr>
        <w:widowControl w:val="0"/>
        <w:overflowPunct/>
        <w:contextualSpacing/>
        <w:jc w:val="center"/>
        <w:textAlignment w:val="auto"/>
        <w:rPr>
          <w:rFonts w:ascii="PT Astra Serif" w:hAnsi="PT Astra Serif"/>
          <w:b/>
          <w:bCs/>
          <w:sz w:val="26"/>
          <w:szCs w:val="26"/>
        </w:rPr>
      </w:pPr>
      <w:r w:rsidRPr="009907FE">
        <w:rPr>
          <w:rFonts w:ascii="PT Astra Serif" w:hAnsi="PT Astra Serif"/>
          <w:b/>
          <w:bCs/>
          <w:sz w:val="26"/>
          <w:szCs w:val="26"/>
        </w:rPr>
        <w:t>на территориях общего пользования города Кургана</w:t>
      </w:r>
    </w:p>
    <w:p w14:paraId="4DF6A683" w14:textId="77777777" w:rsidR="00C14F5E" w:rsidRPr="009907FE" w:rsidRDefault="00C14F5E" w:rsidP="00C14F5E">
      <w:pPr>
        <w:overflowPunct/>
        <w:ind w:firstLine="701"/>
        <w:contextualSpacing/>
        <w:jc w:val="both"/>
        <w:textAlignment w:val="auto"/>
        <w:rPr>
          <w:rFonts w:ascii="PT Astra Serif" w:hAnsi="PT Astra Serif"/>
          <w:sz w:val="26"/>
          <w:szCs w:val="26"/>
        </w:rPr>
      </w:pPr>
    </w:p>
    <w:p w14:paraId="0A5ECE01" w14:textId="77777777" w:rsidR="00C14F5E" w:rsidRPr="009907FE" w:rsidRDefault="00C14F5E" w:rsidP="00C14F5E">
      <w:pPr>
        <w:overflowPunct/>
        <w:ind w:firstLine="709"/>
        <w:contextualSpacing/>
        <w:jc w:val="both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В соответствии с Порядком пользования территориями общего пользования города Кургана при размещении и использовании СИМ, в том числе сдаваемых в краткосрочную аренду с использованием автоматизированной системы аренды (проката), утвержденным постановлением Администрации города Кургана от 17.09.2024 г. №8097, сообщаем о согласовании Мест размещения СИМ, указанных в заявке от «__» _______20__г. №___, и о включении в реестр Мест размещения СИМ.</w:t>
      </w:r>
    </w:p>
    <w:p w14:paraId="7211AABE" w14:textId="77777777" w:rsidR="00C14F5E" w:rsidRPr="009907FE" w:rsidRDefault="00C14F5E" w:rsidP="00C14F5E">
      <w:pPr>
        <w:overflowPunct/>
        <w:ind w:firstLine="709"/>
        <w:contextualSpacing/>
        <w:jc w:val="both"/>
        <w:textAlignment w:val="auto"/>
        <w:rPr>
          <w:rFonts w:ascii="PT Astra Serif" w:hAnsi="PT Astra Serif"/>
          <w:sz w:val="26"/>
          <w:szCs w:val="26"/>
        </w:rPr>
      </w:pPr>
    </w:p>
    <w:tbl>
      <w:tblPr>
        <w:tblW w:w="9072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3543"/>
      </w:tblGrid>
      <w:tr w:rsidR="00C14F5E" w:rsidRPr="009907FE" w14:paraId="38DD887A" w14:textId="77777777" w:rsidTr="00C14F5E">
        <w:tc>
          <w:tcPr>
            <w:tcW w:w="567" w:type="dxa"/>
          </w:tcPr>
          <w:p w14:paraId="2AD02593" w14:textId="77777777" w:rsidR="00C14F5E" w:rsidRPr="009907FE" w:rsidRDefault="00C14F5E" w:rsidP="00C14F5E">
            <w:pPr>
              <w:widowControl w:val="0"/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 xml:space="preserve">№ п/п </w:t>
            </w:r>
          </w:p>
          <w:p w14:paraId="0E3E3745" w14:textId="77777777" w:rsidR="00C14F5E" w:rsidRPr="009907FE" w:rsidRDefault="00C14F5E" w:rsidP="00C14F5E">
            <w:pPr>
              <w:widowControl w:val="0"/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962" w:type="dxa"/>
          </w:tcPr>
          <w:p w14:paraId="03DB14C2" w14:textId="77777777" w:rsidR="00C14F5E" w:rsidRPr="009907FE" w:rsidRDefault="00C14F5E" w:rsidP="00C14F5E">
            <w:pPr>
              <w:widowControl w:val="0"/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>Координаты Мест размещения СИМ с адресной привязкой и указанием ориентиров на местности</w:t>
            </w:r>
          </w:p>
        </w:tc>
        <w:tc>
          <w:tcPr>
            <w:tcW w:w="3543" w:type="dxa"/>
          </w:tcPr>
          <w:p w14:paraId="06B7FCEB" w14:textId="77777777" w:rsidR="00C14F5E" w:rsidRPr="009907FE" w:rsidRDefault="00C14F5E" w:rsidP="00C14F5E">
            <w:pPr>
              <w:widowControl w:val="0"/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>Согласованное количество</w:t>
            </w:r>
          </w:p>
          <w:p w14:paraId="5B6E7DD0" w14:textId="77777777" w:rsidR="00C14F5E" w:rsidRPr="009907FE" w:rsidRDefault="00C14F5E" w:rsidP="00C14F5E">
            <w:pPr>
              <w:widowControl w:val="0"/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 xml:space="preserve">Объектов аренды </w:t>
            </w:r>
          </w:p>
        </w:tc>
      </w:tr>
      <w:tr w:rsidR="00C14F5E" w:rsidRPr="009907FE" w14:paraId="4F8BA633" w14:textId="77777777" w:rsidTr="00C14F5E">
        <w:tc>
          <w:tcPr>
            <w:tcW w:w="567" w:type="dxa"/>
          </w:tcPr>
          <w:p w14:paraId="25C98A16" w14:textId="77777777" w:rsidR="00C14F5E" w:rsidRPr="009907FE" w:rsidRDefault="00C14F5E" w:rsidP="00C14F5E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962" w:type="dxa"/>
          </w:tcPr>
          <w:p w14:paraId="3FC338B2" w14:textId="77777777" w:rsidR="00C14F5E" w:rsidRPr="009907FE" w:rsidRDefault="00C14F5E" w:rsidP="00C14F5E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543" w:type="dxa"/>
          </w:tcPr>
          <w:p w14:paraId="3F62E22D" w14:textId="77777777" w:rsidR="00C14F5E" w:rsidRPr="009907FE" w:rsidRDefault="00C14F5E" w:rsidP="00C14F5E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3B73C1CD" w14:textId="77777777" w:rsidR="00C14F5E" w:rsidRPr="009907FE" w:rsidRDefault="00C14F5E" w:rsidP="00C14F5E">
      <w:pPr>
        <w:overflowPunct/>
        <w:contextualSpacing/>
        <w:jc w:val="both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ab/>
      </w:r>
    </w:p>
    <w:p w14:paraId="62DEB60E" w14:textId="77777777" w:rsidR="00C14F5E" w:rsidRPr="009907FE" w:rsidRDefault="00C14F5E" w:rsidP="00C14F5E">
      <w:pPr>
        <w:overflowPunct/>
        <w:contextualSpacing/>
        <w:jc w:val="both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ab/>
        <w:t xml:space="preserve">Настоящее уведомление о согласовании действует в течение сезона проката с «__» ________20__г. до «__» ________20__ г. включительно. </w:t>
      </w:r>
    </w:p>
    <w:p w14:paraId="14FB1619" w14:textId="77777777" w:rsidR="00C14F5E" w:rsidRPr="009907FE" w:rsidRDefault="00C14F5E" w:rsidP="00C14F5E">
      <w:pPr>
        <w:overflowPunct/>
        <w:contextualSpacing/>
        <w:jc w:val="both"/>
        <w:textAlignment w:val="auto"/>
        <w:rPr>
          <w:rFonts w:ascii="PT Astra Serif" w:hAnsi="PT Astra Serif"/>
          <w:sz w:val="26"/>
          <w:szCs w:val="26"/>
        </w:rPr>
      </w:pPr>
    </w:p>
    <w:p w14:paraId="7F8B7CD8" w14:textId="77777777" w:rsidR="00C14F5E" w:rsidRPr="009907FE" w:rsidRDefault="00C14F5E" w:rsidP="00C14F5E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rFonts w:ascii="PT Astra Serif" w:hAnsi="PT Astra Serif"/>
          <w:sz w:val="26"/>
          <w:szCs w:val="26"/>
          <w:lang w:eastAsia="en-US"/>
        </w:rPr>
      </w:pPr>
      <w:r w:rsidRPr="009907FE">
        <w:rPr>
          <w:rFonts w:ascii="PT Astra Serif" w:hAnsi="PT Astra Serif"/>
          <w:sz w:val="26"/>
          <w:szCs w:val="26"/>
          <w:lang w:eastAsia="en-US"/>
        </w:rPr>
        <w:t>1. Расчёт суммы платы за размещение в соответствии с п. 1.3 настоящего Порядка, по формуле П = B × N × Т, где:</w:t>
      </w:r>
    </w:p>
    <w:p w14:paraId="25415A6A" w14:textId="77777777" w:rsidR="00C14F5E" w:rsidRPr="009907FE" w:rsidRDefault="00C14F5E" w:rsidP="00C14F5E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rFonts w:ascii="PT Astra Serif" w:hAnsi="PT Astra Serif"/>
          <w:sz w:val="26"/>
          <w:szCs w:val="26"/>
          <w:lang w:eastAsia="en-US"/>
        </w:rPr>
      </w:pPr>
    </w:p>
    <w:p w14:paraId="5736565E" w14:textId="77777777" w:rsidR="00C14F5E" w:rsidRPr="009907FE" w:rsidRDefault="00C14F5E" w:rsidP="00C14F5E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rFonts w:ascii="PT Astra Serif" w:hAnsi="PT Astra Serif"/>
          <w:sz w:val="26"/>
          <w:szCs w:val="26"/>
          <w:lang w:eastAsia="en-US"/>
        </w:rPr>
      </w:pPr>
      <w:r w:rsidRPr="009907FE">
        <w:rPr>
          <w:rFonts w:ascii="PT Astra Serif" w:hAnsi="PT Astra Serif"/>
          <w:sz w:val="26"/>
          <w:szCs w:val="26"/>
          <w:lang w:eastAsia="en-US"/>
        </w:rPr>
        <w:t>П - размер платы (в рублях);</w:t>
      </w:r>
    </w:p>
    <w:p w14:paraId="5A9C4763" w14:textId="77777777" w:rsidR="00C14F5E" w:rsidRPr="009907FE" w:rsidRDefault="00C14F5E" w:rsidP="00C14F5E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rFonts w:ascii="PT Astra Serif" w:hAnsi="PT Astra Serif"/>
          <w:sz w:val="26"/>
          <w:szCs w:val="26"/>
          <w:lang w:eastAsia="en-US"/>
        </w:rPr>
      </w:pPr>
      <w:r w:rsidRPr="009907FE">
        <w:rPr>
          <w:rFonts w:ascii="PT Astra Serif" w:hAnsi="PT Astra Serif"/>
          <w:sz w:val="26"/>
          <w:szCs w:val="26"/>
          <w:lang w:eastAsia="en-US"/>
        </w:rPr>
        <w:t>B - базовая ставка (1550 рублей в месяц за один Объект аренды);</w:t>
      </w:r>
    </w:p>
    <w:p w14:paraId="386B88BE" w14:textId="77777777" w:rsidR="00C14F5E" w:rsidRPr="009907FE" w:rsidRDefault="00C14F5E" w:rsidP="00C14F5E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rFonts w:ascii="PT Astra Serif" w:hAnsi="PT Astra Serif"/>
          <w:sz w:val="26"/>
          <w:szCs w:val="26"/>
          <w:lang w:eastAsia="en-US"/>
        </w:rPr>
      </w:pPr>
      <w:r w:rsidRPr="009907FE">
        <w:rPr>
          <w:rFonts w:ascii="PT Astra Serif" w:hAnsi="PT Astra Serif"/>
          <w:sz w:val="26"/>
          <w:szCs w:val="26"/>
          <w:lang w:eastAsia="en-US"/>
        </w:rPr>
        <w:t>N - количество Объектов аренды;</w:t>
      </w:r>
    </w:p>
    <w:p w14:paraId="1069AA75" w14:textId="77777777" w:rsidR="00C14F5E" w:rsidRPr="009907FE" w:rsidRDefault="00C14F5E" w:rsidP="00C14F5E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rFonts w:ascii="PT Astra Serif" w:hAnsi="PT Astra Serif"/>
          <w:sz w:val="26"/>
          <w:szCs w:val="26"/>
          <w:lang w:eastAsia="en-US"/>
        </w:rPr>
      </w:pPr>
      <w:r w:rsidRPr="009907FE">
        <w:rPr>
          <w:rFonts w:ascii="PT Astra Serif" w:hAnsi="PT Astra Serif"/>
          <w:sz w:val="26"/>
          <w:szCs w:val="26"/>
          <w:lang w:eastAsia="en-US"/>
        </w:rPr>
        <w:t>Т - продолжительность сезона (6 месяцев, с 1 апреля по 30 сентября включительно).</w:t>
      </w:r>
    </w:p>
    <w:p w14:paraId="40BCFE48" w14:textId="77777777" w:rsidR="00C14F5E" w:rsidRPr="009907FE" w:rsidRDefault="00C14F5E" w:rsidP="00C14F5E">
      <w:pPr>
        <w:overflowPunct/>
        <w:autoSpaceDE/>
        <w:autoSpaceDN/>
        <w:adjustRightInd/>
        <w:spacing w:after="3" w:line="228" w:lineRule="auto"/>
        <w:ind w:left="-15" w:right="169" w:firstLine="724"/>
        <w:jc w:val="both"/>
        <w:textAlignment w:val="auto"/>
        <w:rPr>
          <w:rFonts w:ascii="PT Astra Serif" w:hAnsi="PT Astra Serif"/>
          <w:sz w:val="26"/>
          <w:szCs w:val="26"/>
          <w:lang w:eastAsia="en-US"/>
        </w:rPr>
      </w:pPr>
      <w:r w:rsidRPr="009907FE">
        <w:rPr>
          <w:rFonts w:ascii="PT Astra Serif" w:hAnsi="PT Astra Serif"/>
          <w:sz w:val="26"/>
          <w:szCs w:val="26"/>
          <w:lang w:eastAsia="en-US"/>
        </w:rPr>
        <w:t>2. Реквизиты банковского счёта для оплаты.</w:t>
      </w:r>
    </w:p>
    <w:p w14:paraId="2D73D757" w14:textId="77777777" w:rsidR="00C14F5E" w:rsidRPr="009907FE" w:rsidRDefault="00C14F5E" w:rsidP="00C14F5E">
      <w:pPr>
        <w:overflowPunct/>
        <w:ind w:firstLine="709"/>
        <w:contextualSpacing/>
        <w:jc w:val="both"/>
        <w:textAlignment w:val="auto"/>
        <w:rPr>
          <w:rFonts w:ascii="PT Astra Serif" w:hAnsi="PT Astra Serif"/>
          <w:sz w:val="26"/>
          <w:szCs w:val="26"/>
          <w:lang w:eastAsia="en-US"/>
        </w:rPr>
      </w:pPr>
      <w:r w:rsidRPr="009907FE">
        <w:rPr>
          <w:rFonts w:ascii="PT Astra Serif" w:hAnsi="PT Astra Serif"/>
          <w:sz w:val="26"/>
          <w:szCs w:val="26"/>
          <w:lang w:eastAsia="en-US"/>
        </w:rPr>
        <w:t>3. Сроки внесения платы в соответствии с п. 3.7 настоящего Порядка</w:t>
      </w:r>
    </w:p>
    <w:p w14:paraId="5018ED83" w14:textId="77777777" w:rsidR="00C14F5E" w:rsidRPr="009907FE" w:rsidRDefault="00C14F5E" w:rsidP="00C14F5E">
      <w:pPr>
        <w:overflowPunct/>
        <w:contextualSpacing/>
        <w:jc w:val="both"/>
        <w:textAlignment w:val="auto"/>
        <w:rPr>
          <w:rFonts w:ascii="PT Astra Serif" w:hAnsi="PT Astra Serif"/>
          <w:sz w:val="26"/>
          <w:szCs w:val="26"/>
        </w:rPr>
      </w:pPr>
    </w:p>
    <w:tbl>
      <w:tblPr>
        <w:tblW w:w="8955" w:type="dxa"/>
        <w:tblInd w:w="117" w:type="dxa"/>
        <w:tblLook w:val="0000" w:firstRow="0" w:lastRow="0" w:firstColumn="0" w:lastColumn="0" w:noHBand="0" w:noVBand="0"/>
      </w:tblPr>
      <w:tblGrid>
        <w:gridCol w:w="4703"/>
        <w:gridCol w:w="501"/>
        <w:gridCol w:w="3751"/>
      </w:tblGrid>
      <w:tr w:rsidR="00C14F5E" w:rsidRPr="009907FE" w14:paraId="2DE8DE79" w14:textId="77777777" w:rsidTr="00C14F5E">
        <w:trPr>
          <w:trHeight w:val="993"/>
        </w:trPr>
        <w:tc>
          <w:tcPr>
            <w:tcW w:w="4703" w:type="dxa"/>
          </w:tcPr>
          <w:p w14:paraId="675C8A50" w14:textId="77777777" w:rsidR="00C14F5E" w:rsidRPr="009907FE" w:rsidRDefault="00C14F5E" w:rsidP="00C14F5E">
            <w:pPr>
              <w:widowControl w:val="0"/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>Руководитель</w:t>
            </w:r>
          </w:p>
          <w:p w14:paraId="64330317" w14:textId="77777777" w:rsidR="00C14F5E" w:rsidRPr="009907FE" w:rsidRDefault="00C14F5E" w:rsidP="00C14F5E">
            <w:pPr>
              <w:widowControl w:val="0"/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>уполномоченного органа         М.П.</w:t>
            </w:r>
          </w:p>
        </w:tc>
        <w:tc>
          <w:tcPr>
            <w:tcW w:w="501" w:type="dxa"/>
          </w:tcPr>
          <w:p w14:paraId="140A7601" w14:textId="77777777" w:rsidR="00C14F5E" w:rsidRPr="009907FE" w:rsidRDefault="00C14F5E" w:rsidP="00C14F5E">
            <w:pPr>
              <w:overflowPunct/>
              <w:autoSpaceDE/>
              <w:autoSpaceDN/>
              <w:adjustRightInd/>
              <w:contextualSpacing/>
              <w:jc w:val="right"/>
              <w:textAlignment w:val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751" w:type="dxa"/>
          </w:tcPr>
          <w:p w14:paraId="705DC65F" w14:textId="77777777" w:rsidR="00C14F5E" w:rsidRPr="009907FE" w:rsidRDefault="00C14F5E" w:rsidP="00C14F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</w:p>
          <w:p w14:paraId="58902BB0" w14:textId="77777777" w:rsidR="00C14F5E" w:rsidRPr="009907FE" w:rsidRDefault="00C14F5E" w:rsidP="00C14F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 xml:space="preserve">_________/_______________  </w:t>
            </w:r>
          </w:p>
        </w:tc>
      </w:tr>
    </w:tbl>
    <w:p w14:paraId="59AB9223" w14:textId="77777777" w:rsidR="00C14F5E" w:rsidRPr="009907FE" w:rsidRDefault="00C14F5E" w:rsidP="00C14F5E">
      <w:pPr>
        <w:overflowPunct/>
        <w:contextualSpacing/>
        <w:jc w:val="center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____________________________</w:t>
      </w:r>
    </w:p>
    <w:p w14:paraId="26121BD0" w14:textId="77777777" w:rsidR="00C14F5E" w:rsidRPr="009907FE" w:rsidRDefault="00C14F5E" w:rsidP="00C14F5E">
      <w:pPr>
        <w:overflowPunct/>
        <w:spacing w:before="190"/>
        <w:contextualSpacing/>
        <w:textAlignment w:val="auto"/>
        <w:rPr>
          <w:rFonts w:ascii="PT Astra Serif" w:hAnsi="PT Astra Serif"/>
          <w:color w:val="FF0000"/>
          <w:sz w:val="26"/>
          <w:szCs w:val="26"/>
        </w:rPr>
        <w:sectPr w:rsidR="00C14F5E" w:rsidRPr="009907FE" w:rsidSect="00C14F5E">
          <w:pgSz w:w="11905" w:h="16837"/>
          <w:pgMar w:top="1134" w:right="1134" w:bottom="1134" w:left="1701" w:header="720" w:footer="720" w:gutter="0"/>
          <w:cols w:space="60"/>
          <w:noEndnote/>
          <w:docGrid w:linePitch="326"/>
        </w:sectPr>
      </w:pPr>
    </w:p>
    <w:p w14:paraId="1FC1BEE6" w14:textId="77777777" w:rsidR="00C14F5E" w:rsidRPr="009907FE" w:rsidRDefault="00C14F5E" w:rsidP="00C14F5E">
      <w:pPr>
        <w:overflowPunct/>
        <w:spacing w:before="96"/>
        <w:contextualSpacing/>
        <w:jc w:val="center"/>
        <w:textAlignment w:val="auto"/>
        <w:rPr>
          <w:rFonts w:ascii="PT Astra Serif" w:hAnsi="PT Astra Serif"/>
          <w:bCs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lastRenderedPageBreak/>
        <w:t xml:space="preserve">6. Форма № 5. </w:t>
      </w:r>
      <w:r w:rsidRPr="009907FE">
        <w:rPr>
          <w:rFonts w:ascii="PT Astra Serif" w:hAnsi="PT Astra Serif"/>
          <w:bCs/>
          <w:sz w:val="26"/>
          <w:szCs w:val="26"/>
        </w:rPr>
        <w:t>Уведомление об отказе в согласовании Мест размещения СИМ на территориях общего пользования города Кургана.</w:t>
      </w:r>
    </w:p>
    <w:p w14:paraId="66C54A34" w14:textId="77777777" w:rsidR="00C14F5E" w:rsidRPr="009907FE" w:rsidRDefault="00C14F5E" w:rsidP="00C14F5E">
      <w:pPr>
        <w:overflowPunct/>
        <w:spacing w:before="67"/>
        <w:contextualSpacing/>
        <w:textAlignment w:val="auto"/>
        <w:rPr>
          <w:rFonts w:ascii="PT Astra Serif" w:hAnsi="PT Astra Serif"/>
          <w:sz w:val="26"/>
          <w:szCs w:val="26"/>
        </w:rPr>
      </w:pPr>
    </w:p>
    <w:p w14:paraId="39BCA620" w14:textId="77777777" w:rsidR="00C14F5E" w:rsidRPr="009907FE" w:rsidRDefault="00C14F5E" w:rsidP="00C14F5E">
      <w:pPr>
        <w:widowControl w:val="0"/>
        <w:overflowPunct/>
        <w:contextualSpacing/>
        <w:jc w:val="right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Наименование Оператора</w:t>
      </w:r>
    </w:p>
    <w:p w14:paraId="153DEF6C" w14:textId="77777777" w:rsidR="00C14F5E" w:rsidRPr="009907FE" w:rsidRDefault="00C14F5E" w:rsidP="00C14F5E">
      <w:pPr>
        <w:overflowPunct/>
        <w:ind w:left="715"/>
        <w:contextualSpacing/>
        <w:jc w:val="center"/>
        <w:textAlignment w:val="auto"/>
        <w:rPr>
          <w:rFonts w:ascii="PT Astra Serif" w:hAnsi="PT Astra Serif"/>
          <w:sz w:val="26"/>
          <w:szCs w:val="26"/>
        </w:rPr>
      </w:pPr>
    </w:p>
    <w:p w14:paraId="0416B4E4" w14:textId="77777777" w:rsidR="00C14F5E" w:rsidRPr="009907FE" w:rsidRDefault="00C14F5E" w:rsidP="00C14F5E">
      <w:pPr>
        <w:overflowPunct/>
        <w:spacing w:before="106"/>
        <w:contextualSpacing/>
        <w:jc w:val="center"/>
        <w:textAlignment w:val="auto"/>
        <w:rPr>
          <w:rFonts w:ascii="PT Astra Serif" w:hAnsi="PT Astra Serif"/>
          <w:b/>
          <w:bCs/>
          <w:sz w:val="26"/>
          <w:szCs w:val="26"/>
        </w:rPr>
      </w:pPr>
      <w:r w:rsidRPr="009907FE">
        <w:rPr>
          <w:rFonts w:ascii="PT Astra Serif" w:hAnsi="PT Astra Serif"/>
          <w:b/>
          <w:bCs/>
          <w:sz w:val="26"/>
          <w:szCs w:val="26"/>
        </w:rPr>
        <w:t xml:space="preserve">УВЕДОМЛЕНИЕ об отказе в согласовании Мест размещения СИМ </w:t>
      </w:r>
    </w:p>
    <w:p w14:paraId="76263A35" w14:textId="77777777" w:rsidR="00C14F5E" w:rsidRPr="009907FE" w:rsidRDefault="00C14F5E" w:rsidP="00C14F5E">
      <w:pPr>
        <w:overflowPunct/>
        <w:spacing w:before="106"/>
        <w:contextualSpacing/>
        <w:jc w:val="center"/>
        <w:textAlignment w:val="auto"/>
        <w:rPr>
          <w:rFonts w:ascii="PT Astra Serif" w:hAnsi="PT Astra Serif"/>
          <w:b/>
          <w:bCs/>
          <w:sz w:val="26"/>
          <w:szCs w:val="26"/>
        </w:rPr>
      </w:pPr>
      <w:r w:rsidRPr="009907FE">
        <w:rPr>
          <w:rFonts w:ascii="PT Astra Serif" w:hAnsi="PT Astra Serif"/>
          <w:b/>
          <w:bCs/>
          <w:sz w:val="26"/>
          <w:szCs w:val="26"/>
        </w:rPr>
        <w:t>на территориях общего пользования города Кургана</w:t>
      </w:r>
    </w:p>
    <w:p w14:paraId="339409FA" w14:textId="77777777" w:rsidR="00C14F5E" w:rsidRPr="009907FE" w:rsidRDefault="00C14F5E" w:rsidP="00C14F5E">
      <w:pPr>
        <w:overflowPunct/>
        <w:contextualSpacing/>
        <w:jc w:val="right"/>
        <w:textAlignment w:val="auto"/>
        <w:rPr>
          <w:rFonts w:ascii="PT Astra Serif" w:hAnsi="PT Astra Serif"/>
          <w:sz w:val="26"/>
          <w:szCs w:val="26"/>
        </w:rPr>
      </w:pPr>
    </w:p>
    <w:p w14:paraId="514F8613" w14:textId="77777777" w:rsidR="00C14F5E" w:rsidRPr="009907FE" w:rsidRDefault="00C14F5E" w:rsidP="00C14F5E">
      <w:pPr>
        <w:overflowPunct/>
        <w:spacing w:before="72"/>
        <w:contextualSpacing/>
        <w:jc w:val="both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ab/>
        <w:t>На основании пункта _____ Порядка пользования территориями общего пользования города Кургана при размещении и использовании СИМ, в том числе сдаваемых в краткосрочную аренду с использованием автоматизированной системы аренды (проката), утвержденного постановлением Администрации города Кургана от 17.09.2024 г. №8097, сообщаем об отказе в согласовании Мест размещения СИМ, указанных в заявке от «__» _________20__г. №_____:</w:t>
      </w:r>
    </w:p>
    <w:p w14:paraId="72D760F7" w14:textId="77777777" w:rsidR="00C14F5E" w:rsidRPr="009907FE" w:rsidRDefault="00C14F5E" w:rsidP="00C14F5E">
      <w:pPr>
        <w:overflowPunct/>
        <w:contextualSpacing/>
        <w:jc w:val="both"/>
        <w:textAlignment w:val="auto"/>
        <w:rPr>
          <w:rFonts w:ascii="PT Astra Serif" w:hAnsi="PT Astra Serif"/>
          <w:sz w:val="26"/>
          <w:szCs w:val="26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2410"/>
        <w:gridCol w:w="2126"/>
      </w:tblGrid>
      <w:tr w:rsidR="00C14F5E" w:rsidRPr="009907FE" w14:paraId="38954395" w14:textId="77777777" w:rsidTr="00C14F5E">
        <w:trPr>
          <w:trHeight w:val="1210"/>
        </w:trPr>
        <w:tc>
          <w:tcPr>
            <w:tcW w:w="567" w:type="dxa"/>
          </w:tcPr>
          <w:p w14:paraId="4BAFCA4F" w14:textId="77777777" w:rsidR="00C14F5E" w:rsidRPr="009907FE" w:rsidRDefault="00C14F5E" w:rsidP="00C14F5E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>№ п/п</w:t>
            </w:r>
          </w:p>
        </w:tc>
        <w:tc>
          <w:tcPr>
            <w:tcW w:w="3969" w:type="dxa"/>
          </w:tcPr>
          <w:p w14:paraId="31F105CD" w14:textId="77777777" w:rsidR="00C14F5E" w:rsidRPr="009907FE" w:rsidRDefault="00C14F5E" w:rsidP="00C14F5E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 xml:space="preserve">Координаты Мест размещения СИМ с адресной привязкой и указанием ориентиров на местности </w:t>
            </w:r>
          </w:p>
        </w:tc>
        <w:tc>
          <w:tcPr>
            <w:tcW w:w="2410" w:type="dxa"/>
          </w:tcPr>
          <w:p w14:paraId="06785FCB" w14:textId="77777777" w:rsidR="00C14F5E" w:rsidRPr="009907FE" w:rsidRDefault="00C14F5E" w:rsidP="00C14F5E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>Предложенное</w:t>
            </w:r>
          </w:p>
          <w:p w14:paraId="52FFABD0" w14:textId="77777777" w:rsidR="00C14F5E" w:rsidRPr="009907FE" w:rsidRDefault="00C14F5E" w:rsidP="00C14F5E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>количество</w:t>
            </w:r>
          </w:p>
          <w:p w14:paraId="356F25D3" w14:textId="77777777" w:rsidR="00C14F5E" w:rsidRPr="009907FE" w:rsidRDefault="00C14F5E" w:rsidP="00C14F5E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>Объектов аренды</w:t>
            </w:r>
          </w:p>
        </w:tc>
        <w:tc>
          <w:tcPr>
            <w:tcW w:w="2126" w:type="dxa"/>
          </w:tcPr>
          <w:p w14:paraId="040AF2A3" w14:textId="77777777" w:rsidR="00C14F5E" w:rsidRPr="009907FE" w:rsidRDefault="00C14F5E" w:rsidP="00C14F5E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>Несоответствия</w:t>
            </w:r>
          </w:p>
          <w:p w14:paraId="330B08AB" w14:textId="77777777" w:rsidR="00C14F5E" w:rsidRPr="009907FE" w:rsidRDefault="00C14F5E" w:rsidP="00C14F5E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>требованиям</w:t>
            </w:r>
          </w:p>
          <w:p w14:paraId="49585D77" w14:textId="77777777" w:rsidR="00C14F5E" w:rsidRPr="009907FE" w:rsidRDefault="00C14F5E" w:rsidP="00C14F5E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>пункта 3.5</w:t>
            </w:r>
          </w:p>
          <w:p w14:paraId="5E0673CC" w14:textId="77777777" w:rsidR="00C14F5E" w:rsidRPr="009907FE" w:rsidRDefault="00C14F5E" w:rsidP="00C14F5E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>Порядка</w:t>
            </w:r>
          </w:p>
        </w:tc>
      </w:tr>
      <w:tr w:rsidR="00C14F5E" w:rsidRPr="009907FE" w14:paraId="6DBE9932" w14:textId="77777777" w:rsidTr="00C14F5E">
        <w:tc>
          <w:tcPr>
            <w:tcW w:w="567" w:type="dxa"/>
          </w:tcPr>
          <w:p w14:paraId="514E893D" w14:textId="77777777" w:rsidR="00C14F5E" w:rsidRPr="009907FE" w:rsidRDefault="00C14F5E" w:rsidP="00C14F5E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69" w:type="dxa"/>
          </w:tcPr>
          <w:p w14:paraId="4CF3C865" w14:textId="77777777" w:rsidR="00C14F5E" w:rsidRPr="009907FE" w:rsidRDefault="00C14F5E" w:rsidP="00C14F5E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410" w:type="dxa"/>
          </w:tcPr>
          <w:p w14:paraId="3F5B9F5C" w14:textId="77777777" w:rsidR="00C14F5E" w:rsidRPr="009907FE" w:rsidRDefault="00C14F5E" w:rsidP="00C14F5E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8FD7001" w14:textId="77777777" w:rsidR="00C14F5E" w:rsidRPr="009907FE" w:rsidRDefault="00C14F5E" w:rsidP="00C14F5E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44081444" w14:textId="77777777" w:rsidR="00C14F5E" w:rsidRPr="009907FE" w:rsidRDefault="00C14F5E" w:rsidP="00C14F5E">
      <w:pPr>
        <w:overflowPunct/>
        <w:contextualSpacing/>
        <w:textAlignment w:val="auto"/>
        <w:rPr>
          <w:rFonts w:ascii="PT Astra Serif" w:hAnsi="PT Astra Serif"/>
          <w:sz w:val="26"/>
          <w:szCs w:val="26"/>
        </w:rPr>
      </w:pPr>
    </w:p>
    <w:tbl>
      <w:tblPr>
        <w:tblW w:w="9347" w:type="dxa"/>
        <w:tblInd w:w="117" w:type="dxa"/>
        <w:tblLook w:val="0000" w:firstRow="0" w:lastRow="0" w:firstColumn="0" w:lastColumn="0" w:noHBand="0" w:noVBand="0"/>
      </w:tblPr>
      <w:tblGrid>
        <w:gridCol w:w="4485"/>
        <w:gridCol w:w="4862"/>
      </w:tblGrid>
      <w:tr w:rsidR="00C14F5E" w:rsidRPr="009907FE" w14:paraId="3A5EE546" w14:textId="77777777" w:rsidTr="00C14F5E">
        <w:trPr>
          <w:trHeight w:val="993"/>
        </w:trPr>
        <w:tc>
          <w:tcPr>
            <w:tcW w:w="4485" w:type="dxa"/>
          </w:tcPr>
          <w:p w14:paraId="04FE4D59" w14:textId="77777777" w:rsidR="00C14F5E" w:rsidRPr="009907FE" w:rsidRDefault="00C14F5E" w:rsidP="00C14F5E">
            <w:pPr>
              <w:widowControl w:val="0"/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>Руководитель</w:t>
            </w:r>
          </w:p>
          <w:p w14:paraId="2AE9FE3D" w14:textId="77777777" w:rsidR="00C14F5E" w:rsidRPr="009907FE" w:rsidRDefault="00C14F5E" w:rsidP="00C14F5E">
            <w:pPr>
              <w:widowControl w:val="0"/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>уполномоченного органа         М.П.</w:t>
            </w:r>
          </w:p>
        </w:tc>
        <w:tc>
          <w:tcPr>
            <w:tcW w:w="4862" w:type="dxa"/>
          </w:tcPr>
          <w:p w14:paraId="6DCB38C2" w14:textId="77777777" w:rsidR="00C14F5E" w:rsidRPr="009907FE" w:rsidRDefault="00C14F5E" w:rsidP="00C14F5E">
            <w:pPr>
              <w:overflowPunct/>
              <w:autoSpaceDE/>
              <w:autoSpaceDN/>
              <w:adjustRightInd/>
              <w:contextualSpacing/>
              <w:jc w:val="right"/>
              <w:textAlignment w:val="auto"/>
              <w:rPr>
                <w:rFonts w:ascii="PT Astra Serif" w:hAnsi="PT Astra Serif"/>
                <w:sz w:val="26"/>
                <w:szCs w:val="26"/>
              </w:rPr>
            </w:pPr>
          </w:p>
          <w:p w14:paraId="284D5913" w14:textId="77777777" w:rsidR="00C14F5E" w:rsidRPr="009907FE" w:rsidRDefault="00C14F5E" w:rsidP="00C14F5E">
            <w:pPr>
              <w:overflowPunct/>
              <w:autoSpaceDE/>
              <w:autoSpaceDN/>
              <w:adjustRightInd/>
              <w:contextualSpacing/>
              <w:jc w:val="right"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 xml:space="preserve">_________/_______________  </w:t>
            </w:r>
          </w:p>
        </w:tc>
      </w:tr>
    </w:tbl>
    <w:p w14:paraId="658E912F" w14:textId="77777777" w:rsidR="00C14F5E" w:rsidRPr="009907FE" w:rsidRDefault="00C14F5E" w:rsidP="00C14F5E">
      <w:pPr>
        <w:overflowPunct/>
        <w:contextualSpacing/>
        <w:jc w:val="center"/>
        <w:textAlignment w:val="auto"/>
        <w:rPr>
          <w:rFonts w:ascii="PT Astra Serif" w:hAnsi="PT Astra Serif"/>
          <w:sz w:val="26"/>
          <w:szCs w:val="26"/>
          <w:lang w:val="en-US"/>
        </w:rPr>
      </w:pPr>
      <w:r w:rsidRPr="009907FE">
        <w:rPr>
          <w:rFonts w:ascii="PT Astra Serif" w:hAnsi="PT Astra Serif"/>
          <w:sz w:val="26"/>
          <w:szCs w:val="26"/>
          <w:lang w:val="en-US"/>
        </w:rPr>
        <w:t>____________________________</w:t>
      </w:r>
    </w:p>
    <w:p w14:paraId="2964A15A" w14:textId="77777777" w:rsidR="00C14F5E" w:rsidRPr="009907FE" w:rsidRDefault="00C14F5E" w:rsidP="00C14F5E">
      <w:pPr>
        <w:overflowPunct/>
        <w:spacing w:before="67"/>
        <w:ind w:left="5103"/>
        <w:contextualSpacing/>
        <w:jc w:val="center"/>
        <w:textAlignment w:val="auto"/>
        <w:rPr>
          <w:rFonts w:ascii="PT Astra Serif" w:hAnsi="PT Astra Serif"/>
          <w:sz w:val="26"/>
          <w:szCs w:val="26"/>
        </w:rPr>
        <w:sectPr w:rsidR="00C14F5E" w:rsidRPr="009907FE" w:rsidSect="00C14F5E">
          <w:pgSz w:w="11905" w:h="16837"/>
          <w:pgMar w:top="1134" w:right="1134" w:bottom="1134" w:left="1701" w:header="720" w:footer="720" w:gutter="0"/>
          <w:cols w:space="60"/>
          <w:noEndnote/>
          <w:docGrid w:linePitch="326"/>
        </w:sectPr>
      </w:pPr>
    </w:p>
    <w:p w14:paraId="148EB50B" w14:textId="77777777" w:rsidR="00C14F5E" w:rsidRPr="009907FE" w:rsidRDefault="00C14F5E" w:rsidP="00C14F5E">
      <w:pPr>
        <w:overflowPunct/>
        <w:spacing w:before="96"/>
        <w:contextualSpacing/>
        <w:jc w:val="center"/>
        <w:textAlignment w:val="auto"/>
        <w:rPr>
          <w:rFonts w:ascii="PT Astra Serif" w:hAnsi="PT Astra Serif"/>
          <w:bCs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lastRenderedPageBreak/>
        <w:t xml:space="preserve">7. Форма №6. </w:t>
      </w:r>
      <w:r w:rsidRPr="009907FE">
        <w:rPr>
          <w:rFonts w:ascii="PT Astra Serif" w:hAnsi="PT Astra Serif"/>
          <w:bCs/>
          <w:sz w:val="26"/>
          <w:szCs w:val="26"/>
        </w:rPr>
        <w:t>Уведомление об исключении Мест размещения СИМ из реестра Мест размещения СИМ.</w:t>
      </w:r>
    </w:p>
    <w:p w14:paraId="41C41514" w14:textId="77777777" w:rsidR="00C14F5E" w:rsidRPr="009907FE" w:rsidRDefault="00C14F5E" w:rsidP="00C14F5E">
      <w:pPr>
        <w:widowControl w:val="0"/>
        <w:overflowPunct/>
        <w:contextualSpacing/>
        <w:jc w:val="right"/>
        <w:textAlignment w:val="auto"/>
        <w:rPr>
          <w:rFonts w:ascii="PT Astra Serif" w:hAnsi="PT Astra Serif"/>
          <w:sz w:val="26"/>
          <w:szCs w:val="26"/>
        </w:rPr>
      </w:pPr>
    </w:p>
    <w:p w14:paraId="1A696EF1" w14:textId="77777777" w:rsidR="00C14F5E" w:rsidRPr="009907FE" w:rsidRDefault="00C14F5E" w:rsidP="00C14F5E">
      <w:pPr>
        <w:widowControl w:val="0"/>
        <w:overflowPunct/>
        <w:contextualSpacing/>
        <w:jc w:val="right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Наименование Оператора</w:t>
      </w:r>
    </w:p>
    <w:p w14:paraId="59D1E2C0" w14:textId="77777777" w:rsidR="00C14F5E" w:rsidRPr="009907FE" w:rsidRDefault="00C14F5E" w:rsidP="00C14F5E">
      <w:pPr>
        <w:tabs>
          <w:tab w:val="left" w:leader="underscore" w:pos="5784"/>
        </w:tabs>
        <w:overflowPunct/>
        <w:ind w:left="5103"/>
        <w:contextualSpacing/>
        <w:jc w:val="center"/>
        <w:textAlignment w:val="auto"/>
        <w:rPr>
          <w:rFonts w:ascii="PT Astra Serif" w:hAnsi="PT Astra Serif"/>
          <w:b/>
          <w:bCs/>
          <w:sz w:val="26"/>
          <w:szCs w:val="26"/>
        </w:rPr>
      </w:pPr>
    </w:p>
    <w:p w14:paraId="63F4B95D" w14:textId="77777777" w:rsidR="00C14F5E" w:rsidRPr="009907FE" w:rsidRDefault="00C14F5E" w:rsidP="00C14F5E">
      <w:pPr>
        <w:overflowPunct/>
        <w:spacing w:before="106"/>
        <w:contextualSpacing/>
        <w:jc w:val="center"/>
        <w:textAlignment w:val="auto"/>
        <w:rPr>
          <w:rFonts w:ascii="PT Astra Serif" w:hAnsi="PT Astra Serif"/>
          <w:b/>
          <w:bCs/>
          <w:sz w:val="26"/>
          <w:szCs w:val="26"/>
        </w:rPr>
      </w:pPr>
      <w:r w:rsidRPr="009907FE">
        <w:rPr>
          <w:rFonts w:ascii="PT Astra Serif" w:hAnsi="PT Astra Serif"/>
          <w:b/>
          <w:bCs/>
          <w:sz w:val="26"/>
          <w:szCs w:val="26"/>
        </w:rPr>
        <w:t xml:space="preserve">УВЕДОМЛЕНИЕ об исключении Мест размещения СИМ </w:t>
      </w:r>
    </w:p>
    <w:p w14:paraId="3E7807EA" w14:textId="77777777" w:rsidR="00C14F5E" w:rsidRPr="009907FE" w:rsidRDefault="00C14F5E" w:rsidP="00C14F5E">
      <w:pPr>
        <w:overflowPunct/>
        <w:spacing w:before="106"/>
        <w:contextualSpacing/>
        <w:jc w:val="center"/>
        <w:textAlignment w:val="auto"/>
        <w:rPr>
          <w:rFonts w:ascii="PT Astra Serif" w:hAnsi="PT Astra Serif"/>
          <w:b/>
          <w:bCs/>
          <w:sz w:val="26"/>
          <w:szCs w:val="26"/>
        </w:rPr>
      </w:pPr>
      <w:r w:rsidRPr="009907FE">
        <w:rPr>
          <w:rFonts w:ascii="PT Astra Serif" w:hAnsi="PT Astra Serif"/>
          <w:b/>
          <w:bCs/>
          <w:sz w:val="26"/>
          <w:szCs w:val="26"/>
        </w:rPr>
        <w:t xml:space="preserve">из реестра Мест размещения СИМ </w:t>
      </w:r>
    </w:p>
    <w:p w14:paraId="1DD481C3" w14:textId="77777777" w:rsidR="00C14F5E" w:rsidRPr="009907FE" w:rsidRDefault="00C14F5E" w:rsidP="00C14F5E">
      <w:pPr>
        <w:overflowPunct/>
        <w:contextualSpacing/>
        <w:jc w:val="right"/>
        <w:textAlignment w:val="auto"/>
        <w:rPr>
          <w:rFonts w:ascii="PT Astra Serif" w:hAnsi="PT Astra Serif"/>
          <w:sz w:val="26"/>
          <w:szCs w:val="26"/>
        </w:rPr>
      </w:pPr>
    </w:p>
    <w:p w14:paraId="7C82E2F0" w14:textId="77777777" w:rsidR="00C14F5E" w:rsidRPr="009907FE" w:rsidRDefault="00C14F5E" w:rsidP="00C14F5E">
      <w:pPr>
        <w:overflowPunct/>
        <w:spacing w:before="72"/>
        <w:contextualSpacing/>
        <w:jc w:val="both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ab/>
        <w:t>На основании пункта ____ Порядка пользования территориями общего пользования города Кургана при размещении и использовании СИМ, в том числе сдаваемых в краткосрочную аренду с использованием автоматизированной системы аренды (проката), утвержденного постановлением Администрации города Кургана от 17.09.2024 г. №8097, сообщаем об исключении Мест размещения СИМ из реестра Мест размещения СИМ:</w:t>
      </w:r>
    </w:p>
    <w:p w14:paraId="44490DDE" w14:textId="77777777" w:rsidR="00C14F5E" w:rsidRPr="009907FE" w:rsidRDefault="00C14F5E" w:rsidP="00C14F5E">
      <w:pPr>
        <w:overflowPunct/>
        <w:contextualSpacing/>
        <w:jc w:val="both"/>
        <w:textAlignment w:val="auto"/>
        <w:rPr>
          <w:rFonts w:ascii="PT Astra Serif" w:hAnsi="PT Astra Serif"/>
          <w:sz w:val="26"/>
          <w:szCs w:val="26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2126"/>
      </w:tblGrid>
      <w:tr w:rsidR="00C14F5E" w:rsidRPr="009907FE" w14:paraId="3560E3D1" w14:textId="77777777" w:rsidTr="00C14F5E">
        <w:trPr>
          <w:trHeight w:val="1210"/>
        </w:trPr>
        <w:tc>
          <w:tcPr>
            <w:tcW w:w="567" w:type="dxa"/>
          </w:tcPr>
          <w:p w14:paraId="41A5E114" w14:textId="77777777" w:rsidR="00C14F5E" w:rsidRPr="009907FE" w:rsidRDefault="00C14F5E" w:rsidP="00C14F5E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>№ п/п</w:t>
            </w:r>
          </w:p>
        </w:tc>
        <w:tc>
          <w:tcPr>
            <w:tcW w:w="4536" w:type="dxa"/>
          </w:tcPr>
          <w:p w14:paraId="13B89788" w14:textId="77777777" w:rsidR="00C14F5E" w:rsidRPr="009907FE" w:rsidRDefault="00C14F5E" w:rsidP="00C14F5E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 xml:space="preserve">Координаты Мест размещения СИМ с адресной привязкой и указанием ориентиров на местности </w:t>
            </w:r>
          </w:p>
        </w:tc>
        <w:tc>
          <w:tcPr>
            <w:tcW w:w="1843" w:type="dxa"/>
          </w:tcPr>
          <w:p w14:paraId="2B99F906" w14:textId="77777777" w:rsidR="00C14F5E" w:rsidRPr="009907FE" w:rsidRDefault="00C14F5E" w:rsidP="00C14F5E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>Количество</w:t>
            </w:r>
          </w:p>
          <w:p w14:paraId="4CF332FF" w14:textId="77777777" w:rsidR="00C14F5E" w:rsidRPr="009907FE" w:rsidRDefault="00C14F5E" w:rsidP="00C14F5E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 xml:space="preserve">Объектов аренды </w:t>
            </w:r>
          </w:p>
        </w:tc>
        <w:tc>
          <w:tcPr>
            <w:tcW w:w="2126" w:type="dxa"/>
          </w:tcPr>
          <w:p w14:paraId="28F835FB" w14:textId="77777777" w:rsidR="00C14F5E" w:rsidRPr="009907FE" w:rsidRDefault="00C14F5E" w:rsidP="00C14F5E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>Несоответствия</w:t>
            </w:r>
          </w:p>
          <w:p w14:paraId="553BB3C0" w14:textId="77777777" w:rsidR="00C14F5E" w:rsidRPr="009907FE" w:rsidRDefault="00C14F5E" w:rsidP="00C14F5E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>требованиям</w:t>
            </w:r>
          </w:p>
          <w:p w14:paraId="6E6BB738" w14:textId="77777777" w:rsidR="00C14F5E" w:rsidRPr="009907FE" w:rsidRDefault="00C14F5E" w:rsidP="00C14F5E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>пункта 3.5 Порядка</w:t>
            </w:r>
          </w:p>
        </w:tc>
      </w:tr>
      <w:tr w:rsidR="00C14F5E" w:rsidRPr="009907FE" w14:paraId="08229F49" w14:textId="77777777" w:rsidTr="00C14F5E">
        <w:tc>
          <w:tcPr>
            <w:tcW w:w="567" w:type="dxa"/>
          </w:tcPr>
          <w:p w14:paraId="6110A828" w14:textId="77777777" w:rsidR="00C14F5E" w:rsidRPr="009907FE" w:rsidRDefault="00C14F5E" w:rsidP="00C14F5E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536" w:type="dxa"/>
          </w:tcPr>
          <w:p w14:paraId="57100190" w14:textId="77777777" w:rsidR="00C14F5E" w:rsidRPr="009907FE" w:rsidRDefault="00C14F5E" w:rsidP="00C14F5E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C18D4E5" w14:textId="77777777" w:rsidR="00C14F5E" w:rsidRPr="009907FE" w:rsidRDefault="00C14F5E" w:rsidP="00C14F5E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FAC1806" w14:textId="77777777" w:rsidR="00C14F5E" w:rsidRPr="009907FE" w:rsidRDefault="00C14F5E" w:rsidP="00C14F5E">
            <w:pPr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334565CC" w14:textId="77777777" w:rsidR="00C14F5E" w:rsidRPr="009907FE" w:rsidRDefault="00C14F5E" w:rsidP="00C14F5E">
      <w:pPr>
        <w:overflowPunct/>
        <w:contextualSpacing/>
        <w:textAlignment w:val="auto"/>
        <w:rPr>
          <w:rFonts w:ascii="PT Astra Serif" w:hAnsi="PT Astra Serif"/>
          <w:sz w:val="26"/>
          <w:szCs w:val="26"/>
        </w:rPr>
      </w:pPr>
    </w:p>
    <w:p w14:paraId="085F1862" w14:textId="77777777" w:rsidR="00C14F5E" w:rsidRPr="009907FE" w:rsidRDefault="00C14F5E" w:rsidP="00C14F5E">
      <w:pPr>
        <w:overflowPunct/>
        <w:contextualSpacing/>
        <w:textAlignment w:val="auto"/>
        <w:rPr>
          <w:rFonts w:ascii="PT Astra Serif" w:hAnsi="PT Astra Serif"/>
          <w:sz w:val="26"/>
          <w:szCs w:val="26"/>
        </w:rPr>
      </w:pPr>
    </w:p>
    <w:tbl>
      <w:tblPr>
        <w:tblW w:w="9137" w:type="dxa"/>
        <w:tblInd w:w="117" w:type="dxa"/>
        <w:tblLook w:val="0000" w:firstRow="0" w:lastRow="0" w:firstColumn="0" w:lastColumn="0" w:noHBand="0" w:noVBand="0"/>
      </w:tblPr>
      <w:tblGrid>
        <w:gridCol w:w="4522"/>
        <w:gridCol w:w="4615"/>
      </w:tblGrid>
      <w:tr w:rsidR="00C14F5E" w:rsidRPr="009907FE" w14:paraId="167844AE" w14:textId="77777777" w:rsidTr="00C14F5E">
        <w:trPr>
          <w:trHeight w:val="748"/>
        </w:trPr>
        <w:tc>
          <w:tcPr>
            <w:tcW w:w="4522" w:type="dxa"/>
          </w:tcPr>
          <w:p w14:paraId="43370FD7" w14:textId="77777777" w:rsidR="00C14F5E" w:rsidRPr="009907FE" w:rsidRDefault="00C14F5E" w:rsidP="00C14F5E">
            <w:pPr>
              <w:widowControl w:val="0"/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>Руководитель</w:t>
            </w:r>
          </w:p>
          <w:p w14:paraId="32677356" w14:textId="77777777" w:rsidR="00C14F5E" w:rsidRPr="009907FE" w:rsidRDefault="00C14F5E" w:rsidP="00C14F5E">
            <w:pPr>
              <w:widowControl w:val="0"/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>уполномоченного органа         М.П.</w:t>
            </w:r>
          </w:p>
        </w:tc>
        <w:tc>
          <w:tcPr>
            <w:tcW w:w="4615" w:type="dxa"/>
          </w:tcPr>
          <w:p w14:paraId="45C087FA" w14:textId="77777777" w:rsidR="00C14F5E" w:rsidRPr="009907FE" w:rsidRDefault="00C14F5E" w:rsidP="00C14F5E">
            <w:pPr>
              <w:overflowPunct/>
              <w:autoSpaceDE/>
              <w:autoSpaceDN/>
              <w:adjustRightInd/>
              <w:contextualSpacing/>
              <w:jc w:val="right"/>
              <w:textAlignment w:val="auto"/>
              <w:rPr>
                <w:rFonts w:ascii="PT Astra Serif" w:hAnsi="PT Astra Serif"/>
                <w:sz w:val="26"/>
                <w:szCs w:val="26"/>
              </w:rPr>
            </w:pPr>
          </w:p>
          <w:p w14:paraId="062D6494" w14:textId="77777777" w:rsidR="00C14F5E" w:rsidRPr="009907FE" w:rsidRDefault="00C14F5E" w:rsidP="00C14F5E">
            <w:pPr>
              <w:overflowPunct/>
              <w:autoSpaceDE/>
              <w:autoSpaceDN/>
              <w:adjustRightInd/>
              <w:contextualSpacing/>
              <w:jc w:val="right"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 xml:space="preserve">_________/_______________  </w:t>
            </w:r>
          </w:p>
        </w:tc>
      </w:tr>
    </w:tbl>
    <w:p w14:paraId="1EEF828E" w14:textId="77777777" w:rsidR="00C14F5E" w:rsidRPr="009907FE" w:rsidRDefault="00C14F5E" w:rsidP="00C14F5E">
      <w:pPr>
        <w:overflowPunct/>
        <w:contextualSpacing/>
        <w:jc w:val="center"/>
        <w:textAlignment w:val="auto"/>
        <w:rPr>
          <w:rFonts w:ascii="PT Astra Serif" w:hAnsi="PT Astra Serif"/>
          <w:sz w:val="26"/>
          <w:szCs w:val="26"/>
          <w:lang w:val="en-US"/>
        </w:rPr>
      </w:pPr>
    </w:p>
    <w:p w14:paraId="65705607" w14:textId="77777777" w:rsidR="00C14F5E" w:rsidRPr="009907FE" w:rsidRDefault="00C14F5E" w:rsidP="00C14F5E">
      <w:pPr>
        <w:overflowPunct/>
        <w:contextualSpacing/>
        <w:jc w:val="center"/>
        <w:textAlignment w:val="auto"/>
        <w:rPr>
          <w:rFonts w:ascii="PT Astra Serif" w:hAnsi="PT Astra Serif"/>
          <w:sz w:val="26"/>
          <w:szCs w:val="26"/>
          <w:lang w:val="en-US"/>
        </w:rPr>
      </w:pPr>
      <w:r w:rsidRPr="009907FE">
        <w:rPr>
          <w:rFonts w:ascii="PT Astra Serif" w:hAnsi="PT Astra Serif"/>
          <w:sz w:val="26"/>
          <w:szCs w:val="26"/>
          <w:lang w:val="en-US"/>
        </w:rPr>
        <w:t>____________________________</w:t>
      </w:r>
    </w:p>
    <w:p w14:paraId="21A13F95" w14:textId="77777777" w:rsidR="00C14F5E" w:rsidRPr="009907FE" w:rsidRDefault="00C14F5E" w:rsidP="00C14F5E">
      <w:pPr>
        <w:overflowPunct/>
        <w:spacing w:before="96"/>
        <w:contextualSpacing/>
        <w:jc w:val="center"/>
        <w:textAlignment w:val="auto"/>
        <w:rPr>
          <w:rFonts w:ascii="PT Astra Serif" w:hAnsi="PT Astra Serif"/>
          <w:bCs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br w:type="page"/>
      </w:r>
      <w:r w:rsidRPr="009907FE">
        <w:rPr>
          <w:rFonts w:ascii="PT Astra Serif" w:hAnsi="PT Astra Serif"/>
          <w:sz w:val="26"/>
          <w:szCs w:val="26"/>
        </w:rPr>
        <w:lastRenderedPageBreak/>
        <w:t xml:space="preserve">8. Форма №7. </w:t>
      </w:r>
      <w:r w:rsidRPr="009907FE">
        <w:rPr>
          <w:rFonts w:ascii="PT Astra Serif" w:hAnsi="PT Astra Serif"/>
          <w:bCs/>
          <w:sz w:val="26"/>
          <w:szCs w:val="26"/>
        </w:rPr>
        <w:t>Акт о принудительном перемещении Объектов аренды.</w:t>
      </w:r>
    </w:p>
    <w:p w14:paraId="42110654" w14:textId="77777777" w:rsidR="00C14F5E" w:rsidRPr="009907FE" w:rsidRDefault="00C14F5E" w:rsidP="00C14F5E">
      <w:pPr>
        <w:overflowPunct/>
        <w:ind w:left="3969"/>
        <w:contextualSpacing/>
        <w:textAlignment w:val="auto"/>
        <w:rPr>
          <w:rFonts w:ascii="PT Astra Serif" w:hAnsi="PT Astra Serif"/>
          <w:sz w:val="26"/>
          <w:szCs w:val="26"/>
        </w:rPr>
      </w:pPr>
    </w:p>
    <w:p w14:paraId="222C9E22" w14:textId="77777777" w:rsidR="00C14F5E" w:rsidRPr="009907FE" w:rsidRDefault="00C14F5E" w:rsidP="00C14F5E">
      <w:pPr>
        <w:tabs>
          <w:tab w:val="left" w:leader="underscore" w:pos="1498"/>
        </w:tabs>
        <w:overflowPunct/>
        <w:spacing w:before="82"/>
        <w:contextualSpacing/>
        <w:jc w:val="center"/>
        <w:textAlignment w:val="auto"/>
        <w:rPr>
          <w:rFonts w:ascii="PT Astra Serif" w:hAnsi="PT Astra Serif"/>
          <w:b/>
          <w:bCs/>
          <w:sz w:val="26"/>
          <w:szCs w:val="26"/>
        </w:rPr>
      </w:pPr>
      <w:r w:rsidRPr="009907FE">
        <w:rPr>
          <w:rFonts w:ascii="PT Astra Serif" w:hAnsi="PT Astra Serif"/>
          <w:b/>
          <w:bCs/>
          <w:sz w:val="26"/>
          <w:szCs w:val="26"/>
        </w:rPr>
        <w:t xml:space="preserve">АКТ о принудительном перемещении Объектов аренды </w:t>
      </w:r>
    </w:p>
    <w:p w14:paraId="24BB3B1F" w14:textId="77777777" w:rsidR="00C14F5E" w:rsidRPr="009907FE" w:rsidRDefault="00C14F5E" w:rsidP="00C14F5E">
      <w:pPr>
        <w:tabs>
          <w:tab w:val="left" w:leader="underscore" w:pos="1498"/>
        </w:tabs>
        <w:overflowPunct/>
        <w:spacing w:before="82"/>
        <w:contextualSpacing/>
        <w:jc w:val="center"/>
        <w:textAlignment w:val="auto"/>
        <w:rPr>
          <w:rFonts w:ascii="PT Astra Serif" w:hAnsi="PT Astra Serif"/>
          <w:b/>
          <w:bCs/>
          <w:sz w:val="26"/>
          <w:szCs w:val="26"/>
        </w:rPr>
      </w:pPr>
    </w:p>
    <w:p w14:paraId="3DD7D3A7" w14:textId="77777777" w:rsidR="00C14F5E" w:rsidRPr="009907FE" w:rsidRDefault="00C14F5E" w:rsidP="00C14F5E">
      <w:pPr>
        <w:tabs>
          <w:tab w:val="left" w:leader="underscore" w:pos="571"/>
          <w:tab w:val="left" w:leader="underscore" w:pos="1349"/>
          <w:tab w:val="left" w:leader="underscore" w:pos="2117"/>
          <w:tab w:val="left" w:leader="underscore" w:pos="3230"/>
          <w:tab w:val="left" w:leader="underscore" w:pos="3936"/>
        </w:tabs>
        <w:overflowPunct/>
        <w:spacing w:before="101"/>
        <w:contextualSpacing/>
        <w:jc w:val="right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«____» ____________ 20____г.</w:t>
      </w:r>
    </w:p>
    <w:p w14:paraId="1BDF7AC6" w14:textId="77777777" w:rsidR="00C14F5E" w:rsidRPr="009907FE" w:rsidRDefault="00C14F5E" w:rsidP="00C14F5E">
      <w:pPr>
        <w:tabs>
          <w:tab w:val="left" w:leader="underscore" w:pos="571"/>
          <w:tab w:val="left" w:leader="underscore" w:pos="1349"/>
          <w:tab w:val="left" w:leader="underscore" w:pos="2117"/>
          <w:tab w:val="left" w:leader="underscore" w:pos="3230"/>
          <w:tab w:val="left" w:leader="underscore" w:pos="3936"/>
        </w:tabs>
        <w:overflowPunct/>
        <w:spacing w:before="101"/>
        <w:contextualSpacing/>
        <w:jc w:val="right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_____:______</w:t>
      </w:r>
    </w:p>
    <w:p w14:paraId="6775ADE2" w14:textId="77777777" w:rsidR="00C14F5E" w:rsidRPr="009907FE" w:rsidRDefault="00C14F5E" w:rsidP="00C14F5E">
      <w:pPr>
        <w:overflowPunct/>
        <w:ind w:firstLine="710"/>
        <w:contextualSpacing/>
        <w:jc w:val="both"/>
        <w:textAlignment w:val="auto"/>
        <w:rPr>
          <w:rFonts w:ascii="PT Astra Serif" w:hAnsi="PT Astra Serif"/>
          <w:sz w:val="26"/>
          <w:szCs w:val="26"/>
        </w:rPr>
      </w:pPr>
    </w:p>
    <w:p w14:paraId="289C9A88" w14:textId="77777777" w:rsidR="00C14F5E" w:rsidRPr="009907FE" w:rsidRDefault="00C14F5E" w:rsidP="00C14F5E">
      <w:pPr>
        <w:overflowPunct/>
        <w:spacing w:before="82"/>
        <w:ind w:firstLine="710"/>
        <w:contextualSpacing/>
        <w:jc w:val="both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В соответствии со статьей 5 Порядка пользования территориями общего пользования города Кургана при размещении и использовании СИМ, в том числе сдаваемых в краткосрочную аренду с использованием автоматизированной системы аренды (проката), утвержденного постановлением Администрации города Кургана от 17.09.2024 г. №8097, по адресу: _______________________________________________________</w:t>
      </w:r>
    </w:p>
    <w:p w14:paraId="1AE12EAC" w14:textId="77777777" w:rsidR="00C14F5E" w:rsidRPr="009907FE" w:rsidRDefault="00C14F5E" w:rsidP="00C14F5E">
      <w:pPr>
        <w:overflowPunct/>
        <w:spacing w:before="82"/>
        <w:contextualSpacing/>
        <w:jc w:val="both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проведен осмотр территории на предмет выявления неправомерного размещения Объектов аренды.</w:t>
      </w:r>
    </w:p>
    <w:p w14:paraId="4BC8391A" w14:textId="77777777" w:rsidR="00C14F5E" w:rsidRPr="009907FE" w:rsidRDefault="00C14F5E" w:rsidP="00C14F5E">
      <w:pPr>
        <w:overflowPunct/>
        <w:spacing w:before="82"/>
        <w:ind w:firstLine="710"/>
        <w:contextualSpacing/>
        <w:jc w:val="both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Установлено, что требование Департамента по освобождению территории общего пользования г. Кургана от Объектов аренды Оператором _________________________________________</w:t>
      </w:r>
      <w:r w:rsidRPr="009907FE">
        <w:rPr>
          <w:sz w:val="26"/>
          <w:szCs w:val="26"/>
        </w:rPr>
        <w:t xml:space="preserve"> </w:t>
      </w:r>
      <w:r w:rsidRPr="009907FE">
        <w:rPr>
          <w:rFonts w:ascii="PT Astra Serif" w:hAnsi="PT Astra Serif"/>
          <w:sz w:val="26"/>
          <w:szCs w:val="26"/>
        </w:rPr>
        <w:t>не выполнено.</w:t>
      </w:r>
    </w:p>
    <w:p w14:paraId="5B437243" w14:textId="77777777" w:rsidR="00C14F5E" w:rsidRPr="009907FE" w:rsidRDefault="00C14F5E" w:rsidP="00C14F5E">
      <w:pPr>
        <w:tabs>
          <w:tab w:val="left" w:leader="underscore" w:pos="3451"/>
        </w:tabs>
        <w:overflowPunct/>
        <w:spacing w:before="96"/>
        <w:ind w:firstLine="709"/>
        <w:contextualSpacing/>
        <w:jc w:val="both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Объект(ы) аренды в количестве _______________________</w:t>
      </w:r>
    </w:p>
    <w:p w14:paraId="458349AF" w14:textId="77777777" w:rsidR="00C14F5E" w:rsidRPr="009907FE" w:rsidRDefault="00C14F5E" w:rsidP="00C14F5E">
      <w:pPr>
        <w:tabs>
          <w:tab w:val="left" w:leader="underscore" w:pos="3451"/>
        </w:tabs>
        <w:overflowPunct/>
        <w:spacing w:before="96"/>
        <w:contextualSpacing/>
        <w:jc w:val="both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____________________________________________________________штук будут перемещены в место для временного хранения по адресу:</w:t>
      </w:r>
    </w:p>
    <w:p w14:paraId="58AE9424" w14:textId="77777777" w:rsidR="00C14F5E" w:rsidRPr="009907FE" w:rsidRDefault="00C14F5E" w:rsidP="00C14F5E">
      <w:pPr>
        <w:overflowPunct/>
        <w:spacing w:before="96"/>
        <w:contextualSpacing/>
        <w:jc w:val="both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________________________________________________________________</w:t>
      </w:r>
    </w:p>
    <w:p w14:paraId="3C76138D" w14:textId="77777777" w:rsidR="00C14F5E" w:rsidRPr="009907FE" w:rsidRDefault="00C14F5E" w:rsidP="00C14F5E">
      <w:pPr>
        <w:spacing w:line="276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Объект(ы) аренды приняты с замечаниями _____________</w:t>
      </w:r>
    </w:p>
    <w:p w14:paraId="18D8E656" w14:textId="77777777" w:rsidR="00C14F5E" w:rsidRPr="009907FE" w:rsidRDefault="00C14F5E" w:rsidP="00C14F5E">
      <w:pPr>
        <w:spacing w:line="276" w:lineRule="auto"/>
        <w:contextualSpacing/>
        <w:jc w:val="both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________________________________________________________________ ________________________________________________________________</w:t>
      </w:r>
    </w:p>
    <w:p w14:paraId="54092A1D" w14:textId="77777777" w:rsidR="00C14F5E" w:rsidRPr="009907FE" w:rsidRDefault="00C14F5E" w:rsidP="00C14F5E">
      <w:pPr>
        <w:spacing w:line="276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Представитель организации, осуществляющей перемещение и временное хранение Объектов аренды:</w:t>
      </w:r>
    </w:p>
    <w:p w14:paraId="7EA16F33" w14:textId="77777777" w:rsidR="00C14F5E" w:rsidRPr="009907FE" w:rsidRDefault="00C14F5E" w:rsidP="00C14F5E">
      <w:pPr>
        <w:spacing w:line="276" w:lineRule="auto"/>
        <w:contextualSpacing/>
        <w:jc w:val="both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Ф.И.О._____________________________________ Подпись _____________</w:t>
      </w:r>
    </w:p>
    <w:p w14:paraId="12340179" w14:textId="77777777" w:rsidR="00C14F5E" w:rsidRPr="009907FE" w:rsidRDefault="00C14F5E" w:rsidP="00C14F5E">
      <w:pPr>
        <w:spacing w:line="276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</w:p>
    <w:p w14:paraId="702941DE" w14:textId="77777777" w:rsidR="00C14F5E" w:rsidRPr="009907FE" w:rsidRDefault="00C14F5E" w:rsidP="00C14F5E">
      <w:pPr>
        <w:spacing w:line="276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Объект(ы) аренды (проката) возвращен(ы): Дата_________________ Номер акта приема и хранения ___________</w:t>
      </w:r>
    </w:p>
    <w:p w14:paraId="79D0C35A" w14:textId="77777777" w:rsidR="00C14F5E" w:rsidRPr="009907FE" w:rsidRDefault="00C14F5E" w:rsidP="00C14F5E">
      <w:pPr>
        <w:spacing w:line="276" w:lineRule="auto"/>
        <w:contextualSpacing/>
        <w:jc w:val="both"/>
        <w:rPr>
          <w:rFonts w:ascii="PT Astra Serif" w:hAnsi="PT Astra Serif"/>
          <w:sz w:val="26"/>
          <w:szCs w:val="26"/>
        </w:rPr>
      </w:pPr>
    </w:p>
    <w:tbl>
      <w:tblPr>
        <w:tblW w:w="8922" w:type="dxa"/>
        <w:tblInd w:w="117" w:type="dxa"/>
        <w:tblLook w:val="0000" w:firstRow="0" w:lastRow="0" w:firstColumn="0" w:lastColumn="0" w:noHBand="0" w:noVBand="0"/>
      </w:tblPr>
      <w:tblGrid>
        <w:gridCol w:w="4485"/>
        <w:gridCol w:w="4437"/>
      </w:tblGrid>
      <w:tr w:rsidR="00C14F5E" w:rsidRPr="009907FE" w14:paraId="4E7D151B" w14:textId="77777777" w:rsidTr="00C14F5E">
        <w:trPr>
          <w:trHeight w:val="793"/>
        </w:trPr>
        <w:tc>
          <w:tcPr>
            <w:tcW w:w="4485" w:type="dxa"/>
          </w:tcPr>
          <w:p w14:paraId="58E34E80" w14:textId="77777777" w:rsidR="00C14F5E" w:rsidRPr="009907FE" w:rsidRDefault="00C14F5E" w:rsidP="00C14F5E">
            <w:pPr>
              <w:overflowPunct/>
              <w:spacing w:before="101"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>Должностное лицо</w:t>
            </w:r>
          </w:p>
          <w:p w14:paraId="2347799D" w14:textId="77777777" w:rsidR="00C14F5E" w:rsidRPr="009907FE" w:rsidRDefault="00C14F5E" w:rsidP="00C14F5E">
            <w:pPr>
              <w:widowControl w:val="0"/>
              <w:overflowPunct/>
              <w:contextualSpacing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>уполномоченного органа</w:t>
            </w:r>
          </w:p>
        </w:tc>
        <w:tc>
          <w:tcPr>
            <w:tcW w:w="4437" w:type="dxa"/>
          </w:tcPr>
          <w:p w14:paraId="08115235" w14:textId="77777777" w:rsidR="00C14F5E" w:rsidRPr="009907FE" w:rsidRDefault="00C14F5E" w:rsidP="00C14F5E">
            <w:pPr>
              <w:overflowPunct/>
              <w:autoSpaceDE/>
              <w:autoSpaceDN/>
              <w:adjustRightInd/>
              <w:contextualSpacing/>
              <w:jc w:val="right"/>
              <w:textAlignment w:val="auto"/>
              <w:rPr>
                <w:rFonts w:ascii="PT Astra Serif" w:hAnsi="PT Astra Serif"/>
                <w:sz w:val="26"/>
                <w:szCs w:val="26"/>
              </w:rPr>
            </w:pPr>
          </w:p>
          <w:p w14:paraId="1B8B6A63" w14:textId="77777777" w:rsidR="00C14F5E" w:rsidRPr="009907FE" w:rsidRDefault="00C14F5E" w:rsidP="00C14F5E">
            <w:pPr>
              <w:overflowPunct/>
              <w:autoSpaceDE/>
              <w:autoSpaceDN/>
              <w:adjustRightInd/>
              <w:contextualSpacing/>
              <w:jc w:val="right"/>
              <w:textAlignment w:val="auto"/>
              <w:rPr>
                <w:rFonts w:ascii="PT Astra Serif" w:hAnsi="PT Astra Serif"/>
                <w:sz w:val="26"/>
                <w:szCs w:val="26"/>
              </w:rPr>
            </w:pPr>
            <w:r w:rsidRPr="009907FE">
              <w:rPr>
                <w:rFonts w:ascii="PT Astra Serif" w:hAnsi="PT Astra Serif"/>
                <w:sz w:val="26"/>
                <w:szCs w:val="26"/>
              </w:rPr>
              <w:t xml:space="preserve">_________/_______________ </w:t>
            </w:r>
          </w:p>
        </w:tc>
      </w:tr>
    </w:tbl>
    <w:p w14:paraId="2F9F8F0A" w14:textId="77777777" w:rsidR="00C14F5E" w:rsidRPr="009907FE" w:rsidRDefault="00C14F5E" w:rsidP="00C14F5E">
      <w:pPr>
        <w:overflowPunct/>
        <w:spacing w:before="24"/>
        <w:contextualSpacing/>
        <w:jc w:val="both"/>
        <w:textAlignment w:val="auto"/>
        <w:rPr>
          <w:rFonts w:ascii="PT Astra Serif" w:hAnsi="PT Astra Serif"/>
          <w:sz w:val="26"/>
          <w:szCs w:val="26"/>
        </w:rPr>
      </w:pPr>
    </w:p>
    <w:p w14:paraId="173F517F" w14:textId="77777777" w:rsidR="00C14F5E" w:rsidRPr="009907FE" w:rsidRDefault="00C14F5E" w:rsidP="00C14F5E">
      <w:pPr>
        <w:overflowPunct/>
        <w:contextualSpacing/>
        <w:jc w:val="center"/>
        <w:textAlignment w:val="auto"/>
        <w:rPr>
          <w:rFonts w:ascii="PT Astra Serif" w:hAnsi="PT Astra Serif"/>
          <w:sz w:val="26"/>
          <w:szCs w:val="26"/>
          <w:lang w:val="en-US"/>
        </w:rPr>
      </w:pPr>
      <w:r w:rsidRPr="009907FE">
        <w:rPr>
          <w:rFonts w:ascii="PT Astra Serif" w:hAnsi="PT Astra Serif"/>
          <w:sz w:val="26"/>
          <w:szCs w:val="26"/>
          <w:lang w:val="en-US"/>
        </w:rPr>
        <w:t>____________________________</w:t>
      </w:r>
    </w:p>
    <w:p w14:paraId="732626F6" w14:textId="77777777" w:rsidR="00C14F5E" w:rsidRPr="009907FE" w:rsidRDefault="00C14F5E" w:rsidP="00C14F5E">
      <w:pPr>
        <w:widowControl w:val="0"/>
        <w:overflowPunct/>
        <w:textAlignment w:val="auto"/>
        <w:rPr>
          <w:rFonts w:ascii="PT Astra Serif" w:hAnsi="PT Astra Serif"/>
          <w:sz w:val="26"/>
          <w:szCs w:val="26"/>
          <w:lang w:val="en-US"/>
        </w:rPr>
      </w:pPr>
    </w:p>
    <w:p w14:paraId="19B1A38E" w14:textId="77777777" w:rsidR="00C14F5E" w:rsidRPr="009907FE" w:rsidRDefault="00C14F5E" w:rsidP="00C14F5E">
      <w:pPr>
        <w:rPr>
          <w:sz w:val="26"/>
          <w:szCs w:val="26"/>
        </w:rPr>
      </w:pPr>
    </w:p>
    <w:p w14:paraId="4EDC3F8C" w14:textId="77777777" w:rsidR="00C14F5E" w:rsidRPr="009907FE" w:rsidRDefault="00C14F5E" w:rsidP="00C14F5E">
      <w:pPr>
        <w:rPr>
          <w:sz w:val="26"/>
          <w:szCs w:val="26"/>
        </w:rPr>
      </w:pPr>
    </w:p>
    <w:p w14:paraId="727ECA34" w14:textId="77777777" w:rsidR="00C14F5E" w:rsidRPr="009907FE" w:rsidRDefault="00C14F5E" w:rsidP="00C14F5E">
      <w:pPr>
        <w:rPr>
          <w:sz w:val="26"/>
          <w:szCs w:val="26"/>
        </w:rPr>
      </w:pPr>
    </w:p>
    <w:p w14:paraId="05201FC2" w14:textId="77777777" w:rsidR="00C14F5E" w:rsidRPr="009907FE" w:rsidRDefault="00C14F5E" w:rsidP="00C14F5E">
      <w:pPr>
        <w:rPr>
          <w:sz w:val="26"/>
          <w:szCs w:val="26"/>
        </w:rPr>
      </w:pPr>
    </w:p>
    <w:p w14:paraId="3C6F1A7C" w14:textId="77777777" w:rsidR="00C14F5E" w:rsidRPr="009907FE" w:rsidRDefault="00C14F5E" w:rsidP="00C14F5E">
      <w:pPr>
        <w:rPr>
          <w:sz w:val="26"/>
          <w:szCs w:val="26"/>
        </w:rPr>
      </w:pPr>
    </w:p>
    <w:p w14:paraId="0D57EC0E" w14:textId="77777777" w:rsidR="00C14F5E" w:rsidRPr="009907FE" w:rsidRDefault="00C14F5E" w:rsidP="00C14F5E">
      <w:pPr>
        <w:rPr>
          <w:sz w:val="26"/>
          <w:szCs w:val="26"/>
        </w:rPr>
      </w:pPr>
    </w:p>
    <w:p w14:paraId="010782DF" w14:textId="77777777" w:rsidR="00C14F5E" w:rsidRPr="009907FE" w:rsidRDefault="00C14F5E" w:rsidP="00C14F5E">
      <w:pPr>
        <w:jc w:val="center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9. Форма №8. Акт приема-передачи Объектов аренды.</w:t>
      </w:r>
    </w:p>
    <w:p w14:paraId="183457D1" w14:textId="77777777" w:rsidR="00C14F5E" w:rsidRPr="009907FE" w:rsidRDefault="00C14F5E" w:rsidP="00C14F5E">
      <w:pPr>
        <w:jc w:val="center"/>
        <w:rPr>
          <w:rFonts w:ascii="PT Astra Serif" w:hAnsi="PT Astra Serif"/>
          <w:sz w:val="26"/>
          <w:szCs w:val="26"/>
        </w:rPr>
      </w:pPr>
    </w:p>
    <w:p w14:paraId="2B19A640" w14:textId="77777777" w:rsidR="00C14F5E" w:rsidRPr="009907FE" w:rsidRDefault="00C14F5E" w:rsidP="00C14F5E">
      <w:pPr>
        <w:jc w:val="center"/>
        <w:rPr>
          <w:rFonts w:ascii="PT Astra Serif" w:hAnsi="PT Astra Serif"/>
          <w:b/>
          <w:bCs/>
          <w:sz w:val="26"/>
          <w:szCs w:val="26"/>
        </w:rPr>
      </w:pPr>
      <w:r w:rsidRPr="009907FE">
        <w:rPr>
          <w:rFonts w:ascii="PT Astra Serif" w:hAnsi="PT Astra Serif"/>
          <w:b/>
          <w:bCs/>
          <w:sz w:val="26"/>
          <w:szCs w:val="26"/>
        </w:rPr>
        <w:t>Акт приема-передачи Объектов аренды</w:t>
      </w:r>
    </w:p>
    <w:p w14:paraId="120BA282" w14:textId="77777777" w:rsidR="00C14F5E" w:rsidRPr="009907FE" w:rsidRDefault="00C14F5E" w:rsidP="00C14F5E">
      <w:pPr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6366085D" w14:textId="77777777" w:rsidR="00C14F5E" w:rsidRPr="009907FE" w:rsidRDefault="00C14F5E" w:rsidP="00C14F5E">
      <w:pPr>
        <w:overflowPunct/>
        <w:autoSpaceDE/>
        <w:autoSpaceDN/>
        <w:adjustRightInd/>
        <w:spacing w:line="259" w:lineRule="auto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г. Курган</w:t>
      </w:r>
      <w:r w:rsidRPr="009907FE">
        <w:rPr>
          <w:rFonts w:ascii="PT Astra Serif" w:hAnsi="PT Astra Serif"/>
          <w:sz w:val="26"/>
          <w:szCs w:val="26"/>
        </w:rPr>
        <w:tab/>
        <w:t xml:space="preserve">                                                   «_____» _____________ 20___ г.</w:t>
      </w:r>
    </w:p>
    <w:p w14:paraId="5C5BC3A5" w14:textId="77777777" w:rsidR="00C14F5E" w:rsidRPr="009907FE" w:rsidRDefault="00C14F5E" w:rsidP="00C14F5E">
      <w:pPr>
        <w:overflowPunct/>
        <w:autoSpaceDE/>
        <w:autoSpaceDN/>
        <w:adjustRightInd/>
        <w:spacing w:line="259" w:lineRule="auto"/>
        <w:textAlignment w:val="auto"/>
        <w:rPr>
          <w:rFonts w:ascii="PT Astra Serif" w:hAnsi="PT Astra Serif"/>
          <w:sz w:val="26"/>
          <w:szCs w:val="26"/>
        </w:rPr>
      </w:pPr>
    </w:p>
    <w:p w14:paraId="476D69A8" w14:textId="77777777" w:rsidR="00C14F5E" w:rsidRPr="009907FE" w:rsidRDefault="00C14F5E" w:rsidP="00C14F5E">
      <w:pPr>
        <w:overflowPunct/>
        <w:autoSpaceDE/>
        <w:autoSpaceDN/>
        <w:adjustRightInd/>
        <w:spacing w:line="259" w:lineRule="auto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1. Раздел заполняется уполномоченным органом:</w:t>
      </w:r>
    </w:p>
    <w:p w14:paraId="4B7B2E45" w14:textId="77777777" w:rsidR="00C14F5E" w:rsidRPr="009907FE" w:rsidRDefault="00C14F5E" w:rsidP="00C14F5E">
      <w:pPr>
        <w:overflowPunct/>
        <w:autoSpaceDE/>
        <w:autoSpaceDN/>
        <w:adjustRightInd/>
        <w:spacing w:line="259" w:lineRule="auto"/>
        <w:textAlignment w:val="auto"/>
        <w:rPr>
          <w:rFonts w:ascii="PT Astra Serif" w:hAnsi="PT Astra Serif"/>
          <w:sz w:val="26"/>
          <w:szCs w:val="26"/>
        </w:rPr>
      </w:pPr>
    </w:p>
    <w:p w14:paraId="4FAAD78B" w14:textId="77777777" w:rsidR="00C14F5E" w:rsidRPr="009907FE" w:rsidRDefault="00C14F5E" w:rsidP="00C14F5E">
      <w:pPr>
        <w:overflowPunct/>
        <w:autoSpaceDE/>
        <w:autoSpaceDN/>
        <w:adjustRightInd/>
        <w:spacing w:line="259" w:lineRule="auto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Выдача средства индивидуальной мобильности (далее - СИМ) согласно Акту (ов) от (дата) _______________________________ СОГЛАСОВАНА</w:t>
      </w:r>
    </w:p>
    <w:p w14:paraId="681BDE76" w14:textId="77777777" w:rsidR="00C14F5E" w:rsidRPr="009907FE" w:rsidRDefault="00C14F5E" w:rsidP="00C14F5E">
      <w:pPr>
        <w:overflowPunct/>
        <w:autoSpaceDE/>
        <w:autoSpaceDN/>
        <w:adjustRightInd/>
        <w:spacing w:line="259" w:lineRule="auto"/>
        <w:textAlignment w:val="auto"/>
        <w:rPr>
          <w:rFonts w:ascii="PT Astra Serif" w:hAnsi="PT Astra Serif"/>
          <w:sz w:val="26"/>
          <w:szCs w:val="26"/>
        </w:rPr>
      </w:pPr>
    </w:p>
    <w:p w14:paraId="10325573" w14:textId="77777777" w:rsidR="00C14F5E" w:rsidRPr="009907FE" w:rsidRDefault="00C14F5E" w:rsidP="00C14F5E">
      <w:pPr>
        <w:overflowPunct/>
        <w:autoSpaceDE/>
        <w:autoSpaceDN/>
        <w:adjustRightInd/>
        <w:spacing w:line="259" w:lineRule="auto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 xml:space="preserve">Плата за перемещение и хранение СИМ внесена в бюджет города Кургана в сумме ______________________________________________________ (словами) рублей за ________________________ (словами) дней хранения: </w:t>
      </w:r>
    </w:p>
    <w:p w14:paraId="7604C490" w14:textId="77777777" w:rsidR="00C14F5E" w:rsidRPr="009907FE" w:rsidRDefault="00C14F5E" w:rsidP="00C14F5E">
      <w:pPr>
        <w:overflowPunct/>
        <w:autoSpaceDE/>
        <w:autoSpaceDN/>
        <w:adjustRightInd/>
        <w:spacing w:line="259" w:lineRule="auto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в период с___________________________ по________________________.</w:t>
      </w:r>
    </w:p>
    <w:p w14:paraId="2FF5B376" w14:textId="77777777" w:rsidR="00C14F5E" w:rsidRPr="009907FE" w:rsidRDefault="00C14F5E" w:rsidP="00C14F5E">
      <w:pPr>
        <w:overflowPunct/>
        <w:autoSpaceDE/>
        <w:autoSpaceDN/>
        <w:adjustRightInd/>
        <w:spacing w:line="259" w:lineRule="auto"/>
        <w:textAlignment w:val="auto"/>
        <w:rPr>
          <w:rFonts w:ascii="PT Astra Serif" w:hAnsi="PT Astra Serif"/>
          <w:sz w:val="26"/>
          <w:szCs w:val="26"/>
        </w:rPr>
      </w:pPr>
    </w:p>
    <w:p w14:paraId="7FF2861D" w14:textId="77777777" w:rsidR="00C14F5E" w:rsidRPr="009907FE" w:rsidRDefault="00C14F5E" w:rsidP="00C14F5E">
      <w:pPr>
        <w:overflowPunct/>
        <w:autoSpaceDE/>
        <w:autoSpaceDN/>
        <w:adjustRightInd/>
        <w:spacing w:line="259" w:lineRule="auto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________________________________________________________________</w:t>
      </w:r>
    </w:p>
    <w:p w14:paraId="160FF4FB" w14:textId="77777777" w:rsidR="00C14F5E" w:rsidRPr="009907FE" w:rsidRDefault="00C14F5E" w:rsidP="00C14F5E">
      <w:pPr>
        <w:overflowPunct/>
        <w:autoSpaceDE/>
        <w:autoSpaceDN/>
        <w:adjustRightInd/>
        <w:spacing w:line="259" w:lineRule="auto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(Ф.И.О., должность, подпись должностного лица уполномоченного органа)</w:t>
      </w:r>
    </w:p>
    <w:p w14:paraId="7D361121" w14:textId="77777777" w:rsidR="00C14F5E" w:rsidRPr="009907FE" w:rsidRDefault="00C14F5E" w:rsidP="00C14F5E">
      <w:pPr>
        <w:overflowPunct/>
        <w:autoSpaceDE/>
        <w:autoSpaceDN/>
        <w:adjustRightInd/>
        <w:spacing w:line="259" w:lineRule="auto"/>
        <w:jc w:val="right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 xml:space="preserve"> «______» ______________ г.</w:t>
      </w:r>
    </w:p>
    <w:p w14:paraId="1E3C17ED" w14:textId="77777777" w:rsidR="00C14F5E" w:rsidRPr="009907FE" w:rsidRDefault="00C14F5E" w:rsidP="00C14F5E">
      <w:pPr>
        <w:overflowPunct/>
        <w:autoSpaceDE/>
        <w:autoSpaceDN/>
        <w:adjustRightInd/>
        <w:spacing w:line="259" w:lineRule="auto"/>
        <w:jc w:val="right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 xml:space="preserve">               (дата)</w:t>
      </w:r>
    </w:p>
    <w:p w14:paraId="026E992C" w14:textId="77777777" w:rsidR="00C14F5E" w:rsidRPr="009907FE" w:rsidRDefault="00C14F5E" w:rsidP="00C14F5E">
      <w:pPr>
        <w:overflowPunct/>
        <w:autoSpaceDE/>
        <w:autoSpaceDN/>
        <w:adjustRightInd/>
        <w:spacing w:line="259" w:lineRule="auto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М.П.</w:t>
      </w:r>
    </w:p>
    <w:p w14:paraId="67F6D7B1" w14:textId="77777777" w:rsidR="00C14F5E" w:rsidRPr="009907FE" w:rsidRDefault="00C14F5E" w:rsidP="00C14F5E">
      <w:pPr>
        <w:overflowPunct/>
        <w:autoSpaceDE/>
        <w:autoSpaceDN/>
        <w:adjustRightInd/>
        <w:spacing w:line="259" w:lineRule="auto"/>
        <w:textAlignment w:val="auto"/>
        <w:rPr>
          <w:rFonts w:ascii="PT Astra Serif" w:hAnsi="PT Astra Serif"/>
          <w:sz w:val="26"/>
          <w:szCs w:val="26"/>
        </w:rPr>
      </w:pPr>
    </w:p>
    <w:p w14:paraId="03BD8FAD" w14:textId="77777777" w:rsidR="00C14F5E" w:rsidRPr="009907FE" w:rsidRDefault="00C14F5E" w:rsidP="00C14F5E">
      <w:pPr>
        <w:overflowPunct/>
        <w:autoSpaceDE/>
        <w:autoSpaceDN/>
        <w:adjustRightInd/>
        <w:spacing w:line="259" w:lineRule="auto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2. Раздел заполняется учреждением, осуществляющим хранение СИМ (пункты заполняются в зависимости от отсутствия или наличия оснований для отказа в выдаче СИМ)</w:t>
      </w:r>
    </w:p>
    <w:p w14:paraId="1A3D9952" w14:textId="77777777" w:rsidR="00C14F5E" w:rsidRPr="009907FE" w:rsidRDefault="00C14F5E" w:rsidP="00C14F5E">
      <w:pPr>
        <w:overflowPunct/>
        <w:autoSpaceDE/>
        <w:autoSpaceDN/>
        <w:adjustRightInd/>
        <w:spacing w:line="259" w:lineRule="auto"/>
        <w:textAlignment w:val="auto"/>
        <w:rPr>
          <w:rFonts w:ascii="PT Astra Serif" w:hAnsi="PT Astra Serif"/>
          <w:sz w:val="26"/>
          <w:szCs w:val="26"/>
        </w:rPr>
      </w:pPr>
    </w:p>
    <w:p w14:paraId="482F9E7A" w14:textId="77777777" w:rsidR="00C14F5E" w:rsidRPr="009907FE" w:rsidRDefault="00C14F5E" w:rsidP="00C14F5E">
      <w:pPr>
        <w:overflowPunct/>
        <w:autoSpaceDE/>
        <w:autoSpaceDN/>
        <w:adjustRightInd/>
        <w:spacing w:line="259" w:lineRule="auto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 xml:space="preserve"> 2.1. ___________________________________________________ передано</w:t>
      </w:r>
    </w:p>
    <w:p w14:paraId="65DF974B" w14:textId="77777777" w:rsidR="00C14F5E" w:rsidRPr="009907FE" w:rsidRDefault="00C14F5E" w:rsidP="00C14F5E">
      <w:pPr>
        <w:overflowPunct/>
        <w:autoSpaceDE/>
        <w:autoSpaceDN/>
        <w:adjustRightInd/>
        <w:spacing w:line="259" w:lineRule="auto"/>
        <w:jc w:val="center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(наименование учреждения, осуществляющего хранение СИМ)</w:t>
      </w:r>
    </w:p>
    <w:p w14:paraId="4DBC0471" w14:textId="77777777" w:rsidR="00C14F5E" w:rsidRPr="009907FE" w:rsidRDefault="00C14F5E" w:rsidP="00C14F5E">
      <w:pPr>
        <w:overflowPunct/>
        <w:autoSpaceDE/>
        <w:autoSpaceDN/>
        <w:adjustRightInd/>
        <w:spacing w:line="259" w:lineRule="auto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________________________________________________________принято.  (наименование организации, ФИО владельца СИМ или его уполномоченного представителя) СИМ, указанное в пункте 1 настоящего акта.</w:t>
      </w:r>
    </w:p>
    <w:p w14:paraId="410347FB" w14:textId="77777777" w:rsidR="00C14F5E" w:rsidRPr="009907FE" w:rsidRDefault="00C14F5E" w:rsidP="00C14F5E">
      <w:pPr>
        <w:overflowPunct/>
        <w:autoSpaceDE/>
        <w:autoSpaceDN/>
        <w:adjustRightInd/>
        <w:spacing w:line="259" w:lineRule="auto"/>
        <w:textAlignment w:val="auto"/>
        <w:rPr>
          <w:rFonts w:ascii="PT Astra Serif" w:hAnsi="PT Astra Serif"/>
          <w:sz w:val="26"/>
          <w:szCs w:val="26"/>
        </w:rPr>
      </w:pPr>
    </w:p>
    <w:p w14:paraId="35ED355C" w14:textId="77777777" w:rsidR="00C14F5E" w:rsidRPr="009907FE" w:rsidRDefault="00C14F5E" w:rsidP="00C14F5E">
      <w:pPr>
        <w:overflowPunct/>
        <w:autoSpaceDE/>
        <w:autoSpaceDN/>
        <w:adjustRightInd/>
        <w:spacing w:line="259" w:lineRule="auto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 xml:space="preserve">Претензии к состоянию полученных Объектов аренды отсутствуют. </w:t>
      </w:r>
    </w:p>
    <w:p w14:paraId="6824E7B5" w14:textId="77777777" w:rsidR="00C14F5E" w:rsidRPr="009907FE" w:rsidRDefault="00C14F5E" w:rsidP="00C14F5E">
      <w:pPr>
        <w:overflowPunct/>
        <w:autoSpaceDE/>
        <w:autoSpaceDN/>
        <w:adjustRightInd/>
        <w:spacing w:line="259" w:lineRule="auto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При наличии претензий указать: _____________________________________________________________</w:t>
      </w:r>
    </w:p>
    <w:p w14:paraId="6AD9EA0F" w14:textId="77777777" w:rsidR="00C14F5E" w:rsidRPr="009907FE" w:rsidRDefault="00C14F5E" w:rsidP="00C14F5E">
      <w:pPr>
        <w:overflowPunct/>
        <w:autoSpaceDE/>
        <w:autoSpaceDN/>
        <w:adjustRightInd/>
        <w:spacing w:line="259" w:lineRule="auto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______________________________________________________________</w:t>
      </w:r>
    </w:p>
    <w:p w14:paraId="44F54373" w14:textId="77777777" w:rsidR="00C14F5E" w:rsidRPr="009907FE" w:rsidRDefault="00C14F5E" w:rsidP="00C14F5E">
      <w:pPr>
        <w:overflowPunct/>
        <w:autoSpaceDE/>
        <w:autoSpaceDN/>
        <w:adjustRightInd/>
        <w:spacing w:line="259" w:lineRule="auto"/>
        <w:textAlignment w:val="auto"/>
        <w:rPr>
          <w:rFonts w:ascii="PT Astra Serif" w:hAnsi="PT Astra Serif"/>
          <w:sz w:val="26"/>
          <w:szCs w:val="26"/>
        </w:rPr>
      </w:pPr>
    </w:p>
    <w:p w14:paraId="10297250" w14:textId="77777777" w:rsidR="00C14F5E" w:rsidRPr="009907FE" w:rsidRDefault="00C14F5E" w:rsidP="00C14F5E">
      <w:pPr>
        <w:overflowPunct/>
        <w:autoSpaceDE/>
        <w:autoSpaceDN/>
        <w:adjustRightInd/>
        <w:spacing w:line="259" w:lineRule="auto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СИМ выдал: ___________________________________________________________</w:t>
      </w:r>
    </w:p>
    <w:p w14:paraId="2113313E" w14:textId="77777777" w:rsidR="00C14F5E" w:rsidRPr="009907FE" w:rsidRDefault="00C14F5E" w:rsidP="00C14F5E">
      <w:pPr>
        <w:overflowPunct/>
        <w:autoSpaceDE/>
        <w:autoSpaceDN/>
        <w:adjustRightInd/>
        <w:spacing w:line="259" w:lineRule="auto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(Ф.И.О. должность, подпись сотрудника учреждения)</w:t>
      </w:r>
    </w:p>
    <w:p w14:paraId="7854EA9E" w14:textId="77777777" w:rsidR="00C14F5E" w:rsidRPr="009907FE" w:rsidRDefault="00C14F5E" w:rsidP="00C14F5E">
      <w:pPr>
        <w:overflowPunct/>
        <w:autoSpaceDE/>
        <w:autoSpaceDN/>
        <w:adjustRightInd/>
        <w:spacing w:line="259" w:lineRule="auto"/>
        <w:textAlignment w:val="auto"/>
        <w:rPr>
          <w:rFonts w:ascii="PT Astra Serif" w:hAnsi="PT Astra Serif"/>
          <w:sz w:val="26"/>
          <w:szCs w:val="26"/>
        </w:rPr>
      </w:pPr>
    </w:p>
    <w:p w14:paraId="6CB99A18" w14:textId="77777777" w:rsidR="00C14F5E" w:rsidRPr="009907FE" w:rsidRDefault="00C14F5E" w:rsidP="00C14F5E">
      <w:pPr>
        <w:overflowPunct/>
        <w:autoSpaceDE/>
        <w:autoSpaceDN/>
        <w:adjustRightInd/>
        <w:spacing w:line="259" w:lineRule="auto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СИМ получил: _________________________________________________________</w:t>
      </w:r>
    </w:p>
    <w:p w14:paraId="27597DBC" w14:textId="77777777" w:rsidR="00C14F5E" w:rsidRPr="009907FE" w:rsidRDefault="00C14F5E" w:rsidP="00C14F5E">
      <w:pPr>
        <w:overflowPunct/>
        <w:autoSpaceDE/>
        <w:autoSpaceDN/>
        <w:adjustRightInd/>
        <w:spacing w:line="259" w:lineRule="auto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(подпись, Ф.И.О.)</w:t>
      </w:r>
    </w:p>
    <w:p w14:paraId="2F39683E" w14:textId="77777777" w:rsidR="00C14F5E" w:rsidRPr="009907FE" w:rsidRDefault="00C14F5E" w:rsidP="00C14F5E">
      <w:pPr>
        <w:overflowPunct/>
        <w:autoSpaceDE/>
        <w:autoSpaceDN/>
        <w:adjustRightInd/>
        <w:spacing w:line="259" w:lineRule="auto"/>
        <w:ind w:firstLine="709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 xml:space="preserve">2.2. ______________________________________________не выдано </w:t>
      </w:r>
    </w:p>
    <w:p w14:paraId="4860EF49" w14:textId="77777777" w:rsidR="00C14F5E" w:rsidRPr="009907FE" w:rsidRDefault="00C14F5E" w:rsidP="00C14F5E">
      <w:pPr>
        <w:overflowPunct/>
        <w:autoSpaceDE/>
        <w:autoSpaceDN/>
        <w:adjustRightInd/>
        <w:spacing w:line="259" w:lineRule="auto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 xml:space="preserve">                  (наименование учреждения, осуществляющего хранение СИМ) ___________________________________________________________</w:t>
      </w:r>
    </w:p>
    <w:p w14:paraId="49C8986A" w14:textId="77777777" w:rsidR="00C14F5E" w:rsidRPr="009907FE" w:rsidRDefault="00C14F5E" w:rsidP="00C14F5E">
      <w:pPr>
        <w:overflowPunct/>
        <w:autoSpaceDE/>
        <w:autoSpaceDN/>
        <w:adjustRightInd/>
        <w:spacing w:line="259" w:lineRule="auto"/>
        <w:jc w:val="center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(указываются основания, предусмотренные пунктом 5.14 Порядка)</w:t>
      </w:r>
    </w:p>
    <w:p w14:paraId="2F8BECA1" w14:textId="77777777" w:rsidR="00C14F5E" w:rsidRPr="009907FE" w:rsidRDefault="00C14F5E" w:rsidP="00C14F5E">
      <w:pPr>
        <w:overflowPunct/>
        <w:autoSpaceDE/>
        <w:autoSpaceDN/>
        <w:adjustRightInd/>
        <w:spacing w:line="259" w:lineRule="auto"/>
        <w:textAlignment w:val="auto"/>
        <w:rPr>
          <w:rFonts w:ascii="PT Astra Serif" w:hAnsi="PT Astra Serif"/>
          <w:sz w:val="26"/>
          <w:szCs w:val="26"/>
        </w:rPr>
      </w:pPr>
    </w:p>
    <w:p w14:paraId="2601B954" w14:textId="77777777" w:rsidR="00C14F5E" w:rsidRPr="009907FE" w:rsidRDefault="00C14F5E" w:rsidP="00C14F5E">
      <w:pPr>
        <w:overflowPunct/>
        <w:autoSpaceDE/>
        <w:autoSpaceDN/>
        <w:adjustRightInd/>
        <w:spacing w:line="259" w:lineRule="auto"/>
        <w:textAlignment w:val="auto"/>
        <w:rPr>
          <w:rFonts w:ascii="PT Astra Serif" w:hAnsi="PT Astra Serif"/>
          <w:sz w:val="26"/>
          <w:szCs w:val="26"/>
        </w:rPr>
      </w:pPr>
    </w:p>
    <w:p w14:paraId="2B2F8104" w14:textId="77777777" w:rsidR="00C14F5E" w:rsidRPr="009907FE" w:rsidRDefault="00C14F5E" w:rsidP="00C14F5E">
      <w:pPr>
        <w:overflowPunct/>
        <w:autoSpaceDE/>
        <w:autoSpaceDN/>
        <w:adjustRightInd/>
        <w:spacing w:line="259" w:lineRule="auto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Настоящий Акт получил*                               «____» _____________ 20___ г.</w:t>
      </w:r>
    </w:p>
    <w:p w14:paraId="58754474" w14:textId="77777777" w:rsidR="00C14F5E" w:rsidRPr="009907FE" w:rsidRDefault="00C14F5E" w:rsidP="00C14F5E">
      <w:pPr>
        <w:overflowPunct/>
        <w:autoSpaceDE/>
        <w:autoSpaceDN/>
        <w:adjustRightInd/>
        <w:spacing w:line="259" w:lineRule="auto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________________________________________________________________</w:t>
      </w:r>
    </w:p>
    <w:p w14:paraId="25CFF35A" w14:textId="77777777" w:rsidR="00C14F5E" w:rsidRPr="009907FE" w:rsidRDefault="00C14F5E" w:rsidP="00C14F5E">
      <w:pPr>
        <w:overflowPunct/>
        <w:autoSpaceDE/>
        <w:autoSpaceDN/>
        <w:adjustRightInd/>
        <w:spacing w:line="259" w:lineRule="auto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(подпись владельца СИМ (уполномоченного представителя)</w:t>
      </w:r>
    </w:p>
    <w:p w14:paraId="2B041CA1" w14:textId="3E89F68A" w:rsidR="00C14F5E" w:rsidRPr="009907FE" w:rsidRDefault="00C14F5E" w:rsidP="00C14F5E">
      <w:pPr>
        <w:overflowPunct/>
        <w:autoSpaceDE/>
        <w:autoSpaceDN/>
        <w:adjustRightInd/>
        <w:spacing w:line="259" w:lineRule="auto"/>
        <w:textAlignment w:val="auto"/>
        <w:rPr>
          <w:rFonts w:ascii="PT Astra Serif" w:hAnsi="PT Astra Serif"/>
          <w:sz w:val="26"/>
          <w:szCs w:val="26"/>
        </w:rPr>
      </w:pPr>
    </w:p>
    <w:p w14:paraId="57CB1338" w14:textId="77777777" w:rsidR="00C14F5E" w:rsidRPr="009907FE" w:rsidRDefault="00C14F5E" w:rsidP="00C14F5E">
      <w:pPr>
        <w:overflowPunct/>
        <w:autoSpaceDE/>
        <w:autoSpaceDN/>
        <w:adjustRightInd/>
        <w:spacing w:line="259" w:lineRule="auto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_________________________</w:t>
      </w:r>
    </w:p>
    <w:p w14:paraId="24AD372B" w14:textId="64E5AC49" w:rsidR="00C14F5E" w:rsidRPr="009907FE" w:rsidRDefault="00C14F5E" w:rsidP="00C14F5E">
      <w:pPr>
        <w:overflowPunct/>
        <w:autoSpaceDE/>
        <w:autoSpaceDN/>
        <w:adjustRightInd/>
        <w:spacing w:line="259" w:lineRule="auto"/>
        <w:textAlignment w:val="auto"/>
        <w:rPr>
          <w:rFonts w:ascii="PT Astra Serif" w:hAnsi="PT Astra Serif"/>
          <w:sz w:val="26"/>
          <w:szCs w:val="26"/>
        </w:rPr>
      </w:pPr>
      <w:r w:rsidRPr="009907FE">
        <w:rPr>
          <w:rFonts w:ascii="PT Astra Serif" w:hAnsi="PT Astra Serif"/>
          <w:sz w:val="26"/>
          <w:szCs w:val="26"/>
        </w:rPr>
        <w:t>* В случае обращения лица, являющегося уполномоченным представителем владельца СИМ, к настоящему Акту в обязательном порядке прилагается доверенность.».</w:t>
      </w:r>
    </w:p>
    <w:p w14:paraId="6DD19DF0" w14:textId="489E9FA7" w:rsidR="00921F21" w:rsidRDefault="00921F21" w:rsidP="004F0BC1">
      <w:pPr>
        <w:overflowPunct/>
        <w:spacing w:before="67"/>
        <w:contextualSpacing/>
        <w:textAlignment w:val="auto"/>
        <w:rPr>
          <w:rFonts w:ascii="PT Astra Serif" w:hAnsi="PT Astra Serif"/>
          <w:color w:val="FF0000"/>
          <w:sz w:val="28"/>
          <w:szCs w:val="28"/>
        </w:rPr>
      </w:pPr>
    </w:p>
    <w:p w14:paraId="1F762016" w14:textId="18A154B0" w:rsidR="005D114E" w:rsidRPr="002F3C67" w:rsidRDefault="007713CC" w:rsidP="009907FE">
      <w:pPr>
        <w:overflowPunct/>
        <w:contextualSpacing/>
        <w:jc w:val="center"/>
        <w:textAlignment w:val="auto"/>
        <w:rPr>
          <w:rFonts w:ascii="PT Astra Serif" w:hAnsi="PT Astra Serif"/>
          <w:sz w:val="28"/>
          <w:szCs w:val="28"/>
        </w:rPr>
      </w:pPr>
      <w:r w:rsidRPr="00FB56E8">
        <w:rPr>
          <w:rFonts w:ascii="PT Astra Serif" w:hAnsi="PT Astra Serif"/>
          <w:sz w:val="28"/>
          <w:szCs w:val="28"/>
          <w:lang w:val="en-US"/>
        </w:rPr>
        <w:t>_____________________</w:t>
      </w:r>
      <w:r w:rsidR="002F3C67">
        <w:rPr>
          <w:rFonts w:ascii="PT Astra Serif" w:hAnsi="PT Astra Serif"/>
          <w:sz w:val="28"/>
          <w:szCs w:val="28"/>
        </w:rPr>
        <w:t>».</w:t>
      </w:r>
    </w:p>
    <w:sectPr w:rsidR="005D114E" w:rsidRPr="002F3C67" w:rsidSect="00971FF7">
      <w:headerReference w:type="default" r:id="rId13"/>
      <w:pgSz w:w="11907" w:h="16840" w:code="9"/>
      <w:pgMar w:top="1134" w:right="1134" w:bottom="1134" w:left="1701" w:header="567" w:footer="567" w:gutter="0"/>
      <w:cols w:space="720"/>
      <w:formProt w:val="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9A9DF" w14:textId="77777777" w:rsidR="00C14F5E" w:rsidRDefault="00C14F5E">
      <w:r>
        <w:separator/>
      </w:r>
    </w:p>
  </w:endnote>
  <w:endnote w:type="continuationSeparator" w:id="0">
    <w:p w14:paraId="452357FB" w14:textId="77777777" w:rsidR="00C14F5E" w:rsidRDefault="00C14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90724" w14:textId="77777777" w:rsidR="00C14F5E" w:rsidRDefault="00C14F5E">
      <w:r>
        <w:separator/>
      </w:r>
    </w:p>
  </w:footnote>
  <w:footnote w:type="continuationSeparator" w:id="0">
    <w:p w14:paraId="3ED7028D" w14:textId="77777777" w:rsidR="00C14F5E" w:rsidRDefault="00C14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EC80C" w14:textId="77777777" w:rsidR="00C14F5E" w:rsidRDefault="00C14F5E">
    <w:pPr>
      <w:ind w:right="18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345BB6">
      <w:rPr>
        <w:noProof/>
        <w:sz w:val="24"/>
      </w:rPr>
      <w:t>10</w:t>
    </w:r>
    <w:r>
      <w:rPr>
        <w:sz w:val="24"/>
      </w:rPr>
      <w:fldChar w:fldCharType="end"/>
    </w:r>
    <w:r>
      <w:rPr>
        <w:sz w:val="24"/>
      </w:rPr>
      <w:t xml:space="preserve"> </w:t>
    </w:r>
  </w:p>
  <w:p w14:paraId="01AD58EB" w14:textId="77777777" w:rsidR="00C14F5E" w:rsidRDefault="00C14F5E">
    <w:pPr>
      <w:ind w:left="-230"/>
    </w:pPr>
    <w:r>
      <w:rPr>
        <w:sz w:val="2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17EAB" w14:textId="6DFAE4BC" w:rsidR="00C14F5E" w:rsidRDefault="00157EBF" w:rsidP="00157EBF">
    <w:pPr>
      <w:ind w:left="-230"/>
      <w:jc w:val="right"/>
    </w:pPr>
    <w: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B9450" w14:textId="77777777" w:rsidR="00C14F5E" w:rsidRDefault="00C14F5E" w:rsidP="008A5A25">
    <w:pPr>
      <w:tabs>
        <w:tab w:val="left" w:pos="1072"/>
        <w:tab w:val="right" w:pos="9074"/>
      </w:tabs>
      <w:spacing w:after="437"/>
      <w:ind w:right="175"/>
    </w:pPr>
    <w:r>
      <w:rPr>
        <w:sz w:val="24"/>
      </w:rPr>
      <w:t xml:space="preserve">ПРОЕКТ с 1 изменениями 19.05.2025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A2EB6" w14:textId="23AF88E0" w:rsidR="00C14F5E" w:rsidRDefault="00C14F5E">
    <w:pPr>
      <w:pStyle w:val="Style11"/>
      <w:widowControl/>
      <w:ind w:left="4541"/>
      <w:rPr>
        <w:rStyle w:val="FontStyle35"/>
        <w:szCs w:val="26"/>
      </w:rPr>
    </w:pPr>
    <w:r>
      <w:rPr>
        <w:rStyle w:val="FontStyle35"/>
        <w:szCs w:val="26"/>
      </w:rPr>
      <w:fldChar w:fldCharType="begin"/>
    </w:r>
    <w:r>
      <w:rPr>
        <w:rStyle w:val="FontStyle35"/>
        <w:szCs w:val="26"/>
      </w:rPr>
      <w:instrText>PAGE</w:instrText>
    </w:r>
    <w:r>
      <w:rPr>
        <w:rStyle w:val="FontStyle35"/>
        <w:szCs w:val="26"/>
      </w:rPr>
      <w:fldChar w:fldCharType="separate"/>
    </w:r>
    <w:r w:rsidR="00AA594B">
      <w:rPr>
        <w:rStyle w:val="FontStyle35"/>
        <w:noProof/>
        <w:szCs w:val="26"/>
      </w:rPr>
      <w:t>25</w:t>
    </w:r>
    <w:r>
      <w:rPr>
        <w:rStyle w:val="FontStyle35"/>
        <w:szCs w:val="26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B61CF" w14:textId="3EA6B4F8" w:rsidR="00C14F5E" w:rsidRDefault="00C14F5E">
    <w:pPr>
      <w:pStyle w:val="Style11"/>
      <w:widowControl/>
      <w:ind w:left="4570"/>
      <w:rPr>
        <w:rStyle w:val="FontStyle35"/>
        <w:szCs w:val="26"/>
      </w:rPr>
    </w:pPr>
    <w:r>
      <w:rPr>
        <w:rStyle w:val="FontStyle35"/>
        <w:szCs w:val="26"/>
      </w:rPr>
      <w:fldChar w:fldCharType="begin"/>
    </w:r>
    <w:r>
      <w:rPr>
        <w:rStyle w:val="FontStyle35"/>
        <w:szCs w:val="26"/>
      </w:rPr>
      <w:instrText>PAGE</w:instrText>
    </w:r>
    <w:r>
      <w:rPr>
        <w:rStyle w:val="FontStyle35"/>
        <w:szCs w:val="26"/>
      </w:rPr>
      <w:fldChar w:fldCharType="separate"/>
    </w:r>
    <w:r w:rsidR="00AA594B">
      <w:rPr>
        <w:rStyle w:val="FontStyle35"/>
        <w:noProof/>
        <w:szCs w:val="26"/>
      </w:rPr>
      <w:t>29</w:t>
    </w:r>
    <w:r>
      <w:rPr>
        <w:rStyle w:val="FontStyle35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06EA"/>
    <w:multiLevelType w:val="multilevel"/>
    <w:tmpl w:val="F37447E6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DE3BC1"/>
    <w:multiLevelType w:val="hybridMultilevel"/>
    <w:tmpl w:val="244E2A7E"/>
    <w:lvl w:ilvl="0" w:tplc="A5D6938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A02200">
      <w:start w:val="1"/>
      <w:numFmt w:val="lowerLetter"/>
      <w:lvlText w:val="%2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66EAF8">
      <w:start w:val="1"/>
      <w:numFmt w:val="lowerRoman"/>
      <w:lvlText w:val="%3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FE124A">
      <w:start w:val="1"/>
      <w:numFmt w:val="decimal"/>
      <w:lvlText w:val="%4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E6B018">
      <w:start w:val="1"/>
      <w:numFmt w:val="lowerLetter"/>
      <w:lvlText w:val="%5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443558">
      <w:start w:val="1"/>
      <w:numFmt w:val="lowerRoman"/>
      <w:lvlText w:val="%6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66B6C2">
      <w:start w:val="1"/>
      <w:numFmt w:val="decimal"/>
      <w:lvlText w:val="%7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8C5CB6">
      <w:start w:val="1"/>
      <w:numFmt w:val="lowerLetter"/>
      <w:lvlText w:val="%8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389348">
      <w:start w:val="1"/>
      <w:numFmt w:val="lowerRoman"/>
      <w:lvlText w:val="%9"/>
      <w:lvlJc w:val="left"/>
      <w:pPr>
        <w:ind w:left="6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A64F38"/>
    <w:multiLevelType w:val="multilevel"/>
    <w:tmpl w:val="E01E9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9255E5"/>
    <w:multiLevelType w:val="singleLevel"/>
    <w:tmpl w:val="C78E2898"/>
    <w:lvl w:ilvl="0">
      <w:start w:val="18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0E76A1E"/>
    <w:multiLevelType w:val="singleLevel"/>
    <w:tmpl w:val="B98E353C"/>
    <w:lvl w:ilvl="0">
      <w:start w:val="8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8201345"/>
    <w:multiLevelType w:val="hybridMultilevel"/>
    <w:tmpl w:val="00983E9A"/>
    <w:lvl w:ilvl="0" w:tplc="02C6E35C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CEE7A6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90CEB4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409BBE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A82BD2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147F5E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B29B98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3E0C20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E83AE0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185790"/>
    <w:multiLevelType w:val="singleLevel"/>
    <w:tmpl w:val="EBA6C850"/>
    <w:lvl w:ilvl="0">
      <w:start w:val="17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6420313"/>
    <w:multiLevelType w:val="singleLevel"/>
    <w:tmpl w:val="5DCA991C"/>
    <w:lvl w:ilvl="0">
      <w:start w:val="12"/>
      <w:numFmt w:val="decimal"/>
      <w:lvlText w:val="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E55488E"/>
    <w:multiLevelType w:val="singleLevel"/>
    <w:tmpl w:val="606C94FC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7C02EA6"/>
    <w:multiLevelType w:val="singleLevel"/>
    <w:tmpl w:val="7F4AC198"/>
    <w:lvl w:ilvl="0">
      <w:start w:val="29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5BA552A"/>
    <w:multiLevelType w:val="hybridMultilevel"/>
    <w:tmpl w:val="E67A9698"/>
    <w:lvl w:ilvl="0" w:tplc="D83C1AB6">
      <w:start w:val="1"/>
      <w:numFmt w:val="bullet"/>
      <w:lvlText w:val="-"/>
      <w:lvlJc w:val="left"/>
      <w:pPr>
        <w:ind w:left="701"/>
      </w:pPr>
      <w:rPr>
        <w:rFonts w:ascii="Calibri" w:eastAsia="Calibri" w:hAnsi="Calibri" w:cs="Calibri"/>
        <w:b w:val="0"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069EBC">
      <w:start w:val="1"/>
      <w:numFmt w:val="bullet"/>
      <w:lvlText w:val="o"/>
      <w:lvlJc w:val="left"/>
      <w:pPr>
        <w:ind w:left="1781"/>
      </w:pPr>
      <w:rPr>
        <w:rFonts w:ascii="Calibri" w:eastAsia="Calibri" w:hAnsi="Calibri" w:cs="Calibri"/>
        <w:b w:val="0"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6C6708">
      <w:start w:val="1"/>
      <w:numFmt w:val="bullet"/>
      <w:lvlText w:val="▪"/>
      <w:lvlJc w:val="left"/>
      <w:pPr>
        <w:ind w:left="2501"/>
      </w:pPr>
      <w:rPr>
        <w:rFonts w:ascii="Calibri" w:eastAsia="Calibri" w:hAnsi="Calibri" w:cs="Calibri"/>
        <w:b w:val="0"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A6F224">
      <w:start w:val="1"/>
      <w:numFmt w:val="bullet"/>
      <w:lvlText w:val="•"/>
      <w:lvlJc w:val="left"/>
      <w:pPr>
        <w:ind w:left="3221"/>
      </w:pPr>
      <w:rPr>
        <w:rFonts w:ascii="Calibri" w:eastAsia="Calibri" w:hAnsi="Calibri" w:cs="Calibri"/>
        <w:b w:val="0"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8A72EC">
      <w:start w:val="1"/>
      <w:numFmt w:val="bullet"/>
      <w:lvlText w:val="o"/>
      <w:lvlJc w:val="left"/>
      <w:pPr>
        <w:ind w:left="3941"/>
      </w:pPr>
      <w:rPr>
        <w:rFonts w:ascii="Calibri" w:eastAsia="Calibri" w:hAnsi="Calibri" w:cs="Calibri"/>
        <w:b w:val="0"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54FEF0">
      <w:start w:val="1"/>
      <w:numFmt w:val="bullet"/>
      <w:lvlText w:val="▪"/>
      <w:lvlJc w:val="left"/>
      <w:pPr>
        <w:ind w:left="4661"/>
      </w:pPr>
      <w:rPr>
        <w:rFonts w:ascii="Calibri" w:eastAsia="Calibri" w:hAnsi="Calibri" w:cs="Calibri"/>
        <w:b w:val="0"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361DE6">
      <w:start w:val="1"/>
      <w:numFmt w:val="bullet"/>
      <w:lvlText w:val="•"/>
      <w:lvlJc w:val="left"/>
      <w:pPr>
        <w:ind w:left="5381"/>
      </w:pPr>
      <w:rPr>
        <w:rFonts w:ascii="Calibri" w:eastAsia="Calibri" w:hAnsi="Calibri" w:cs="Calibri"/>
        <w:b w:val="0"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CA1B40">
      <w:start w:val="1"/>
      <w:numFmt w:val="bullet"/>
      <w:lvlText w:val="o"/>
      <w:lvlJc w:val="left"/>
      <w:pPr>
        <w:ind w:left="6101"/>
      </w:pPr>
      <w:rPr>
        <w:rFonts w:ascii="Calibri" w:eastAsia="Calibri" w:hAnsi="Calibri" w:cs="Calibri"/>
        <w:b w:val="0"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825892">
      <w:start w:val="1"/>
      <w:numFmt w:val="bullet"/>
      <w:lvlText w:val="▪"/>
      <w:lvlJc w:val="left"/>
      <w:pPr>
        <w:ind w:left="6821"/>
      </w:pPr>
      <w:rPr>
        <w:rFonts w:ascii="Calibri" w:eastAsia="Calibri" w:hAnsi="Calibri" w:cs="Calibri"/>
        <w:b w:val="0"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8C6370D"/>
    <w:multiLevelType w:val="hybridMultilevel"/>
    <w:tmpl w:val="561CDADC"/>
    <w:lvl w:ilvl="0" w:tplc="B404B3F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1C8770">
      <w:start w:val="1"/>
      <w:numFmt w:val="bullet"/>
      <w:lvlText w:val="o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1267FC">
      <w:start w:val="1"/>
      <w:numFmt w:val="bullet"/>
      <w:lvlText w:val="▪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A8FDE2">
      <w:start w:val="1"/>
      <w:numFmt w:val="bullet"/>
      <w:lvlText w:val="•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72C624">
      <w:start w:val="1"/>
      <w:numFmt w:val="bullet"/>
      <w:lvlText w:val="o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167548">
      <w:start w:val="1"/>
      <w:numFmt w:val="bullet"/>
      <w:lvlText w:val="▪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1A71BE">
      <w:start w:val="1"/>
      <w:numFmt w:val="bullet"/>
      <w:lvlText w:val="•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36F4EC">
      <w:start w:val="1"/>
      <w:numFmt w:val="bullet"/>
      <w:lvlText w:val="o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F44F84">
      <w:start w:val="1"/>
      <w:numFmt w:val="bullet"/>
      <w:lvlText w:val="▪"/>
      <w:lvlJc w:val="left"/>
      <w:pPr>
        <w:ind w:left="6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3F00901"/>
    <w:multiLevelType w:val="singleLevel"/>
    <w:tmpl w:val="3ADA21DE"/>
    <w:lvl w:ilvl="0">
      <w:start w:val="24"/>
      <w:numFmt w:val="decimal"/>
      <w:lvlText w:val="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num w:numId="1" w16cid:durableId="2091342562">
    <w:abstractNumId w:val="2"/>
  </w:num>
  <w:num w:numId="2" w16cid:durableId="1200555004">
    <w:abstractNumId w:val="1"/>
  </w:num>
  <w:num w:numId="3" w16cid:durableId="2042851586">
    <w:abstractNumId w:val="11"/>
  </w:num>
  <w:num w:numId="4" w16cid:durableId="592318147">
    <w:abstractNumId w:val="0"/>
  </w:num>
  <w:num w:numId="5" w16cid:durableId="488138736">
    <w:abstractNumId w:val="10"/>
  </w:num>
  <w:num w:numId="6" w16cid:durableId="623729141">
    <w:abstractNumId w:val="5"/>
  </w:num>
  <w:num w:numId="7" w16cid:durableId="2094234558">
    <w:abstractNumId w:val="8"/>
  </w:num>
  <w:num w:numId="8" w16cid:durableId="244802468">
    <w:abstractNumId w:val="4"/>
  </w:num>
  <w:num w:numId="9" w16cid:durableId="1010448243">
    <w:abstractNumId w:val="7"/>
  </w:num>
  <w:num w:numId="10" w16cid:durableId="367609382">
    <w:abstractNumId w:val="6"/>
  </w:num>
  <w:num w:numId="11" w16cid:durableId="925312002">
    <w:abstractNumId w:val="3"/>
  </w:num>
  <w:num w:numId="12" w16cid:durableId="1694304356">
    <w:abstractNumId w:val="12"/>
  </w:num>
  <w:num w:numId="13" w16cid:durableId="19944060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AD9"/>
    <w:rsid w:val="0000190F"/>
    <w:rsid w:val="00004A2D"/>
    <w:rsid w:val="0001204F"/>
    <w:rsid w:val="00013A05"/>
    <w:rsid w:val="000157A8"/>
    <w:rsid w:val="00016913"/>
    <w:rsid w:val="00020756"/>
    <w:rsid w:val="00022CC0"/>
    <w:rsid w:val="00032641"/>
    <w:rsid w:val="0003515B"/>
    <w:rsid w:val="000437C4"/>
    <w:rsid w:val="0004453A"/>
    <w:rsid w:val="000477D7"/>
    <w:rsid w:val="000658CC"/>
    <w:rsid w:val="0007145A"/>
    <w:rsid w:val="00073D6F"/>
    <w:rsid w:val="00083885"/>
    <w:rsid w:val="0008556D"/>
    <w:rsid w:val="00087386"/>
    <w:rsid w:val="000937F4"/>
    <w:rsid w:val="000A69DC"/>
    <w:rsid w:val="000B183D"/>
    <w:rsid w:val="000C169B"/>
    <w:rsid w:val="000C3BFA"/>
    <w:rsid w:val="000C5F97"/>
    <w:rsid w:val="000D31B0"/>
    <w:rsid w:val="000D6B6E"/>
    <w:rsid w:val="000D7879"/>
    <w:rsid w:val="000E1623"/>
    <w:rsid w:val="000E587B"/>
    <w:rsid w:val="000E67D2"/>
    <w:rsid w:val="001020D9"/>
    <w:rsid w:val="001029F3"/>
    <w:rsid w:val="00104DA4"/>
    <w:rsid w:val="00114265"/>
    <w:rsid w:val="00116A1A"/>
    <w:rsid w:val="00125666"/>
    <w:rsid w:val="0012597D"/>
    <w:rsid w:val="00135297"/>
    <w:rsid w:val="0013784E"/>
    <w:rsid w:val="00151645"/>
    <w:rsid w:val="00152C94"/>
    <w:rsid w:val="00153E03"/>
    <w:rsid w:val="00155749"/>
    <w:rsid w:val="00157EBF"/>
    <w:rsid w:val="00170906"/>
    <w:rsid w:val="00170D4E"/>
    <w:rsid w:val="00174357"/>
    <w:rsid w:val="001773F2"/>
    <w:rsid w:val="00194286"/>
    <w:rsid w:val="00194FB7"/>
    <w:rsid w:val="001962B7"/>
    <w:rsid w:val="001A01B3"/>
    <w:rsid w:val="001A43B0"/>
    <w:rsid w:val="001A695B"/>
    <w:rsid w:val="001A72C2"/>
    <w:rsid w:val="001B0D4C"/>
    <w:rsid w:val="001C0FE3"/>
    <w:rsid w:val="001D1FF6"/>
    <w:rsid w:val="001D467D"/>
    <w:rsid w:val="001D58B8"/>
    <w:rsid w:val="001E4FC6"/>
    <w:rsid w:val="001E68DE"/>
    <w:rsid w:val="001F0601"/>
    <w:rsid w:val="001F3905"/>
    <w:rsid w:val="001F6B82"/>
    <w:rsid w:val="002021CA"/>
    <w:rsid w:val="00204238"/>
    <w:rsid w:val="00204F99"/>
    <w:rsid w:val="00205792"/>
    <w:rsid w:val="00220B29"/>
    <w:rsid w:val="00221A80"/>
    <w:rsid w:val="00223274"/>
    <w:rsid w:val="00223C88"/>
    <w:rsid w:val="00234516"/>
    <w:rsid w:val="002369C9"/>
    <w:rsid w:val="00237C9E"/>
    <w:rsid w:val="00240C9B"/>
    <w:rsid w:val="00244B80"/>
    <w:rsid w:val="002543E9"/>
    <w:rsid w:val="00255C82"/>
    <w:rsid w:val="002561A2"/>
    <w:rsid w:val="00261948"/>
    <w:rsid w:val="002845B3"/>
    <w:rsid w:val="00284A4D"/>
    <w:rsid w:val="00293543"/>
    <w:rsid w:val="002A2815"/>
    <w:rsid w:val="002B0208"/>
    <w:rsid w:val="002B50CA"/>
    <w:rsid w:val="002B7B0F"/>
    <w:rsid w:val="002C014E"/>
    <w:rsid w:val="002C0835"/>
    <w:rsid w:val="002C1994"/>
    <w:rsid w:val="002C2C60"/>
    <w:rsid w:val="002C2CAA"/>
    <w:rsid w:val="002D0CAA"/>
    <w:rsid w:val="002D19A6"/>
    <w:rsid w:val="002D1B46"/>
    <w:rsid w:val="002D26EA"/>
    <w:rsid w:val="002E329E"/>
    <w:rsid w:val="002F0911"/>
    <w:rsid w:val="002F0F47"/>
    <w:rsid w:val="002F2B4B"/>
    <w:rsid w:val="002F3C67"/>
    <w:rsid w:val="00300C9A"/>
    <w:rsid w:val="003152FF"/>
    <w:rsid w:val="00321AF9"/>
    <w:rsid w:val="003354BE"/>
    <w:rsid w:val="0034090F"/>
    <w:rsid w:val="00341D82"/>
    <w:rsid w:val="0034315D"/>
    <w:rsid w:val="003443F3"/>
    <w:rsid w:val="00344952"/>
    <w:rsid w:val="00357EF6"/>
    <w:rsid w:val="0037084E"/>
    <w:rsid w:val="00390340"/>
    <w:rsid w:val="00391353"/>
    <w:rsid w:val="00391382"/>
    <w:rsid w:val="00391AD9"/>
    <w:rsid w:val="003941A8"/>
    <w:rsid w:val="00395873"/>
    <w:rsid w:val="0039769B"/>
    <w:rsid w:val="003A1293"/>
    <w:rsid w:val="003B04E9"/>
    <w:rsid w:val="003B74C1"/>
    <w:rsid w:val="003C731E"/>
    <w:rsid w:val="003E200B"/>
    <w:rsid w:val="003E34E1"/>
    <w:rsid w:val="003E3CF0"/>
    <w:rsid w:val="003E5DA4"/>
    <w:rsid w:val="00402048"/>
    <w:rsid w:val="00402583"/>
    <w:rsid w:val="00405537"/>
    <w:rsid w:val="00407ADB"/>
    <w:rsid w:val="0041039C"/>
    <w:rsid w:val="00410F5A"/>
    <w:rsid w:val="004131C1"/>
    <w:rsid w:val="00417226"/>
    <w:rsid w:val="00425303"/>
    <w:rsid w:val="0043309C"/>
    <w:rsid w:val="00434E60"/>
    <w:rsid w:val="00434F3E"/>
    <w:rsid w:val="0044109A"/>
    <w:rsid w:val="00443827"/>
    <w:rsid w:val="00445DBB"/>
    <w:rsid w:val="00452188"/>
    <w:rsid w:val="00452F9A"/>
    <w:rsid w:val="00453AB5"/>
    <w:rsid w:val="00453BC0"/>
    <w:rsid w:val="00453CF6"/>
    <w:rsid w:val="00454516"/>
    <w:rsid w:val="004560E7"/>
    <w:rsid w:val="00465E90"/>
    <w:rsid w:val="00466BCD"/>
    <w:rsid w:val="004737F4"/>
    <w:rsid w:val="00473DC5"/>
    <w:rsid w:val="00475A69"/>
    <w:rsid w:val="00476AFC"/>
    <w:rsid w:val="00484B95"/>
    <w:rsid w:val="0049656A"/>
    <w:rsid w:val="004A01CA"/>
    <w:rsid w:val="004A5204"/>
    <w:rsid w:val="004C344B"/>
    <w:rsid w:val="004C6A00"/>
    <w:rsid w:val="004E15D5"/>
    <w:rsid w:val="004E4367"/>
    <w:rsid w:val="004E6CAA"/>
    <w:rsid w:val="004F0BC1"/>
    <w:rsid w:val="004F1261"/>
    <w:rsid w:val="004F3AAE"/>
    <w:rsid w:val="004F3CA0"/>
    <w:rsid w:val="004F5F92"/>
    <w:rsid w:val="004F62A9"/>
    <w:rsid w:val="004F78CD"/>
    <w:rsid w:val="004F7DAE"/>
    <w:rsid w:val="00504339"/>
    <w:rsid w:val="005049B5"/>
    <w:rsid w:val="00507308"/>
    <w:rsid w:val="0051267D"/>
    <w:rsid w:val="00512A9A"/>
    <w:rsid w:val="00512FF7"/>
    <w:rsid w:val="00517097"/>
    <w:rsid w:val="00517BC3"/>
    <w:rsid w:val="00520AB6"/>
    <w:rsid w:val="00521FAA"/>
    <w:rsid w:val="00522759"/>
    <w:rsid w:val="005250D1"/>
    <w:rsid w:val="00525232"/>
    <w:rsid w:val="00531563"/>
    <w:rsid w:val="00542E27"/>
    <w:rsid w:val="0054329B"/>
    <w:rsid w:val="00545777"/>
    <w:rsid w:val="00545AC4"/>
    <w:rsid w:val="00550414"/>
    <w:rsid w:val="005562E9"/>
    <w:rsid w:val="00556FEC"/>
    <w:rsid w:val="00566D27"/>
    <w:rsid w:val="005711E2"/>
    <w:rsid w:val="00573A79"/>
    <w:rsid w:val="0057511D"/>
    <w:rsid w:val="005808E1"/>
    <w:rsid w:val="00582A53"/>
    <w:rsid w:val="00582B5B"/>
    <w:rsid w:val="005877BA"/>
    <w:rsid w:val="00594A5C"/>
    <w:rsid w:val="005B2DE9"/>
    <w:rsid w:val="005B362B"/>
    <w:rsid w:val="005B37DA"/>
    <w:rsid w:val="005B49B6"/>
    <w:rsid w:val="005B63C6"/>
    <w:rsid w:val="005C03BA"/>
    <w:rsid w:val="005C6961"/>
    <w:rsid w:val="005D0B22"/>
    <w:rsid w:val="005D114E"/>
    <w:rsid w:val="005D77AE"/>
    <w:rsid w:val="005D7CE3"/>
    <w:rsid w:val="005E5C6F"/>
    <w:rsid w:val="005F4CCB"/>
    <w:rsid w:val="00606C79"/>
    <w:rsid w:val="00607A16"/>
    <w:rsid w:val="00612767"/>
    <w:rsid w:val="00612A48"/>
    <w:rsid w:val="00620CDF"/>
    <w:rsid w:val="00626CD8"/>
    <w:rsid w:val="00626F03"/>
    <w:rsid w:val="006302C2"/>
    <w:rsid w:val="006368DC"/>
    <w:rsid w:val="00637887"/>
    <w:rsid w:val="00645378"/>
    <w:rsid w:val="006477B1"/>
    <w:rsid w:val="00661C09"/>
    <w:rsid w:val="00662F09"/>
    <w:rsid w:val="00663A21"/>
    <w:rsid w:val="00664E2C"/>
    <w:rsid w:val="00676E98"/>
    <w:rsid w:val="00677F23"/>
    <w:rsid w:val="006822ED"/>
    <w:rsid w:val="006835DA"/>
    <w:rsid w:val="00691FBA"/>
    <w:rsid w:val="00696E0B"/>
    <w:rsid w:val="006A0C9B"/>
    <w:rsid w:val="006B5039"/>
    <w:rsid w:val="006C6402"/>
    <w:rsid w:val="006C69DE"/>
    <w:rsid w:val="006D4095"/>
    <w:rsid w:val="006E551D"/>
    <w:rsid w:val="006E5CDB"/>
    <w:rsid w:val="006F4F93"/>
    <w:rsid w:val="006F5CDC"/>
    <w:rsid w:val="00700E41"/>
    <w:rsid w:val="007046EB"/>
    <w:rsid w:val="00705A68"/>
    <w:rsid w:val="00713C85"/>
    <w:rsid w:val="0071411D"/>
    <w:rsid w:val="00714F62"/>
    <w:rsid w:val="0071712E"/>
    <w:rsid w:val="00726C6D"/>
    <w:rsid w:val="007447DE"/>
    <w:rsid w:val="00750CBB"/>
    <w:rsid w:val="00752E3D"/>
    <w:rsid w:val="0075445A"/>
    <w:rsid w:val="00761E31"/>
    <w:rsid w:val="00766D12"/>
    <w:rsid w:val="007713CC"/>
    <w:rsid w:val="00777A66"/>
    <w:rsid w:val="00780B62"/>
    <w:rsid w:val="007824F5"/>
    <w:rsid w:val="007844A7"/>
    <w:rsid w:val="007B0711"/>
    <w:rsid w:val="007B3E57"/>
    <w:rsid w:val="007B6697"/>
    <w:rsid w:val="007B6C5C"/>
    <w:rsid w:val="007C22AC"/>
    <w:rsid w:val="007C423E"/>
    <w:rsid w:val="007D5C5A"/>
    <w:rsid w:val="007D73B9"/>
    <w:rsid w:val="007E7BDA"/>
    <w:rsid w:val="007F7CE1"/>
    <w:rsid w:val="00801B79"/>
    <w:rsid w:val="00807EF5"/>
    <w:rsid w:val="00811C24"/>
    <w:rsid w:val="0081253D"/>
    <w:rsid w:val="00830AD2"/>
    <w:rsid w:val="008332D0"/>
    <w:rsid w:val="00841916"/>
    <w:rsid w:val="008432E9"/>
    <w:rsid w:val="00854274"/>
    <w:rsid w:val="008613E3"/>
    <w:rsid w:val="00861B6A"/>
    <w:rsid w:val="008636F1"/>
    <w:rsid w:val="00866233"/>
    <w:rsid w:val="0086786C"/>
    <w:rsid w:val="0087029A"/>
    <w:rsid w:val="00872BDA"/>
    <w:rsid w:val="00880FEE"/>
    <w:rsid w:val="008865CB"/>
    <w:rsid w:val="00890874"/>
    <w:rsid w:val="008946F4"/>
    <w:rsid w:val="00896205"/>
    <w:rsid w:val="008A0D06"/>
    <w:rsid w:val="008A2F65"/>
    <w:rsid w:val="008A5A25"/>
    <w:rsid w:val="008A5B6A"/>
    <w:rsid w:val="008C2071"/>
    <w:rsid w:val="008E0DF2"/>
    <w:rsid w:val="008E501B"/>
    <w:rsid w:val="008E5FFA"/>
    <w:rsid w:val="008F0494"/>
    <w:rsid w:val="008F08C7"/>
    <w:rsid w:val="008F3888"/>
    <w:rsid w:val="008F792D"/>
    <w:rsid w:val="0090317D"/>
    <w:rsid w:val="009032FC"/>
    <w:rsid w:val="009069D6"/>
    <w:rsid w:val="00921AD9"/>
    <w:rsid w:val="00921F21"/>
    <w:rsid w:val="00922FB8"/>
    <w:rsid w:val="00936D89"/>
    <w:rsid w:val="0095001B"/>
    <w:rsid w:val="00952801"/>
    <w:rsid w:val="00962ACF"/>
    <w:rsid w:val="00970B19"/>
    <w:rsid w:val="00971FF7"/>
    <w:rsid w:val="0097352B"/>
    <w:rsid w:val="009757B1"/>
    <w:rsid w:val="009873C0"/>
    <w:rsid w:val="009907FE"/>
    <w:rsid w:val="00996356"/>
    <w:rsid w:val="009A1B5B"/>
    <w:rsid w:val="009B1489"/>
    <w:rsid w:val="009B35D6"/>
    <w:rsid w:val="009C1986"/>
    <w:rsid w:val="009D1240"/>
    <w:rsid w:val="009D42F7"/>
    <w:rsid w:val="009D6464"/>
    <w:rsid w:val="009D795F"/>
    <w:rsid w:val="009E05FA"/>
    <w:rsid w:val="009E13C8"/>
    <w:rsid w:val="009F21CB"/>
    <w:rsid w:val="009F41D3"/>
    <w:rsid w:val="009F62BB"/>
    <w:rsid w:val="00A00E80"/>
    <w:rsid w:val="00A03C47"/>
    <w:rsid w:val="00A048F9"/>
    <w:rsid w:val="00A102AC"/>
    <w:rsid w:val="00A13E68"/>
    <w:rsid w:val="00A17912"/>
    <w:rsid w:val="00A20F3E"/>
    <w:rsid w:val="00A23138"/>
    <w:rsid w:val="00A24FE7"/>
    <w:rsid w:val="00A302C0"/>
    <w:rsid w:val="00A3383A"/>
    <w:rsid w:val="00A347CA"/>
    <w:rsid w:val="00A34FCE"/>
    <w:rsid w:val="00A3555D"/>
    <w:rsid w:val="00A36A8F"/>
    <w:rsid w:val="00A47A9E"/>
    <w:rsid w:val="00A50025"/>
    <w:rsid w:val="00A55880"/>
    <w:rsid w:val="00A57B54"/>
    <w:rsid w:val="00A60546"/>
    <w:rsid w:val="00A60F65"/>
    <w:rsid w:val="00A632C5"/>
    <w:rsid w:val="00A653D9"/>
    <w:rsid w:val="00A7417C"/>
    <w:rsid w:val="00A77C10"/>
    <w:rsid w:val="00A801F4"/>
    <w:rsid w:val="00A860D7"/>
    <w:rsid w:val="00A9246A"/>
    <w:rsid w:val="00A92BF9"/>
    <w:rsid w:val="00AA33FC"/>
    <w:rsid w:val="00AA3A98"/>
    <w:rsid w:val="00AA42BC"/>
    <w:rsid w:val="00AA58C8"/>
    <w:rsid w:val="00AA594B"/>
    <w:rsid w:val="00AA6129"/>
    <w:rsid w:val="00AB3E8B"/>
    <w:rsid w:val="00AB67DA"/>
    <w:rsid w:val="00AC55B5"/>
    <w:rsid w:val="00AC5ECC"/>
    <w:rsid w:val="00AC7409"/>
    <w:rsid w:val="00AD323D"/>
    <w:rsid w:val="00AE375D"/>
    <w:rsid w:val="00AE403C"/>
    <w:rsid w:val="00AF4A87"/>
    <w:rsid w:val="00AF6C0A"/>
    <w:rsid w:val="00B03103"/>
    <w:rsid w:val="00B14D62"/>
    <w:rsid w:val="00B30DE4"/>
    <w:rsid w:val="00B37FE1"/>
    <w:rsid w:val="00B4541F"/>
    <w:rsid w:val="00B47462"/>
    <w:rsid w:val="00B521D7"/>
    <w:rsid w:val="00B525C3"/>
    <w:rsid w:val="00B5387D"/>
    <w:rsid w:val="00B53BEE"/>
    <w:rsid w:val="00B5793D"/>
    <w:rsid w:val="00B80401"/>
    <w:rsid w:val="00B90A3F"/>
    <w:rsid w:val="00B942E5"/>
    <w:rsid w:val="00B94787"/>
    <w:rsid w:val="00B9532B"/>
    <w:rsid w:val="00BB44DF"/>
    <w:rsid w:val="00BB4A38"/>
    <w:rsid w:val="00BB54BB"/>
    <w:rsid w:val="00BB572B"/>
    <w:rsid w:val="00BB646E"/>
    <w:rsid w:val="00BC47FB"/>
    <w:rsid w:val="00BC5705"/>
    <w:rsid w:val="00BC76D5"/>
    <w:rsid w:val="00BD5EE1"/>
    <w:rsid w:val="00BD614C"/>
    <w:rsid w:val="00BE0E7E"/>
    <w:rsid w:val="00BE4A67"/>
    <w:rsid w:val="00BE4F4F"/>
    <w:rsid w:val="00BE5DCC"/>
    <w:rsid w:val="00BF6588"/>
    <w:rsid w:val="00C009D9"/>
    <w:rsid w:val="00C07876"/>
    <w:rsid w:val="00C14F5E"/>
    <w:rsid w:val="00C40051"/>
    <w:rsid w:val="00C42068"/>
    <w:rsid w:val="00C44D39"/>
    <w:rsid w:val="00C478A7"/>
    <w:rsid w:val="00C5015E"/>
    <w:rsid w:val="00C50B69"/>
    <w:rsid w:val="00C540DF"/>
    <w:rsid w:val="00C552F1"/>
    <w:rsid w:val="00C6543C"/>
    <w:rsid w:val="00C70549"/>
    <w:rsid w:val="00C72FE9"/>
    <w:rsid w:val="00C74F0D"/>
    <w:rsid w:val="00C82AAC"/>
    <w:rsid w:val="00C847E6"/>
    <w:rsid w:val="00C87105"/>
    <w:rsid w:val="00C87CEA"/>
    <w:rsid w:val="00CA0101"/>
    <w:rsid w:val="00CB0742"/>
    <w:rsid w:val="00CB1131"/>
    <w:rsid w:val="00CB4DEF"/>
    <w:rsid w:val="00CB7365"/>
    <w:rsid w:val="00CC3BB4"/>
    <w:rsid w:val="00CD025A"/>
    <w:rsid w:val="00CD0D79"/>
    <w:rsid w:val="00CD100A"/>
    <w:rsid w:val="00CD48DE"/>
    <w:rsid w:val="00CE4BB6"/>
    <w:rsid w:val="00CF00BA"/>
    <w:rsid w:val="00CF4A62"/>
    <w:rsid w:val="00CF5EDC"/>
    <w:rsid w:val="00D0322B"/>
    <w:rsid w:val="00D116E0"/>
    <w:rsid w:val="00D124EF"/>
    <w:rsid w:val="00D17CA6"/>
    <w:rsid w:val="00D217C5"/>
    <w:rsid w:val="00D21B13"/>
    <w:rsid w:val="00D412C3"/>
    <w:rsid w:val="00D416A7"/>
    <w:rsid w:val="00D42C61"/>
    <w:rsid w:val="00D53C74"/>
    <w:rsid w:val="00D555E1"/>
    <w:rsid w:val="00D60B42"/>
    <w:rsid w:val="00D74C9C"/>
    <w:rsid w:val="00D80E97"/>
    <w:rsid w:val="00D817AA"/>
    <w:rsid w:val="00D91F3B"/>
    <w:rsid w:val="00D9637C"/>
    <w:rsid w:val="00DA2DBD"/>
    <w:rsid w:val="00DA6D46"/>
    <w:rsid w:val="00DA7FE6"/>
    <w:rsid w:val="00DB2ECC"/>
    <w:rsid w:val="00DC16C5"/>
    <w:rsid w:val="00DC6481"/>
    <w:rsid w:val="00DC77EA"/>
    <w:rsid w:val="00DD516A"/>
    <w:rsid w:val="00DE151C"/>
    <w:rsid w:val="00DF2075"/>
    <w:rsid w:val="00DF20A7"/>
    <w:rsid w:val="00E03412"/>
    <w:rsid w:val="00E06509"/>
    <w:rsid w:val="00E073B6"/>
    <w:rsid w:val="00E11AC3"/>
    <w:rsid w:val="00E147BC"/>
    <w:rsid w:val="00E17614"/>
    <w:rsid w:val="00E20AD5"/>
    <w:rsid w:val="00E27383"/>
    <w:rsid w:val="00E33441"/>
    <w:rsid w:val="00E34459"/>
    <w:rsid w:val="00E34A29"/>
    <w:rsid w:val="00E403ED"/>
    <w:rsid w:val="00E40472"/>
    <w:rsid w:val="00E4164C"/>
    <w:rsid w:val="00E52DC8"/>
    <w:rsid w:val="00E53241"/>
    <w:rsid w:val="00E55836"/>
    <w:rsid w:val="00E60868"/>
    <w:rsid w:val="00E627CB"/>
    <w:rsid w:val="00E62C9C"/>
    <w:rsid w:val="00E67B71"/>
    <w:rsid w:val="00E70806"/>
    <w:rsid w:val="00E710AA"/>
    <w:rsid w:val="00E711BD"/>
    <w:rsid w:val="00E813EC"/>
    <w:rsid w:val="00E81828"/>
    <w:rsid w:val="00E9065A"/>
    <w:rsid w:val="00E97F09"/>
    <w:rsid w:val="00EA221F"/>
    <w:rsid w:val="00EA74DA"/>
    <w:rsid w:val="00EB1B1A"/>
    <w:rsid w:val="00EB2B2D"/>
    <w:rsid w:val="00EB4F28"/>
    <w:rsid w:val="00EC5875"/>
    <w:rsid w:val="00ED2DEF"/>
    <w:rsid w:val="00ED3AB6"/>
    <w:rsid w:val="00ED6672"/>
    <w:rsid w:val="00EE2EA8"/>
    <w:rsid w:val="00EE5C3F"/>
    <w:rsid w:val="00EE5C87"/>
    <w:rsid w:val="00EE75E8"/>
    <w:rsid w:val="00EF5C51"/>
    <w:rsid w:val="00F06C36"/>
    <w:rsid w:val="00F13192"/>
    <w:rsid w:val="00F16683"/>
    <w:rsid w:val="00F273EB"/>
    <w:rsid w:val="00F275BF"/>
    <w:rsid w:val="00F340D1"/>
    <w:rsid w:val="00F44877"/>
    <w:rsid w:val="00F46EBE"/>
    <w:rsid w:val="00F47E96"/>
    <w:rsid w:val="00F50309"/>
    <w:rsid w:val="00F503AF"/>
    <w:rsid w:val="00F56E0A"/>
    <w:rsid w:val="00F605E9"/>
    <w:rsid w:val="00F621C9"/>
    <w:rsid w:val="00F632F1"/>
    <w:rsid w:val="00F70BCC"/>
    <w:rsid w:val="00F72B4D"/>
    <w:rsid w:val="00F779FD"/>
    <w:rsid w:val="00F97DC4"/>
    <w:rsid w:val="00FA1628"/>
    <w:rsid w:val="00FA75A5"/>
    <w:rsid w:val="00FB56E8"/>
    <w:rsid w:val="00FB5D0D"/>
    <w:rsid w:val="00FC49E4"/>
    <w:rsid w:val="00FD04FA"/>
    <w:rsid w:val="00FE7EFD"/>
    <w:rsid w:val="00FF04B4"/>
    <w:rsid w:val="00FF1722"/>
    <w:rsid w:val="00FF6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DE0520"/>
  <w15:docId w15:val="{9C8F0943-7392-47EC-9A00-E24311A1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5303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next w:val="a"/>
    <w:link w:val="10"/>
    <w:uiPriority w:val="9"/>
    <w:unhideWhenUsed/>
    <w:qFormat/>
    <w:rsid w:val="008A5A25"/>
    <w:pPr>
      <w:keepNext/>
      <w:keepLines/>
      <w:spacing w:after="3" w:line="265" w:lineRule="auto"/>
      <w:ind w:left="10" w:right="182" w:hanging="10"/>
      <w:jc w:val="center"/>
      <w:outlineLvl w:val="0"/>
    </w:pPr>
    <w:rPr>
      <w:rFonts w:ascii="Calibri" w:eastAsia="Calibri" w:hAnsi="Calibri" w:cs="Calibri"/>
      <w:color w:val="000000"/>
      <w:sz w:val="28"/>
      <w:szCs w:val="22"/>
    </w:rPr>
  </w:style>
  <w:style w:type="paragraph" w:styleId="2">
    <w:name w:val="heading 2"/>
    <w:next w:val="a"/>
    <w:link w:val="20"/>
    <w:uiPriority w:val="9"/>
    <w:unhideWhenUsed/>
    <w:qFormat/>
    <w:rsid w:val="008A5A25"/>
    <w:pPr>
      <w:keepNext/>
      <w:keepLines/>
      <w:spacing w:line="265" w:lineRule="auto"/>
      <w:ind w:left="10" w:right="181" w:hanging="10"/>
      <w:jc w:val="center"/>
      <w:outlineLvl w:val="1"/>
    </w:pPr>
    <w:rPr>
      <w:rFonts w:ascii="Calibri" w:eastAsia="Calibri" w:hAnsi="Calibri" w:cs="Calibri"/>
      <w:b/>
      <w:color w:val="000000"/>
      <w:sz w:val="28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8A5A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next w:val="a"/>
    <w:link w:val="40"/>
    <w:uiPriority w:val="9"/>
    <w:unhideWhenUsed/>
    <w:qFormat/>
    <w:rsid w:val="008A5A25"/>
    <w:pPr>
      <w:keepNext/>
      <w:keepLines/>
      <w:spacing w:line="259" w:lineRule="auto"/>
      <w:ind w:left="10" w:right="177" w:hanging="10"/>
      <w:jc w:val="center"/>
      <w:outlineLvl w:val="3"/>
    </w:pPr>
    <w:rPr>
      <w:rFonts w:ascii="Calibri" w:eastAsia="Calibri" w:hAnsi="Calibri" w:cs="Calibri"/>
      <w:b/>
      <w:color w:val="00B05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2DE9"/>
    <w:pPr>
      <w:spacing w:after="120"/>
    </w:pPr>
  </w:style>
  <w:style w:type="paragraph" w:styleId="a4">
    <w:name w:val="Body Text Indent"/>
    <w:basedOn w:val="a"/>
    <w:rsid w:val="005B2DE9"/>
    <w:pPr>
      <w:spacing w:after="120"/>
      <w:ind w:left="283"/>
    </w:pPr>
  </w:style>
  <w:style w:type="table" w:styleId="a5">
    <w:name w:val="Table Grid"/>
    <w:basedOn w:val="a1"/>
    <w:rsid w:val="005B2DE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37084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DF2075"/>
    <w:pPr>
      <w:tabs>
        <w:tab w:val="center" w:pos="4677"/>
        <w:tab w:val="right" w:pos="9355"/>
      </w:tabs>
    </w:pPr>
  </w:style>
  <w:style w:type="character" w:styleId="aa">
    <w:name w:val="page number"/>
    <w:basedOn w:val="a0"/>
    <w:uiPriority w:val="99"/>
    <w:rsid w:val="00DF2075"/>
  </w:style>
  <w:style w:type="paragraph" w:styleId="ab">
    <w:name w:val="No Spacing"/>
    <w:uiPriority w:val="1"/>
    <w:qFormat/>
    <w:rsid w:val="004F7DAE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EB2B2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E711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d">
    <w:name w:val="Strong"/>
    <w:basedOn w:val="a0"/>
    <w:uiPriority w:val="22"/>
    <w:qFormat/>
    <w:rsid w:val="007B0711"/>
    <w:rPr>
      <w:b/>
      <w:bCs/>
    </w:rPr>
  </w:style>
  <w:style w:type="character" w:customStyle="1" w:styleId="FontStyle35">
    <w:name w:val="Font Style35"/>
    <w:uiPriority w:val="99"/>
    <w:rsid w:val="00691FBA"/>
    <w:rPr>
      <w:rFonts w:ascii="Times New Roman" w:hAnsi="Times New Roman"/>
      <w:sz w:val="26"/>
    </w:rPr>
  </w:style>
  <w:style w:type="paragraph" w:customStyle="1" w:styleId="Style24">
    <w:name w:val="Style24"/>
    <w:basedOn w:val="a"/>
    <w:uiPriority w:val="99"/>
    <w:rsid w:val="00F72B4D"/>
    <w:pPr>
      <w:widowControl w:val="0"/>
      <w:overflowPunct/>
      <w:spacing w:line="331" w:lineRule="exact"/>
      <w:textAlignment w:val="auto"/>
    </w:pPr>
    <w:rPr>
      <w:sz w:val="24"/>
      <w:szCs w:val="24"/>
    </w:rPr>
  </w:style>
  <w:style w:type="character" w:styleId="ae">
    <w:name w:val="annotation reference"/>
    <w:basedOn w:val="a0"/>
    <w:semiHidden/>
    <w:unhideWhenUsed/>
    <w:rsid w:val="00E34A29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E34A29"/>
  </w:style>
  <w:style w:type="character" w:customStyle="1" w:styleId="af0">
    <w:name w:val="Текст примечания Знак"/>
    <w:basedOn w:val="a0"/>
    <w:link w:val="af"/>
    <w:semiHidden/>
    <w:rsid w:val="00E34A29"/>
  </w:style>
  <w:style w:type="paragraph" w:styleId="af1">
    <w:name w:val="annotation subject"/>
    <w:basedOn w:val="af"/>
    <w:next w:val="af"/>
    <w:link w:val="af2"/>
    <w:semiHidden/>
    <w:unhideWhenUsed/>
    <w:rsid w:val="00E34A29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E34A29"/>
    <w:rPr>
      <w:b/>
      <w:bCs/>
    </w:rPr>
  </w:style>
  <w:style w:type="paragraph" w:customStyle="1" w:styleId="Style11">
    <w:name w:val="Style11"/>
    <w:basedOn w:val="a"/>
    <w:uiPriority w:val="99"/>
    <w:rsid w:val="00517BC3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3C731E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3C731E"/>
    <w:pPr>
      <w:widowControl w:val="0"/>
      <w:overflowPunct/>
      <w:spacing w:line="317" w:lineRule="exact"/>
      <w:textAlignment w:val="auto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D0CAA"/>
    <w:pPr>
      <w:widowControl w:val="0"/>
      <w:overflowPunct/>
      <w:spacing w:line="322" w:lineRule="exact"/>
      <w:ind w:firstLine="701"/>
      <w:jc w:val="both"/>
      <w:textAlignment w:val="auto"/>
    </w:pPr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8F049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8F0494"/>
  </w:style>
  <w:style w:type="character" w:customStyle="1" w:styleId="30">
    <w:name w:val="Заголовок 3 Знак"/>
    <w:basedOn w:val="a0"/>
    <w:link w:val="3"/>
    <w:rsid w:val="008A5A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A5A25"/>
    <w:rPr>
      <w:rFonts w:ascii="Calibri" w:eastAsia="Calibri" w:hAnsi="Calibri" w:cs="Calibri"/>
      <w:color w:val="000000"/>
      <w:sz w:val="28"/>
      <w:szCs w:val="22"/>
    </w:rPr>
  </w:style>
  <w:style w:type="character" w:customStyle="1" w:styleId="20">
    <w:name w:val="Заголовок 2 Знак"/>
    <w:basedOn w:val="a0"/>
    <w:link w:val="2"/>
    <w:rsid w:val="008A5A25"/>
    <w:rPr>
      <w:rFonts w:ascii="Calibri" w:eastAsia="Calibri" w:hAnsi="Calibri" w:cs="Calibri"/>
      <w:b/>
      <w:color w:val="000000"/>
      <w:sz w:val="28"/>
      <w:szCs w:val="22"/>
    </w:rPr>
  </w:style>
  <w:style w:type="character" w:customStyle="1" w:styleId="40">
    <w:name w:val="Заголовок 4 Знак"/>
    <w:basedOn w:val="a0"/>
    <w:link w:val="4"/>
    <w:rsid w:val="008A5A25"/>
    <w:rPr>
      <w:rFonts w:ascii="Calibri" w:eastAsia="Calibri" w:hAnsi="Calibri" w:cs="Calibri"/>
      <w:b/>
      <w:color w:val="00B050"/>
      <w:sz w:val="28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8A5A25"/>
  </w:style>
  <w:style w:type="table" w:customStyle="1" w:styleId="TableGrid">
    <w:name w:val="TableGrid"/>
    <w:rsid w:val="008A5A2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Верхний колонтитул Знак"/>
    <w:basedOn w:val="a0"/>
    <w:link w:val="a8"/>
    <w:uiPriority w:val="99"/>
    <w:rsid w:val="008A5A25"/>
  </w:style>
  <w:style w:type="numbering" w:customStyle="1" w:styleId="110">
    <w:name w:val="Нет списка11"/>
    <w:next w:val="a2"/>
    <w:uiPriority w:val="99"/>
    <w:semiHidden/>
    <w:unhideWhenUsed/>
    <w:rsid w:val="008A5A25"/>
  </w:style>
  <w:style w:type="paragraph" w:customStyle="1" w:styleId="Style1">
    <w:name w:val="Style1"/>
    <w:basedOn w:val="a"/>
    <w:uiPriority w:val="99"/>
    <w:rsid w:val="008A5A25"/>
    <w:pPr>
      <w:widowControl w:val="0"/>
      <w:overflowPunct/>
      <w:spacing w:line="274" w:lineRule="exact"/>
      <w:jc w:val="center"/>
      <w:textAlignment w:val="auto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8A5A25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8A5A25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8A5A25"/>
    <w:pPr>
      <w:widowControl w:val="0"/>
      <w:overflowPunct/>
      <w:spacing w:line="322" w:lineRule="exact"/>
      <w:ind w:firstLine="298"/>
      <w:textAlignment w:val="auto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8A5A25"/>
    <w:pPr>
      <w:widowControl w:val="0"/>
      <w:overflowPunct/>
      <w:spacing w:line="250" w:lineRule="exact"/>
      <w:ind w:firstLine="710"/>
      <w:textAlignment w:val="auto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8A5A25"/>
    <w:pPr>
      <w:widowControl w:val="0"/>
      <w:overflowPunct/>
      <w:jc w:val="right"/>
      <w:textAlignment w:val="auto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8A5A25"/>
    <w:pPr>
      <w:widowControl w:val="0"/>
      <w:overflowPunct/>
      <w:spacing w:line="322" w:lineRule="exact"/>
      <w:jc w:val="center"/>
      <w:textAlignment w:val="auto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5A25"/>
    <w:pPr>
      <w:widowControl w:val="0"/>
      <w:overflowPunct/>
      <w:jc w:val="both"/>
      <w:textAlignment w:val="auto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8A5A25"/>
    <w:pPr>
      <w:widowControl w:val="0"/>
      <w:overflowPunct/>
      <w:spacing w:line="322" w:lineRule="exact"/>
      <w:ind w:firstLine="710"/>
      <w:jc w:val="both"/>
      <w:textAlignment w:val="auto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5A25"/>
    <w:pPr>
      <w:widowControl w:val="0"/>
      <w:overflowPunct/>
      <w:spacing w:line="322" w:lineRule="exact"/>
      <w:ind w:hanging="1397"/>
      <w:textAlignment w:val="auto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5A25"/>
    <w:pPr>
      <w:widowControl w:val="0"/>
      <w:overflowPunct/>
      <w:spacing w:line="326" w:lineRule="exact"/>
      <w:jc w:val="both"/>
      <w:textAlignment w:val="auto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8A5A25"/>
    <w:pPr>
      <w:widowControl w:val="0"/>
      <w:overflowPunct/>
      <w:spacing w:line="322" w:lineRule="exact"/>
      <w:textAlignment w:val="auto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8A5A25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8A5A25"/>
    <w:pPr>
      <w:widowControl w:val="0"/>
      <w:overflowPunct/>
      <w:spacing w:line="326" w:lineRule="exact"/>
      <w:ind w:firstLine="1224"/>
      <w:textAlignment w:val="auto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8A5A25"/>
    <w:pPr>
      <w:widowControl w:val="0"/>
      <w:overflowPunct/>
      <w:spacing w:line="322" w:lineRule="exact"/>
      <w:ind w:firstLine="821"/>
      <w:jc w:val="both"/>
      <w:textAlignment w:val="auto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8A5A25"/>
    <w:pPr>
      <w:widowControl w:val="0"/>
      <w:overflowPunct/>
      <w:spacing w:line="326" w:lineRule="exact"/>
      <w:ind w:hanging="701"/>
      <w:textAlignment w:val="auto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8A5A25"/>
    <w:pPr>
      <w:widowControl w:val="0"/>
      <w:overflowPunct/>
      <w:spacing w:line="326" w:lineRule="exact"/>
      <w:ind w:firstLine="134"/>
      <w:jc w:val="both"/>
      <w:textAlignment w:val="auto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8A5A25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8A5A25"/>
    <w:pPr>
      <w:widowControl w:val="0"/>
      <w:overflowPunct/>
      <w:spacing w:line="322" w:lineRule="exact"/>
      <w:ind w:hanging="778"/>
      <w:textAlignment w:val="auto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8A5A25"/>
    <w:pPr>
      <w:widowControl w:val="0"/>
      <w:overflowPunct/>
      <w:spacing w:line="322" w:lineRule="exact"/>
      <w:ind w:firstLine="528"/>
      <w:jc w:val="both"/>
      <w:textAlignment w:val="auto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8A5A25"/>
    <w:pPr>
      <w:widowControl w:val="0"/>
      <w:overflowPunct/>
      <w:spacing w:line="230" w:lineRule="exact"/>
      <w:ind w:firstLine="72"/>
      <w:jc w:val="both"/>
      <w:textAlignment w:val="auto"/>
    </w:pPr>
    <w:rPr>
      <w:sz w:val="24"/>
      <w:szCs w:val="24"/>
    </w:rPr>
  </w:style>
  <w:style w:type="paragraph" w:customStyle="1" w:styleId="Style26">
    <w:name w:val="Style26"/>
    <w:basedOn w:val="a"/>
    <w:uiPriority w:val="99"/>
    <w:rsid w:val="008A5A25"/>
    <w:pPr>
      <w:widowControl w:val="0"/>
      <w:overflowPunct/>
      <w:jc w:val="both"/>
      <w:textAlignment w:val="auto"/>
    </w:pPr>
    <w:rPr>
      <w:sz w:val="24"/>
      <w:szCs w:val="24"/>
    </w:rPr>
  </w:style>
  <w:style w:type="character" w:customStyle="1" w:styleId="FontStyle29">
    <w:name w:val="Font Style29"/>
    <w:uiPriority w:val="99"/>
    <w:rsid w:val="008A5A25"/>
    <w:rPr>
      <w:rFonts w:ascii="Times New Roman" w:hAnsi="Times New Roman"/>
      <w:sz w:val="24"/>
    </w:rPr>
  </w:style>
  <w:style w:type="character" w:customStyle="1" w:styleId="FontStyle30">
    <w:name w:val="Font Style30"/>
    <w:uiPriority w:val="99"/>
    <w:rsid w:val="008A5A25"/>
    <w:rPr>
      <w:rFonts w:ascii="Times New Roman" w:hAnsi="Times New Roman"/>
      <w:b/>
      <w:sz w:val="34"/>
    </w:rPr>
  </w:style>
  <w:style w:type="character" w:customStyle="1" w:styleId="FontStyle31">
    <w:name w:val="Font Style31"/>
    <w:uiPriority w:val="99"/>
    <w:rsid w:val="008A5A25"/>
    <w:rPr>
      <w:rFonts w:ascii="Times New Roman" w:hAnsi="Times New Roman"/>
      <w:b/>
      <w:spacing w:val="-10"/>
      <w:w w:val="50"/>
      <w:sz w:val="26"/>
    </w:rPr>
  </w:style>
  <w:style w:type="character" w:customStyle="1" w:styleId="FontStyle32">
    <w:name w:val="Font Style32"/>
    <w:uiPriority w:val="99"/>
    <w:rsid w:val="008A5A25"/>
    <w:rPr>
      <w:rFonts w:ascii="Times New Roman" w:hAnsi="Times New Roman"/>
      <w:b/>
      <w:i/>
      <w:spacing w:val="-20"/>
      <w:sz w:val="18"/>
    </w:rPr>
  </w:style>
  <w:style w:type="character" w:customStyle="1" w:styleId="FontStyle33">
    <w:name w:val="Font Style33"/>
    <w:uiPriority w:val="99"/>
    <w:rsid w:val="008A5A25"/>
    <w:rPr>
      <w:rFonts w:ascii="Times New Roman" w:hAnsi="Times New Roman"/>
      <w:b/>
      <w:sz w:val="26"/>
    </w:rPr>
  </w:style>
  <w:style w:type="character" w:customStyle="1" w:styleId="FontStyle34">
    <w:name w:val="Font Style34"/>
    <w:uiPriority w:val="99"/>
    <w:rsid w:val="008A5A25"/>
    <w:rPr>
      <w:rFonts w:ascii="Times New Roman" w:hAnsi="Times New Roman"/>
      <w:sz w:val="20"/>
    </w:rPr>
  </w:style>
  <w:style w:type="character" w:customStyle="1" w:styleId="a7">
    <w:name w:val="Текст выноски Знак"/>
    <w:basedOn w:val="a0"/>
    <w:link w:val="a6"/>
    <w:uiPriority w:val="99"/>
    <w:semiHidden/>
    <w:rsid w:val="008A5A25"/>
    <w:rPr>
      <w:rFonts w:ascii="Tahoma" w:hAnsi="Tahoma" w:cs="Tahoma"/>
      <w:sz w:val="16"/>
      <w:szCs w:val="16"/>
    </w:rPr>
  </w:style>
  <w:style w:type="character" w:styleId="af5">
    <w:name w:val="Emphasis"/>
    <w:basedOn w:val="a0"/>
    <w:uiPriority w:val="20"/>
    <w:qFormat/>
    <w:rsid w:val="008A5A25"/>
    <w:rPr>
      <w:i/>
      <w:iCs/>
    </w:rPr>
  </w:style>
  <w:style w:type="character" w:customStyle="1" w:styleId="markdown-word">
    <w:name w:val="markdown-word"/>
    <w:basedOn w:val="a0"/>
    <w:rsid w:val="008A5A25"/>
  </w:style>
  <w:style w:type="numbering" w:customStyle="1" w:styleId="21">
    <w:name w:val="Нет списка2"/>
    <w:next w:val="a2"/>
    <w:uiPriority w:val="99"/>
    <w:semiHidden/>
    <w:unhideWhenUsed/>
    <w:rsid w:val="00C14F5E"/>
  </w:style>
  <w:style w:type="table" w:customStyle="1" w:styleId="TableGrid1">
    <w:name w:val="TableGrid1"/>
    <w:rsid w:val="00C14F5E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Нет списка12"/>
    <w:next w:val="a2"/>
    <w:uiPriority w:val="99"/>
    <w:semiHidden/>
    <w:unhideWhenUsed/>
    <w:rsid w:val="00C14F5E"/>
  </w:style>
  <w:style w:type="numbering" w:customStyle="1" w:styleId="31">
    <w:name w:val="Нет списка3"/>
    <w:next w:val="a2"/>
    <w:uiPriority w:val="99"/>
    <w:semiHidden/>
    <w:unhideWhenUsed/>
    <w:rsid w:val="00BC76D5"/>
  </w:style>
  <w:style w:type="table" w:customStyle="1" w:styleId="TableGrid2">
    <w:name w:val="TableGrid2"/>
    <w:rsid w:val="00BC76D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">
    <w:name w:val="Нет списка13"/>
    <w:next w:val="a2"/>
    <w:uiPriority w:val="99"/>
    <w:semiHidden/>
    <w:unhideWhenUsed/>
    <w:rsid w:val="00BC7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0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lminova\Desktop\&#1056;&#1057;%20&#1058;.&#1051;.&#1040;\5.%20&#1055;&#1040;&#1043;%20&#1041;&#1058;&#1057;,%20&#1055;&#1086;&#1088;&#1103;&#1076;&#1086;&#1082;%20&#1080;%20&#1057;&#1086;&#1089;&#1090;&#1072;&#1074;\1.%20&#1041;&#1058;&#1057;\&#1055;&#1086;&#1089;&#1090;&#1040;&#1076;&#1084;&#1080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E0E8A-F41F-4534-87DC-20098D6C2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ПостАдмин</Template>
  <TotalTime>1934</TotalTime>
  <Pages>29</Pages>
  <Words>7671</Words>
  <Characters>43729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КУРГАНА</vt:lpstr>
    </vt:vector>
  </TitlesOfParts>
  <Company>Администрация города Кургана</Company>
  <LinksUpToDate>false</LinksUpToDate>
  <CharactersWithSpaces>51298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КУРГАНА</dc:title>
  <dc:creator>Лилия Андреевна Тельминова</dc:creator>
  <cp:lastModifiedBy>Лилия Андреевна Тельминова</cp:lastModifiedBy>
  <cp:revision>60</cp:revision>
  <cp:lastPrinted>2025-04-01T12:04:00Z</cp:lastPrinted>
  <dcterms:created xsi:type="dcterms:W3CDTF">2025-03-27T13:15:00Z</dcterms:created>
  <dcterms:modified xsi:type="dcterms:W3CDTF">2026-06-02T06:28:00Z</dcterms:modified>
</cp:coreProperties>
</file>